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C2F8" w14:textId="77777777" w:rsidR="00B46E6F" w:rsidRDefault="00B46E6F">
      <w:pPr>
        <w:jc w:val="right"/>
        <w:rPr>
          <w:rFonts w:ascii="標楷體" w:eastAsia="標楷體" w:hAnsi="標楷體"/>
        </w:rPr>
      </w:pPr>
    </w:p>
    <w:p w14:paraId="67BDC2F9" w14:textId="77777777" w:rsidR="00B46E6F" w:rsidRDefault="00B46E6F">
      <w:pPr>
        <w:jc w:val="center"/>
        <w:rPr>
          <w:rFonts w:eastAsia="標楷體"/>
          <w:b/>
          <w:sz w:val="4"/>
          <w:szCs w:val="4"/>
        </w:rPr>
      </w:pPr>
    </w:p>
    <w:tbl>
      <w:tblPr>
        <w:tblW w:w="8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9"/>
      </w:tblGrid>
      <w:tr w:rsidR="00B46E6F" w14:paraId="67BDC2FB" w14:textId="77777777">
        <w:tblPrEx>
          <w:tblCellMar>
            <w:top w:w="0" w:type="dxa"/>
            <w:bottom w:w="0" w:type="dxa"/>
          </w:tblCellMar>
        </w:tblPrEx>
        <w:trPr>
          <w:cantSplit/>
          <w:trHeight w:val="126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2FA" w14:textId="77777777" w:rsidR="00B46E6F" w:rsidRDefault="000B0C53">
            <w:pPr>
              <w:ind w:left="43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BDC2F8" wp14:editId="67BDC2F9">
                      <wp:simplePos x="0" y="0"/>
                      <wp:positionH relativeFrom="column">
                        <wp:posOffset>1612901</wp:posOffset>
                      </wp:positionH>
                      <wp:positionV relativeFrom="paragraph">
                        <wp:posOffset>528322</wp:posOffset>
                      </wp:positionV>
                      <wp:extent cx="2117082" cy="215898"/>
                      <wp:effectExtent l="0" t="0" r="0" b="0"/>
                      <wp:wrapNone/>
                      <wp:docPr id="1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7082" cy="215898"/>
                                <a:chOff x="0" y="0"/>
                                <a:chExt cx="2117082" cy="215898"/>
                              </a:xfrm>
                            </wpg:grpSpPr>
                            <wps:wsp>
                              <wps:cNvPr id="2" name="Freeform 148"/>
                              <wps:cNvSpPr/>
                              <wps:spPr>
                                <a:xfrm>
                                  <a:off x="1248741" y="2944"/>
                                  <a:ext cx="278078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545"/>
                                    <a:gd name="f7" fmla="val 1879"/>
                                    <a:gd name="f8" fmla="val 1552"/>
                                    <a:gd name="f9" fmla="val 1575"/>
                                    <a:gd name="f10" fmla="val 1909"/>
                                    <a:gd name="f11" fmla="val 1929"/>
                                    <a:gd name="f12" fmla="val 282"/>
                                    <a:gd name="f13" fmla="val 2499"/>
                                    <a:gd name="f14" fmla="val 2453"/>
                                    <a:gd name="f15" fmla="val 462"/>
                                    <a:gd name="f16" fmla="val 464"/>
                                    <a:gd name="f17" fmla="val 731"/>
                                    <a:gd name="f18" fmla="val 2408"/>
                                    <a:gd name="f19" fmla="val 899"/>
                                    <a:gd name="f20" fmla="val 2398"/>
                                    <a:gd name="f21" fmla="val 926"/>
                                    <a:gd name="f22" fmla="val 2384"/>
                                    <a:gd name="f23" fmla="val 955"/>
                                    <a:gd name="f24" fmla="val 2367"/>
                                    <a:gd name="f25" fmla="val 988"/>
                                    <a:gd name="f26" fmla="val 2348"/>
                                    <a:gd name="f27" fmla="val 1021"/>
                                    <a:gd name="f28" fmla="val 2323"/>
                                    <a:gd name="f29" fmla="val 1058"/>
                                    <a:gd name="f30" fmla="val 2297"/>
                                    <a:gd name="f31" fmla="val 1097"/>
                                    <a:gd name="f32" fmla="val 2267"/>
                                    <a:gd name="f33" fmla="val 1137"/>
                                    <a:gd name="f34" fmla="val 2234"/>
                                    <a:gd name="f35" fmla="val 1179"/>
                                    <a:gd name="f36" fmla="val 2199"/>
                                    <a:gd name="f37" fmla="val 1222"/>
                                    <a:gd name="f38" fmla="val 2164"/>
                                    <a:gd name="f39" fmla="val 1262"/>
                                    <a:gd name="f40" fmla="val 2127"/>
                                    <a:gd name="f41" fmla="val 1300"/>
                                    <a:gd name="f42" fmla="val 2091"/>
                                    <a:gd name="f43" fmla="val 1335"/>
                                    <a:gd name="f44" fmla="val 2055"/>
                                    <a:gd name="f45" fmla="val 1368"/>
                                    <a:gd name="f46" fmla="val 2018"/>
                                    <a:gd name="f47" fmla="val 1400"/>
                                    <a:gd name="f48" fmla="val 1981"/>
                                    <a:gd name="f49" fmla="val 1428"/>
                                    <a:gd name="f50" fmla="val 1942"/>
                                    <a:gd name="f51" fmla="val 1455"/>
                                    <a:gd name="f52" fmla="val 1976"/>
                                    <a:gd name="f53" fmla="val 1474"/>
                                    <a:gd name="f54" fmla="val 2010"/>
                                    <a:gd name="f55" fmla="val 1493"/>
                                    <a:gd name="f56" fmla="val 2045"/>
                                    <a:gd name="f57" fmla="val 1512"/>
                                    <a:gd name="f58" fmla="val 2080"/>
                                    <a:gd name="f59" fmla="val 1530"/>
                                    <a:gd name="f60" fmla="val 2116"/>
                                    <a:gd name="f61" fmla="val 1547"/>
                                    <a:gd name="f62" fmla="val 2153"/>
                                    <a:gd name="f63" fmla="val 1563"/>
                                    <a:gd name="f64" fmla="val 2189"/>
                                    <a:gd name="f65" fmla="val 1579"/>
                                    <a:gd name="f66" fmla="val 2227"/>
                                    <a:gd name="f67" fmla="val 1593"/>
                                    <a:gd name="f68" fmla="val 2264"/>
                                    <a:gd name="f69" fmla="val 1608"/>
                                    <a:gd name="f70" fmla="val 2303"/>
                                    <a:gd name="f71" fmla="val 1621"/>
                                    <a:gd name="f72" fmla="val 2342"/>
                                    <a:gd name="f73" fmla="val 1635"/>
                                    <a:gd name="f74" fmla="val 2382"/>
                                    <a:gd name="f75" fmla="val 1647"/>
                                    <a:gd name="f76" fmla="val 2421"/>
                                    <a:gd name="f77" fmla="val 1658"/>
                                    <a:gd name="f78" fmla="val 2461"/>
                                    <a:gd name="f79" fmla="val 1669"/>
                                    <a:gd name="f80" fmla="val 2503"/>
                                    <a:gd name="f81" fmla="val 1679"/>
                                    <a:gd name="f82" fmla="val 1688"/>
                                    <a:gd name="f83" fmla="val 1877"/>
                                    <a:gd name="f84" fmla="val 2365"/>
                                    <a:gd name="f85" fmla="val 1866"/>
                                    <a:gd name="f86" fmla="val 2321"/>
                                    <a:gd name="f87" fmla="val 1854"/>
                                    <a:gd name="f88" fmla="val 2279"/>
                                    <a:gd name="f89" fmla="val 1840"/>
                                    <a:gd name="f90" fmla="val 2235"/>
                                    <a:gd name="f91" fmla="val 1826"/>
                                    <a:gd name="f92" fmla="val 2193"/>
                                    <a:gd name="f93" fmla="val 1811"/>
                                    <a:gd name="f94" fmla="val 2150"/>
                                    <a:gd name="f95" fmla="val 1795"/>
                                    <a:gd name="f96" fmla="val 2109"/>
                                    <a:gd name="f97" fmla="val 1778"/>
                                    <a:gd name="f98" fmla="val 2068"/>
                                    <a:gd name="f99" fmla="val 1760"/>
                                    <a:gd name="f100" fmla="val 2027"/>
                                    <a:gd name="f101" fmla="val 1741"/>
                                    <a:gd name="f102" fmla="val 1986"/>
                                    <a:gd name="f103" fmla="val 1721"/>
                                    <a:gd name="f104" fmla="val 1946"/>
                                    <a:gd name="f105" fmla="val 1699"/>
                                    <a:gd name="f106" fmla="val 1906"/>
                                    <a:gd name="f107" fmla="val 1677"/>
                                    <a:gd name="f108" fmla="val 1654"/>
                                    <a:gd name="f109" fmla="val 1827"/>
                                    <a:gd name="f110" fmla="val 1631"/>
                                    <a:gd name="f111" fmla="val 1787"/>
                                    <a:gd name="f112" fmla="val 1605"/>
                                    <a:gd name="f113" fmla="val 1750"/>
                                    <a:gd name="f114" fmla="val 1580"/>
                                    <a:gd name="f115" fmla="val 1696"/>
                                    <a:gd name="f116" fmla="val 1609"/>
                                    <a:gd name="f117" fmla="val 1644"/>
                                    <a:gd name="f118" fmla="val 1637"/>
                                    <a:gd name="f119" fmla="val 1592"/>
                                    <a:gd name="f120" fmla="val 1664"/>
                                    <a:gd name="f121" fmla="val 1541"/>
                                    <a:gd name="f122" fmla="val 1491"/>
                                    <a:gd name="f123" fmla="val 1713"/>
                                    <a:gd name="f124" fmla="val 1440"/>
                                    <a:gd name="f125" fmla="val 1735"/>
                                    <a:gd name="f126" fmla="val 1389"/>
                                    <a:gd name="f127" fmla="val 1755"/>
                                    <a:gd name="f128" fmla="val 1338"/>
                                    <a:gd name="f129" fmla="val 1775"/>
                                    <a:gd name="f130" fmla="val 1288"/>
                                    <a:gd name="f131" fmla="val 1793"/>
                                    <a:gd name="f132" fmla="val 1239"/>
                                    <a:gd name="f133" fmla="val 1810"/>
                                    <a:gd name="f134" fmla="val 1189"/>
                                    <a:gd name="f135" fmla="val 1825"/>
                                    <a:gd name="f136" fmla="val 1140"/>
                                    <a:gd name="f137" fmla="val 1839"/>
                                    <a:gd name="f138" fmla="val 1090"/>
                                    <a:gd name="f139" fmla="val 1851"/>
                                    <a:gd name="f140" fmla="val 1042"/>
                                    <a:gd name="f141" fmla="val 1862"/>
                                    <a:gd name="f142" fmla="val 993"/>
                                    <a:gd name="f143" fmla="val 1872"/>
                                    <a:gd name="f144" fmla="val 945"/>
                                    <a:gd name="f145" fmla="val 798"/>
                                    <a:gd name="f146" fmla="val 1698"/>
                                    <a:gd name="f147" fmla="val 845"/>
                                    <a:gd name="f148" fmla="val 1689"/>
                                    <a:gd name="f149" fmla="val 894"/>
                                    <a:gd name="f150" fmla="val 1680"/>
                                    <a:gd name="f151" fmla="val 942"/>
                                    <a:gd name="f152" fmla="val 989"/>
                                    <a:gd name="f153" fmla="val 1038"/>
                                    <a:gd name="f154" fmla="val 1086"/>
                                    <a:gd name="f155" fmla="val 1135"/>
                                    <a:gd name="f156" fmla="val 1616"/>
                                    <a:gd name="f157" fmla="val 1182"/>
                                    <a:gd name="f158" fmla="val 1602"/>
                                    <a:gd name="f159" fmla="val 1230"/>
                                    <a:gd name="f160" fmla="val 1585"/>
                                    <a:gd name="f161" fmla="val 1279"/>
                                    <a:gd name="f162" fmla="val 1567"/>
                                    <a:gd name="f163" fmla="val 1326"/>
                                    <a:gd name="f164" fmla="val 1548"/>
                                    <a:gd name="f165" fmla="val 1374"/>
                                    <a:gd name="f166" fmla="val 1529"/>
                                    <a:gd name="f167" fmla="val 1423"/>
                                    <a:gd name="f168" fmla="val 1508"/>
                                    <a:gd name="f169" fmla="val 1470"/>
                                    <a:gd name="f170" fmla="val 1486"/>
                                    <a:gd name="f171" fmla="val 1518"/>
                                    <a:gd name="f172" fmla="val 1463"/>
                                    <a:gd name="f173" fmla="val 1540"/>
                                    <a:gd name="f174" fmla="val 1419"/>
                                    <a:gd name="f175" fmla="val 1515"/>
                                    <a:gd name="f176" fmla="val 1399"/>
                                    <a:gd name="f177" fmla="val 1489"/>
                                    <a:gd name="f178" fmla="val 1378"/>
                                    <a:gd name="f179" fmla="val 1464"/>
                                    <a:gd name="f180" fmla="val 1355"/>
                                    <a:gd name="f181" fmla="val 1439"/>
                                    <a:gd name="f182" fmla="val 1332"/>
                                    <a:gd name="f183" fmla="val 1413"/>
                                    <a:gd name="f184" fmla="val 1307"/>
                                    <a:gd name="f185" fmla="val 1388"/>
                                    <a:gd name="f186" fmla="val 1282"/>
                                    <a:gd name="f187" fmla="val 1362"/>
                                    <a:gd name="f188" fmla="val 1256"/>
                                    <a:gd name="f189" fmla="val 1337"/>
                                    <a:gd name="f190" fmla="val 1229"/>
                                    <a:gd name="f191" fmla="val 1311"/>
                                    <a:gd name="f192" fmla="val 1201"/>
                                    <a:gd name="f193" fmla="val 1287"/>
                                    <a:gd name="f194" fmla="val 1172"/>
                                    <a:gd name="f195" fmla="val 1143"/>
                                    <a:gd name="f196" fmla="val 1236"/>
                                    <a:gd name="f197" fmla="val 1111"/>
                                    <a:gd name="f198" fmla="val 1212"/>
                                    <a:gd name="f199" fmla="val 1080"/>
                                    <a:gd name="f200" fmla="val 1188"/>
                                    <a:gd name="f201" fmla="val 1048"/>
                                    <a:gd name="f202" fmla="val 1163"/>
                                    <a:gd name="f203" fmla="val 1014"/>
                                    <a:gd name="f204" fmla="val 1384"/>
                                    <a:gd name="f205" fmla="val 948"/>
                                    <a:gd name="f206" fmla="val 1430"/>
                                    <a:gd name="f207" fmla="val 1008"/>
                                    <a:gd name="f208" fmla="val 1476"/>
                                    <a:gd name="f209" fmla="val 1063"/>
                                    <a:gd name="f210" fmla="val 1522"/>
                                    <a:gd name="f211" fmla="val 1116"/>
                                    <a:gd name="f212" fmla="val 1568"/>
                                    <a:gd name="f213" fmla="val 1165"/>
                                    <a:gd name="f214" fmla="val 1614"/>
                                    <a:gd name="f215" fmla="val 1211"/>
                                    <a:gd name="f216" fmla="val 1660"/>
                                    <a:gd name="f217" fmla="val 1254"/>
                                    <a:gd name="f218" fmla="val 1683"/>
                                    <a:gd name="f219" fmla="val 1273"/>
                                    <a:gd name="f220" fmla="val 1706"/>
                                    <a:gd name="f221" fmla="val 1293"/>
                                    <a:gd name="f222" fmla="val 1729"/>
                                    <a:gd name="f223" fmla="val 1752"/>
                                    <a:gd name="f224" fmla="val 1329"/>
                                    <a:gd name="f225" fmla="val 1785"/>
                                    <a:gd name="f226" fmla="val 1308"/>
                                    <a:gd name="f227" fmla="val 1817"/>
                                    <a:gd name="f228" fmla="val 1849"/>
                                    <a:gd name="f229" fmla="val 1265"/>
                                    <a:gd name="f230" fmla="val 1878"/>
                                    <a:gd name="f231" fmla="val 1243"/>
                                    <a:gd name="f232" fmla="val 1907"/>
                                    <a:gd name="f233" fmla="val 1220"/>
                                    <a:gd name="f234" fmla="val 1934"/>
                                    <a:gd name="f235" fmla="val 1195"/>
                                    <a:gd name="f236" fmla="val 1960"/>
                                    <a:gd name="f237" fmla="val 1170"/>
                                    <a:gd name="f238" fmla="val 1984"/>
                                    <a:gd name="f239" fmla="val 1144"/>
                                    <a:gd name="f240" fmla="val 2009"/>
                                    <a:gd name="f241" fmla="val 1119"/>
                                    <a:gd name="f242" fmla="val 2030"/>
                                    <a:gd name="f243" fmla="val 1092"/>
                                    <a:gd name="f244" fmla="val 2051"/>
                                    <a:gd name="f245" fmla="val 1064"/>
                                    <a:gd name="f246" fmla="val 2072"/>
                                    <a:gd name="f247" fmla="val 1036"/>
                                    <a:gd name="f248" fmla="val 2090"/>
                                    <a:gd name="f249" fmla="val 1007"/>
                                    <a:gd name="f250" fmla="val 2108"/>
                                    <a:gd name="f251" fmla="val 977"/>
                                    <a:gd name="f252" fmla="val 2124"/>
                                    <a:gd name="f253" fmla="val 947"/>
                                    <a:gd name="f254" fmla="val 2138"/>
                                    <a:gd name="f255" fmla="val 916"/>
                                    <a:gd name="f256" fmla="val 1117"/>
                                    <a:gd name="f257" fmla="val 1009"/>
                                    <a:gd name="f258" fmla="val 857"/>
                                    <a:gd name="f259" fmla="val 985"/>
                                    <a:gd name="f260" fmla="val 867"/>
                                    <a:gd name="f261" fmla="val 959"/>
                                    <a:gd name="f262" fmla="val 875"/>
                                    <a:gd name="f263" fmla="val 933"/>
                                    <a:gd name="f264" fmla="val 886"/>
                                    <a:gd name="f265" fmla="val 902"/>
                                    <a:gd name="f266" fmla="val 896"/>
                                    <a:gd name="f267" fmla="val 868"/>
                                    <a:gd name="f268" fmla="val 907"/>
                                    <a:gd name="f269" fmla="val 832"/>
                                    <a:gd name="f270" fmla="val 918"/>
                                    <a:gd name="f271" fmla="val 791"/>
                                    <a:gd name="f272" fmla="val 930"/>
                                    <a:gd name="f273" fmla="val 744"/>
                                    <a:gd name="f274" fmla="val 941"/>
                                    <a:gd name="f275" fmla="val 591"/>
                                    <a:gd name="f276" fmla="val 958"/>
                                    <a:gd name="f277" fmla="val 1012"/>
                                    <a:gd name="f278" fmla="val 410"/>
                                    <a:gd name="f279" fmla="val 697"/>
                                    <a:gd name="f280" fmla="val 651"/>
                                    <a:gd name="f281" fmla="val 603"/>
                                    <a:gd name="f282" fmla="val 556"/>
                                    <a:gd name="f283" fmla="val 509"/>
                                    <a:gd name="f284" fmla="val 416"/>
                                    <a:gd name="f285" fmla="val 368"/>
                                    <a:gd name="f286" fmla="val 28"/>
                                    <a:gd name="f287" fmla="val 997"/>
                                    <a:gd name="f288" fmla="val 325"/>
                                    <a:gd name="f289" fmla="val 1005"/>
                                    <a:gd name="f290" fmla="val 283"/>
                                    <a:gd name="f291" fmla="val 239"/>
                                    <a:gd name="f292" fmla="val 195"/>
                                    <a:gd name="f293" fmla="val 1028"/>
                                    <a:gd name="f294" fmla="val 151"/>
                                    <a:gd name="f295" fmla="val 103"/>
                                    <a:gd name="f296" fmla="val 54"/>
                                    <a:gd name="f297" fmla="val 1054"/>
                                    <a:gd name="f298" fmla="val 63"/>
                                    <a:gd name="f299" fmla="val 1269"/>
                                    <a:gd name="f300" fmla="val 95"/>
                                    <a:gd name="f301" fmla="val 1263"/>
                                    <a:gd name="f302" fmla="val 126"/>
                                    <a:gd name="f303" fmla="val 1257"/>
                                    <a:gd name="f304" fmla="val 160"/>
                                    <a:gd name="f305" fmla="val 1250"/>
                                    <a:gd name="f306" fmla="val 1241"/>
                                    <a:gd name="f307" fmla="val 233"/>
                                    <a:gd name="f308" fmla="val 1234"/>
                                    <a:gd name="f309" fmla="val 274"/>
                                    <a:gd name="f310" fmla="val 1224"/>
                                    <a:gd name="f311" fmla="val 319"/>
                                    <a:gd name="f312" fmla="val 1215"/>
                                    <a:gd name="f313" fmla="val 1205"/>
                                    <a:gd name="f314" fmla="val 1798"/>
                                    <a:gd name="f315" fmla="val 792"/>
                                    <a:gd name="f316" fmla="val 1129"/>
                                    <a:gd name="f317" fmla="val 835"/>
                                    <a:gd name="f318" fmla="val 870"/>
                                    <a:gd name="f319" fmla="val 1105"/>
                                    <a:gd name="f320" fmla="val 900"/>
                                    <a:gd name="f321" fmla="val 1094"/>
                                    <a:gd name="f322" fmla="val 925"/>
                                    <a:gd name="f323" fmla="val 1084"/>
                                    <a:gd name="f324" fmla="val 1076"/>
                                    <a:gd name="f325" fmla="val 970"/>
                                    <a:gd name="f326" fmla="val 1067"/>
                                    <a:gd name="f327" fmla="val 1060"/>
                                    <a:gd name="f328" fmla="+- 0 0 -90"/>
                                    <a:gd name="f329" fmla="*/ f3 1 2545"/>
                                    <a:gd name="f330" fmla="*/ f4 1 1879"/>
                                    <a:gd name="f331" fmla="+- f7 0 f5"/>
                                    <a:gd name="f332" fmla="+- f6 0 f5"/>
                                    <a:gd name="f333" fmla="*/ f328 f0 1"/>
                                    <a:gd name="f334" fmla="*/ f332 1 2545"/>
                                    <a:gd name="f335" fmla="*/ f331 1 1879"/>
                                    <a:gd name="f336" fmla="*/ 1929 f332 1"/>
                                    <a:gd name="f337" fmla="*/ 0 f331 1"/>
                                    <a:gd name="f338" fmla="*/ 464 f331 1"/>
                                    <a:gd name="f339" fmla="*/ 2398 f332 1"/>
                                    <a:gd name="f340" fmla="*/ 926 f331 1"/>
                                    <a:gd name="f341" fmla="*/ 2323 f332 1"/>
                                    <a:gd name="f342" fmla="*/ 1058 f331 1"/>
                                    <a:gd name="f343" fmla="*/ 2199 f332 1"/>
                                    <a:gd name="f344" fmla="*/ 1222 f331 1"/>
                                    <a:gd name="f345" fmla="*/ 2055 f332 1"/>
                                    <a:gd name="f346" fmla="*/ 1368 f331 1"/>
                                    <a:gd name="f347" fmla="*/ 1976 f332 1"/>
                                    <a:gd name="f348" fmla="*/ 1474 f331 1"/>
                                    <a:gd name="f349" fmla="*/ 2116 f332 1"/>
                                    <a:gd name="f350" fmla="*/ 1547 f331 1"/>
                                    <a:gd name="f351" fmla="*/ 2264 f332 1"/>
                                    <a:gd name="f352" fmla="*/ 1608 f331 1"/>
                                    <a:gd name="f353" fmla="*/ 2421 f332 1"/>
                                    <a:gd name="f354" fmla="*/ 1658 f331 1"/>
                                    <a:gd name="f355" fmla="*/ 2408 f332 1"/>
                                    <a:gd name="f356" fmla="*/ 1877 f331 1"/>
                                    <a:gd name="f357" fmla="*/ 2235 f332 1"/>
                                    <a:gd name="f358" fmla="*/ 1826 f331 1"/>
                                    <a:gd name="f359" fmla="*/ 2068 f332 1"/>
                                    <a:gd name="f360" fmla="*/ 1760 f331 1"/>
                                    <a:gd name="f361" fmla="*/ 1906 f332 1"/>
                                    <a:gd name="f362" fmla="*/ 1677 f331 1"/>
                                    <a:gd name="f363" fmla="*/ 1750 f332 1"/>
                                    <a:gd name="f364" fmla="*/ 1580 f331 1"/>
                                    <a:gd name="f365" fmla="*/ 1541 f332 1"/>
                                    <a:gd name="f366" fmla="*/ 1688 f331 1"/>
                                    <a:gd name="f367" fmla="*/ 1338 f332 1"/>
                                    <a:gd name="f368" fmla="*/ 1775 f331 1"/>
                                    <a:gd name="f369" fmla="*/ 1140 f332 1"/>
                                    <a:gd name="f370" fmla="*/ 1839 f331 1"/>
                                    <a:gd name="f371" fmla="*/ 945 f332 1"/>
                                    <a:gd name="f372" fmla="*/ 1879 f331 1"/>
                                    <a:gd name="f373" fmla="*/ 942 f332 1"/>
                                    <a:gd name="f374" fmla="*/ 1669 f331 1"/>
                                    <a:gd name="f375" fmla="*/ 1135 f332 1"/>
                                    <a:gd name="f376" fmla="*/ 1616 f331 1"/>
                                    <a:gd name="f377" fmla="*/ 1326 f332 1"/>
                                    <a:gd name="f378" fmla="*/ 1548 f331 1"/>
                                    <a:gd name="f379" fmla="*/ 1518 f332 1"/>
                                    <a:gd name="f380" fmla="*/ 1463 f331 1"/>
                                    <a:gd name="f381" fmla="*/ 1489 f332 1"/>
                                    <a:gd name="f382" fmla="*/ 1378 f331 1"/>
                                    <a:gd name="f383" fmla="*/ 1388 f332 1"/>
                                    <a:gd name="f384" fmla="*/ 1282 f331 1"/>
                                    <a:gd name="f385" fmla="*/ 1287 f332 1"/>
                                    <a:gd name="f386" fmla="*/ 1172 f331 1"/>
                                    <a:gd name="f387" fmla="*/ 1188 f332 1"/>
                                    <a:gd name="f388" fmla="*/ 1048 f331 1"/>
                                    <a:gd name="f389" fmla="*/ 1476 f332 1"/>
                                    <a:gd name="f390" fmla="*/ 1063 f331 1"/>
                                    <a:gd name="f391" fmla="*/ 1660 f332 1"/>
                                    <a:gd name="f392" fmla="*/ 1254 f331 1"/>
                                    <a:gd name="f393" fmla="*/ 1752 f332 1"/>
                                    <a:gd name="f394" fmla="*/ 1329 f331 1"/>
                                    <a:gd name="f395" fmla="*/ 1878 f332 1"/>
                                    <a:gd name="f396" fmla="*/ 1243 f331 1"/>
                                    <a:gd name="f397" fmla="*/ 1984 f332 1"/>
                                    <a:gd name="f398" fmla="*/ 1144 f331 1"/>
                                    <a:gd name="f399" fmla="*/ 2072 f332 1"/>
                                    <a:gd name="f400" fmla="*/ 1036 f331 1"/>
                                    <a:gd name="f401" fmla="*/ 2138 f332 1"/>
                                    <a:gd name="f402" fmla="*/ 916 f331 1"/>
                                    <a:gd name="f403" fmla="*/ 1552 f332 1"/>
                                    <a:gd name="f404" fmla="*/ 933 f332 1"/>
                                    <a:gd name="f405" fmla="*/ 886 f331 1"/>
                                    <a:gd name="f406" fmla="*/ 791 f332 1"/>
                                    <a:gd name="f407" fmla="*/ 930 f331 1"/>
                                    <a:gd name="f408" fmla="*/ 1012 f332 1"/>
                                    <a:gd name="f409" fmla="*/ 410 f331 1"/>
                                    <a:gd name="f410" fmla="*/ 651 f332 1"/>
                                    <a:gd name="f411" fmla="*/ 462 f332 1"/>
                                    <a:gd name="f412" fmla="*/ 28 f332 1"/>
                                    <a:gd name="f413" fmla="*/ 325 f332 1"/>
                                    <a:gd name="f414" fmla="*/ 1005 f331 1"/>
                                    <a:gd name="f415" fmla="*/ 151 f332 1"/>
                                    <a:gd name="f416" fmla="*/ 63 f332 1"/>
                                    <a:gd name="f417" fmla="*/ 1269 f331 1"/>
                                    <a:gd name="f418" fmla="*/ 195 f332 1"/>
                                    <a:gd name="f419" fmla="*/ 1241 f331 1"/>
                                    <a:gd name="f420" fmla="*/ 368 f332 1"/>
                                    <a:gd name="f421" fmla="*/ 1205 f331 1"/>
                                    <a:gd name="f422" fmla="*/ 792 f332 1"/>
                                    <a:gd name="f423" fmla="*/ 1129 f331 1"/>
                                    <a:gd name="f424" fmla="*/ 925 f332 1"/>
                                    <a:gd name="f425" fmla="*/ 1084 f331 1"/>
                                    <a:gd name="f426" fmla="*/ 1009 f332 1"/>
                                    <a:gd name="f427" fmla="*/ 1054 f331 1"/>
                                    <a:gd name="f428" fmla="*/ f333 1 f2"/>
                                    <a:gd name="f429" fmla="*/ f336 1 2545"/>
                                    <a:gd name="f430" fmla="*/ f337 1 1879"/>
                                    <a:gd name="f431" fmla="*/ f338 1 1879"/>
                                    <a:gd name="f432" fmla="*/ f339 1 2545"/>
                                    <a:gd name="f433" fmla="*/ f340 1 1879"/>
                                    <a:gd name="f434" fmla="*/ f341 1 2545"/>
                                    <a:gd name="f435" fmla="*/ f342 1 1879"/>
                                    <a:gd name="f436" fmla="*/ f343 1 2545"/>
                                    <a:gd name="f437" fmla="*/ f344 1 1879"/>
                                    <a:gd name="f438" fmla="*/ f345 1 2545"/>
                                    <a:gd name="f439" fmla="*/ f346 1 1879"/>
                                    <a:gd name="f440" fmla="*/ f347 1 2545"/>
                                    <a:gd name="f441" fmla="*/ f348 1 1879"/>
                                    <a:gd name="f442" fmla="*/ f349 1 2545"/>
                                    <a:gd name="f443" fmla="*/ f350 1 1879"/>
                                    <a:gd name="f444" fmla="*/ f351 1 2545"/>
                                    <a:gd name="f445" fmla="*/ f352 1 1879"/>
                                    <a:gd name="f446" fmla="*/ f353 1 2545"/>
                                    <a:gd name="f447" fmla="*/ f354 1 1879"/>
                                    <a:gd name="f448" fmla="*/ f355 1 2545"/>
                                    <a:gd name="f449" fmla="*/ f356 1 1879"/>
                                    <a:gd name="f450" fmla="*/ f357 1 2545"/>
                                    <a:gd name="f451" fmla="*/ f358 1 1879"/>
                                    <a:gd name="f452" fmla="*/ f359 1 2545"/>
                                    <a:gd name="f453" fmla="*/ f360 1 1879"/>
                                    <a:gd name="f454" fmla="*/ f361 1 2545"/>
                                    <a:gd name="f455" fmla="*/ f362 1 1879"/>
                                    <a:gd name="f456" fmla="*/ f363 1 2545"/>
                                    <a:gd name="f457" fmla="*/ f364 1 1879"/>
                                    <a:gd name="f458" fmla="*/ f365 1 2545"/>
                                    <a:gd name="f459" fmla="*/ f366 1 1879"/>
                                    <a:gd name="f460" fmla="*/ f367 1 2545"/>
                                    <a:gd name="f461" fmla="*/ f368 1 1879"/>
                                    <a:gd name="f462" fmla="*/ f369 1 2545"/>
                                    <a:gd name="f463" fmla="*/ f370 1 1879"/>
                                    <a:gd name="f464" fmla="*/ f371 1 2545"/>
                                    <a:gd name="f465" fmla="*/ f372 1 1879"/>
                                    <a:gd name="f466" fmla="*/ f373 1 2545"/>
                                    <a:gd name="f467" fmla="*/ f374 1 1879"/>
                                    <a:gd name="f468" fmla="*/ f375 1 2545"/>
                                    <a:gd name="f469" fmla="*/ f376 1 1879"/>
                                    <a:gd name="f470" fmla="*/ f377 1 2545"/>
                                    <a:gd name="f471" fmla="*/ f378 1 1879"/>
                                    <a:gd name="f472" fmla="*/ f379 1 2545"/>
                                    <a:gd name="f473" fmla="*/ f380 1 1879"/>
                                    <a:gd name="f474" fmla="*/ f381 1 2545"/>
                                    <a:gd name="f475" fmla="*/ f382 1 1879"/>
                                    <a:gd name="f476" fmla="*/ f383 1 2545"/>
                                    <a:gd name="f477" fmla="*/ f384 1 1879"/>
                                    <a:gd name="f478" fmla="*/ f385 1 2545"/>
                                    <a:gd name="f479" fmla="*/ f386 1 1879"/>
                                    <a:gd name="f480" fmla="*/ f387 1 2545"/>
                                    <a:gd name="f481" fmla="*/ f388 1 1879"/>
                                    <a:gd name="f482" fmla="*/ f389 1 2545"/>
                                    <a:gd name="f483" fmla="*/ f390 1 1879"/>
                                    <a:gd name="f484" fmla="*/ f391 1 2545"/>
                                    <a:gd name="f485" fmla="*/ f392 1 1879"/>
                                    <a:gd name="f486" fmla="*/ f393 1 2545"/>
                                    <a:gd name="f487" fmla="*/ f394 1 1879"/>
                                    <a:gd name="f488" fmla="*/ f395 1 2545"/>
                                    <a:gd name="f489" fmla="*/ f396 1 1879"/>
                                    <a:gd name="f490" fmla="*/ f397 1 2545"/>
                                    <a:gd name="f491" fmla="*/ f398 1 1879"/>
                                    <a:gd name="f492" fmla="*/ f399 1 2545"/>
                                    <a:gd name="f493" fmla="*/ f400 1 1879"/>
                                    <a:gd name="f494" fmla="*/ f401 1 2545"/>
                                    <a:gd name="f495" fmla="*/ f402 1 1879"/>
                                    <a:gd name="f496" fmla="*/ f403 1 2545"/>
                                    <a:gd name="f497" fmla="*/ f404 1 2545"/>
                                    <a:gd name="f498" fmla="*/ f405 1 1879"/>
                                    <a:gd name="f499" fmla="*/ f406 1 2545"/>
                                    <a:gd name="f500" fmla="*/ f407 1 1879"/>
                                    <a:gd name="f501" fmla="*/ f408 1 2545"/>
                                    <a:gd name="f502" fmla="*/ f409 1 1879"/>
                                    <a:gd name="f503" fmla="*/ f410 1 2545"/>
                                    <a:gd name="f504" fmla="*/ f411 1 2545"/>
                                    <a:gd name="f505" fmla="*/ f412 1 2545"/>
                                    <a:gd name="f506" fmla="*/ f413 1 2545"/>
                                    <a:gd name="f507" fmla="*/ f414 1 1879"/>
                                    <a:gd name="f508" fmla="*/ f415 1 2545"/>
                                    <a:gd name="f509" fmla="*/ f416 1 2545"/>
                                    <a:gd name="f510" fmla="*/ f417 1 1879"/>
                                    <a:gd name="f511" fmla="*/ f418 1 2545"/>
                                    <a:gd name="f512" fmla="*/ f419 1 1879"/>
                                    <a:gd name="f513" fmla="*/ f420 1 2545"/>
                                    <a:gd name="f514" fmla="*/ f421 1 1879"/>
                                    <a:gd name="f515" fmla="*/ f422 1 2545"/>
                                    <a:gd name="f516" fmla="*/ f423 1 1879"/>
                                    <a:gd name="f517" fmla="*/ f424 1 2545"/>
                                    <a:gd name="f518" fmla="*/ f425 1 1879"/>
                                    <a:gd name="f519" fmla="*/ f426 1 2545"/>
                                    <a:gd name="f520" fmla="*/ f427 1 1879"/>
                                    <a:gd name="f521" fmla="*/ 0 1 f334"/>
                                    <a:gd name="f522" fmla="*/ f6 1 f334"/>
                                    <a:gd name="f523" fmla="*/ 0 1 f335"/>
                                    <a:gd name="f524" fmla="*/ f7 1 f335"/>
                                    <a:gd name="f525" fmla="+- f428 0 f1"/>
                                    <a:gd name="f526" fmla="*/ f429 1 f334"/>
                                    <a:gd name="f527" fmla="*/ f430 1 f335"/>
                                    <a:gd name="f528" fmla="*/ f431 1 f335"/>
                                    <a:gd name="f529" fmla="*/ f432 1 f334"/>
                                    <a:gd name="f530" fmla="*/ f433 1 f335"/>
                                    <a:gd name="f531" fmla="*/ f434 1 f334"/>
                                    <a:gd name="f532" fmla="*/ f435 1 f335"/>
                                    <a:gd name="f533" fmla="*/ f436 1 f334"/>
                                    <a:gd name="f534" fmla="*/ f437 1 f335"/>
                                    <a:gd name="f535" fmla="*/ f438 1 f334"/>
                                    <a:gd name="f536" fmla="*/ f439 1 f335"/>
                                    <a:gd name="f537" fmla="*/ f440 1 f334"/>
                                    <a:gd name="f538" fmla="*/ f441 1 f335"/>
                                    <a:gd name="f539" fmla="*/ f442 1 f334"/>
                                    <a:gd name="f540" fmla="*/ f443 1 f335"/>
                                    <a:gd name="f541" fmla="*/ f444 1 f334"/>
                                    <a:gd name="f542" fmla="*/ f445 1 f335"/>
                                    <a:gd name="f543" fmla="*/ f446 1 f334"/>
                                    <a:gd name="f544" fmla="*/ f447 1 f335"/>
                                    <a:gd name="f545" fmla="*/ f448 1 f334"/>
                                    <a:gd name="f546" fmla="*/ f449 1 f335"/>
                                    <a:gd name="f547" fmla="*/ f450 1 f334"/>
                                    <a:gd name="f548" fmla="*/ f451 1 f335"/>
                                    <a:gd name="f549" fmla="*/ f452 1 f334"/>
                                    <a:gd name="f550" fmla="*/ f453 1 f335"/>
                                    <a:gd name="f551" fmla="*/ f454 1 f334"/>
                                    <a:gd name="f552" fmla="*/ f455 1 f335"/>
                                    <a:gd name="f553" fmla="*/ f456 1 f334"/>
                                    <a:gd name="f554" fmla="*/ f457 1 f335"/>
                                    <a:gd name="f555" fmla="*/ f458 1 f334"/>
                                    <a:gd name="f556" fmla="*/ f459 1 f335"/>
                                    <a:gd name="f557" fmla="*/ f460 1 f334"/>
                                    <a:gd name="f558" fmla="*/ f461 1 f335"/>
                                    <a:gd name="f559" fmla="*/ f462 1 f334"/>
                                    <a:gd name="f560" fmla="*/ f463 1 f335"/>
                                    <a:gd name="f561" fmla="*/ f464 1 f334"/>
                                    <a:gd name="f562" fmla="*/ f465 1 f335"/>
                                    <a:gd name="f563" fmla="*/ f466 1 f334"/>
                                    <a:gd name="f564" fmla="*/ f467 1 f335"/>
                                    <a:gd name="f565" fmla="*/ f468 1 f334"/>
                                    <a:gd name="f566" fmla="*/ f469 1 f335"/>
                                    <a:gd name="f567" fmla="*/ f470 1 f334"/>
                                    <a:gd name="f568" fmla="*/ f471 1 f335"/>
                                    <a:gd name="f569" fmla="*/ f472 1 f334"/>
                                    <a:gd name="f570" fmla="*/ f473 1 f335"/>
                                    <a:gd name="f571" fmla="*/ f474 1 f334"/>
                                    <a:gd name="f572" fmla="*/ f475 1 f335"/>
                                    <a:gd name="f573" fmla="*/ f476 1 f334"/>
                                    <a:gd name="f574" fmla="*/ f477 1 f335"/>
                                    <a:gd name="f575" fmla="*/ f478 1 f334"/>
                                    <a:gd name="f576" fmla="*/ f479 1 f335"/>
                                    <a:gd name="f577" fmla="*/ f480 1 f334"/>
                                    <a:gd name="f578" fmla="*/ f481 1 f335"/>
                                    <a:gd name="f579" fmla="*/ f482 1 f334"/>
                                    <a:gd name="f580" fmla="*/ f483 1 f335"/>
                                    <a:gd name="f581" fmla="*/ f484 1 f334"/>
                                    <a:gd name="f582" fmla="*/ f485 1 f335"/>
                                    <a:gd name="f583" fmla="*/ f486 1 f334"/>
                                    <a:gd name="f584" fmla="*/ f487 1 f335"/>
                                    <a:gd name="f585" fmla="*/ f488 1 f334"/>
                                    <a:gd name="f586" fmla="*/ f489 1 f335"/>
                                    <a:gd name="f587" fmla="*/ f490 1 f334"/>
                                    <a:gd name="f588" fmla="*/ f491 1 f335"/>
                                    <a:gd name="f589" fmla="*/ f492 1 f334"/>
                                    <a:gd name="f590" fmla="*/ f493 1 f335"/>
                                    <a:gd name="f591" fmla="*/ f494 1 f334"/>
                                    <a:gd name="f592" fmla="*/ f495 1 f335"/>
                                    <a:gd name="f593" fmla="*/ f496 1 f334"/>
                                    <a:gd name="f594" fmla="*/ f497 1 f334"/>
                                    <a:gd name="f595" fmla="*/ f498 1 f335"/>
                                    <a:gd name="f596" fmla="*/ f499 1 f334"/>
                                    <a:gd name="f597" fmla="*/ f500 1 f335"/>
                                    <a:gd name="f598" fmla="*/ f501 1 f334"/>
                                    <a:gd name="f599" fmla="*/ f502 1 f335"/>
                                    <a:gd name="f600" fmla="*/ f503 1 f334"/>
                                    <a:gd name="f601" fmla="*/ f504 1 f334"/>
                                    <a:gd name="f602" fmla="*/ f505 1 f334"/>
                                    <a:gd name="f603" fmla="*/ f506 1 f334"/>
                                    <a:gd name="f604" fmla="*/ f507 1 f335"/>
                                    <a:gd name="f605" fmla="*/ f508 1 f334"/>
                                    <a:gd name="f606" fmla="*/ f509 1 f334"/>
                                    <a:gd name="f607" fmla="*/ f510 1 f335"/>
                                    <a:gd name="f608" fmla="*/ f511 1 f334"/>
                                    <a:gd name="f609" fmla="*/ f512 1 f335"/>
                                    <a:gd name="f610" fmla="*/ f513 1 f334"/>
                                    <a:gd name="f611" fmla="*/ f514 1 f335"/>
                                    <a:gd name="f612" fmla="*/ f515 1 f334"/>
                                    <a:gd name="f613" fmla="*/ f516 1 f335"/>
                                    <a:gd name="f614" fmla="*/ f517 1 f334"/>
                                    <a:gd name="f615" fmla="*/ f518 1 f335"/>
                                    <a:gd name="f616" fmla="*/ f519 1 f334"/>
                                    <a:gd name="f617" fmla="*/ f520 1 f335"/>
                                    <a:gd name="f618" fmla="*/ f521 f329 1"/>
                                    <a:gd name="f619" fmla="*/ f522 f329 1"/>
                                    <a:gd name="f620" fmla="*/ f524 f330 1"/>
                                    <a:gd name="f621" fmla="*/ f523 f330 1"/>
                                    <a:gd name="f622" fmla="*/ f526 f329 1"/>
                                    <a:gd name="f623" fmla="*/ f527 f330 1"/>
                                    <a:gd name="f624" fmla="*/ f528 f330 1"/>
                                    <a:gd name="f625" fmla="*/ f529 f329 1"/>
                                    <a:gd name="f626" fmla="*/ f530 f330 1"/>
                                    <a:gd name="f627" fmla="*/ f531 f329 1"/>
                                    <a:gd name="f628" fmla="*/ f532 f330 1"/>
                                    <a:gd name="f629" fmla="*/ f533 f329 1"/>
                                    <a:gd name="f630" fmla="*/ f534 f330 1"/>
                                    <a:gd name="f631" fmla="*/ f535 f329 1"/>
                                    <a:gd name="f632" fmla="*/ f536 f330 1"/>
                                    <a:gd name="f633" fmla="*/ f537 f329 1"/>
                                    <a:gd name="f634" fmla="*/ f538 f330 1"/>
                                    <a:gd name="f635" fmla="*/ f539 f329 1"/>
                                    <a:gd name="f636" fmla="*/ f540 f330 1"/>
                                    <a:gd name="f637" fmla="*/ f541 f329 1"/>
                                    <a:gd name="f638" fmla="*/ f542 f330 1"/>
                                    <a:gd name="f639" fmla="*/ f543 f329 1"/>
                                    <a:gd name="f640" fmla="*/ f544 f330 1"/>
                                    <a:gd name="f641" fmla="*/ f545 f329 1"/>
                                    <a:gd name="f642" fmla="*/ f546 f330 1"/>
                                    <a:gd name="f643" fmla="*/ f547 f329 1"/>
                                    <a:gd name="f644" fmla="*/ f548 f330 1"/>
                                    <a:gd name="f645" fmla="*/ f549 f329 1"/>
                                    <a:gd name="f646" fmla="*/ f550 f330 1"/>
                                    <a:gd name="f647" fmla="*/ f551 f329 1"/>
                                    <a:gd name="f648" fmla="*/ f552 f330 1"/>
                                    <a:gd name="f649" fmla="*/ f553 f329 1"/>
                                    <a:gd name="f650" fmla="*/ f554 f330 1"/>
                                    <a:gd name="f651" fmla="*/ f555 f329 1"/>
                                    <a:gd name="f652" fmla="*/ f556 f330 1"/>
                                    <a:gd name="f653" fmla="*/ f557 f329 1"/>
                                    <a:gd name="f654" fmla="*/ f558 f330 1"/>
                                    <a:gd name="f655" fmla="*/ f559 f329 1"/>
                                    <a:gd name="f656" fmla="*/ f560 f330 1"/>
                                    <a:gd name="f657" fmla="*/ f561 f329 1"/>
                                    <a:gd name="f658" fmla="*/ f562 f330 1"/>
                                    <a:gd name="f659" fmla="*/ f563 f329 1"/>
                                    <a:gd name="f660" fmla="*/ f564 f330 1"/>
                                    <a:gd name="f661" fmla="*/ f565 f329 1"/>
                                    <a:gd name="f662" fmla="*/ f566 f330 1"/>
                                    <a:gd name="f663" fmla="*/ f567 f329 1"/>
                                    <a:gd name="f664" fmla="*/ f568 f330 1"/>
                                    <a:gd name="f665" fmla="*/ f569 f329 1"/>
                                    <a:gd name="f666" fmla="*/ f570 f330 1"/>
                                    <a:gd name="f667" fmla="*/ f571 f329 1"/>
                                    <a:gd name="f668" fmla="*/ f572 f330 1"/>
                                    <a:gd name="f669" fmla="*/ f573 f329 1"/>
                                    <a:gd name="f670" fmla="*/ f574 f330 1"/>
                                    <a:gd name="f671" fmla="*/ f575 f329 1"/>
                                    <a:gd name="f672" fmla="*/ f576 f330 1"/>
                                    <a:gd name="f673" fmla="*/ f577 f329 1"/>
                                    <a:gd name="f674" fmla="*/ f578 f330 1"/>
                                    <a:gd name="f675" fmla="*/ f579 f329 1"/>
                                    <a:gd name="f676" fmla="*/ f580 f330 1"/>
                                    <a:gd name="f677" fmla="*/ f581 f329 1"/>
                                    <a:gd name="f678" fmla="*/ f582 f330 1"/>
                                    <a:gd name="f679" fmla="*/ f583 f329 1"/>
                                    <a:gd name="f680" fmla="*/ f584 f330 1"/>
                                    <a:gd name="f681" fmla="*/ f585 f329 1"/>
                                    <a:gd name="f682" fmla="*/ f586 f330 1"/>
                                    <a:gd name="f683" fmla="*/ f587 f329 1"/>
                                    <a:gd name="f684" fmla="*/ f588 f330 1"/>
                                    <a:gd name="f685" fmla="*/ f589 f329 1"/>
                                    <a:gd name="f686" fmla="*/ f590 f330 1"/>
                                    <a:gd name="f687" fmla="*/ f591 f329 1"/>
                                    <a:gd name="f688" fmla="*/ f592 f330 1"/>
                                    <a:gd name="f689" fmla="*/ f593 f329 1"/>
                                    <a:gd name="f690" fmla="*/ f594 f329 1"/>
                                    <a:gd name="f691" fmla="*/ f595 f330 1"/>
                                    <a:gd name="f692" fmla="*/ f596 f329 1"/>
                                    <a:gd name="f693" fmla="*/ f597 f330 1"/>
                                    <a:gd name="f694" fmla="*/ f598 f329 1"/>
                                    <a:gd name="f695" fmla="*/ f599 f330 1"/>
                                    <a:gd name="f696" fmla="*/ f600 f329 1"/>
                                    <a:gd name="f697" fmla="*/ f601 f329 1"/>
                                    <a:gd name="f698" fmla="*/ f602 f329 1"/>
                                    <a:gd name="f699" fmla="*/ f603 f329 1"/>
                                    <a:gd name="f700" fmla="*/ f604 f330 1"/>
                                    <a:gd name="f701" fmla="*/ f605 f329 1"/>
                                    <a:gd name="f702" fmla="*/ f606 f329 1"/>
                                    <a:gd name="f703" fmla="*/ f607 f330 1"/>
                                    <a:gd name="f704" fmla="*/ f608 f329 1"/>
                                    <a:gd name="f705" fmla="*/ f609 f330 1"/>
                                    <a:gd name="f706" fmla="*/ f610 f329 1"/>
                                    <a:gd name="f707" fmla="*/ f611 f330 1"/>
                                    <a:gd name="f708" fmla="*/ f612 f329 1"/>
                                    <a:gd name="f709" fmla="*/ f613 f330 1"/>
                                    <a:gd name="f710" fmla="*/ f614 f329 1"/>
                                    <a:gd name="f711" fmla="*/ f615 f330 1"/>
                                    <a:gd name="f712" fmla="*/ f616 f329 1"/>
                                    <a:gd name="f713" fmla="*/ f617 f3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525">
                                      <a:pos x="f622" y="f623"/>
                                    </a:cxn>
                                    <a:cxn ang="f525">
                                      <a:pos x="f622" y="f624"/>
                                    </a:cxn>
                                    <a:cxn ang="f525">
                                      <a:pos x="f625" y="f626"/>
                                    </a:cxn>
                                    <a:cxn ang="f525">
                                      <a:pos x="f627" y="f628"/>
                                    </a:cxn>
                                    <a:cxn ang="f525">
                                      <a:pos x="f629" y="f630"/>
                                    </a:cxn>
                                    <a:cxn ang="f525">
                                      <a:pos x="f631" y="f632"/>
                                    </a:cxn>
                                    <a:cxn ang="f525">
                                      <a:pos x="f633" y="f634"/>
                                    </a:cxn>
                                    <a:cxn ang="f525">
                                      <a:pos x="f635" y="f636"/>
                                    </a:cxn>
                                    <a:cxn ang="f525">
                                      <a:pos x="f637" y="f638"/>
                                    </a:cxn>
                                    <a:cxn ang="f525">
                                      <a:pos x="f639" y="f640"/>
                                    </a:cxn>
                                    <a:cxn ang="f525">
                                      <a:pos x="f641" y="f642"/>
                                    </a:cxn>
                                    <a:cxn ang="f525">
                                      <a:pos x="f643" y="f644"/>
                                    </a:cxn>
                                    <a:cxn ang="f525">
                                      <a:pos x="f645" y="f646"/>
                                    </a:cxn>
                                    <a:cxn ang="f525">
                                      <a:pos x="f647" y="f648"/>
                                    </a:cxn>
                                    <a:cxn ang="f525">
                                      <a:pos x="f649" y="f650"/>
                                    </a:cxn>
                                    <a:cxn ang="f525">
                                      <a:pos x="f651" y="f652"/>
                                    </a:cxn>
                                    <a:cxn ang="f525">
                                      <a:pos x="f653" y="f654"/>
                                    </a:cxn>
                                    <a:cxn ang="f525">
                                      <a:pos x="f655" y="f656"/>
                                    </a:cxn>
                                    <a:cxn ang="f525">
                                      <a:pos x="f657" y="f658"/>
                                    </a:cxn>
                                    <a:cxn ang="f525">
                                      <a:pos x="f659" y="f660"/>
                                    </a:cxn>
                                    <a:cxn ang="f525">
                                      <a:pos x="f661" y="f662"/>
                                    </a:cxn>
                                    <a:cxn ang="f525">
                                      <a:pos x="f663" y="f664"/>
                                    </a:cxn>
                                    <a:cxn ang="f525">
                                      <a:pos x="f665" y="f666"/>
                                    </a:cxn>
                                    <a:cxn ang="f525">
                                      <a:pos x="f667" y="f668"/>
                                    </a:cxn>
                                    <a:cxn ang="f525">
                                      <a:pos x="f669" y="f670"/>
                                    </a:cxn>
                                    <a:cxn ang="f525">
                                      <a:pos x="f671" y="f672"/>
                                    </a:cxn>
                                    <a:cxn ang="f525">
                                      <a:pos x="f673" y="f674"/>
                                    </a:cxn>
                                    <a:cxn ang="f525">
                                      <a:pos x="f675" y="f676"/>
                                    </a:cxn>
                                    <a:cxn ang="f525">
                                      <a:pos x="f677" y="f678"/>
                                    </a:cxn>
                                    <a:cxn ang="f525">
                                      <a:pos x="f679" y="f680"/>
                                    </a:cxn>
                                    <a:cxn ang="f525">
                                      <a:pos x="f681" y="f682"/>
                                    </a:cxn>
                                    <a:cxn ang="f525">
                                      <a:pos x="f683" y="f684"/>
                                    </a:cxn>
                                    <a:cxn ang="f525">
                                      <a:pos x="f685" y="f686"/>
                                    </a:cxn>
                                    <a:cxn ang="f525">
                                      <a:pos x="f687" y="f688"/>
                                    </a:cxn>
                                    <a:cxn ang="f525">
                                      <a:pos x="f689" y="f624"/>
                                    </a:cxn>
                                    <a:cxn ang="f525">
                                      <a:pos x="f689" y="f623"/>
                                    </a:cxn>
                                    <a:cxn ang="f525">
                                      <a:pos x="f690" y="f691"/>
                                    </a:cxn>
                                    <a:cxn ang="f525">
                                      <a:pos x="f692" y="f693"/>
                                    </a:cxn>
                                    <a:cxn ang="f525">
                                      <a:pos x="f694" y="f695"/>
                                    </a:cxn>
                                    <a:cxn ang="f525">
                                      <a:pos x="f696" y="f623"/>
                                    </a:cxn>
                                    <a:cxn ang="f525">
                                      <a:pos x="f697" y="f623"/>
                                    </a:cxn>
                                    <a:cxn ang="f525">
                                      <a:pos x="f698" y="f695"/>
                                    </a:cxn>
                                    <a:cxn ang="f525">
                                      <a:pos x="f699" y="f700"/>
                                    </a:cxn>
                                    <a:cxn ang="f525">
                                      <a:pos x="f701" y="f686"/>
                                    </a:cxn>
                                    <a:cxn ang="f525">
                                      <a:pos x="f702" y="f703"/>
                                    </a:cxn>
                                    <a:cxn ang="f525">
                                      <a:pos x="f704" y="f705"/>
                                    </a:cxn>
                                    <a:cxn ang="f525">
                                      <a:pos x="f706" y="f707"/>
                                    </a:cxn>
                                    <a:cxn ang="f525">
                                      <a:pos x="f708" y="f709"/>
                                    </a:cxn>
                                    <a:cxn ang="f525">
                                      <a:pos x="f710" y="f711"/>
                                    </a:cxn>
                                    <a:cxn ang="f525">
                                      <a:pos x="f712" y="f713"/>
                                    </a:cxn>
                                  </a:cxnLst>
                                  <a:rect l="f618" t="f621" r="f619" b="f620"/>
                                  <a:pathLst>
                                    <a:path w="2545" h="1879">
                                      <a:moveTo>
                                        <a:pt x="f8" y="f5"/>
                                      </a:moveTo>
                                      <a:lnTo>
                                        <a:pt x="f9" y="f5"/>
                                      </a:lnTo>
                                      <a:lnTo>
                                        <a:pt x="f10" y="f5"/>
                                      </a:lnTo>
                                      <a:lnTo>
                                        <a:pt x="f11" y="f5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2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1" y="f16"/>
                                      </a:lnTo>
                                      <a:lnTo>
                                        <a:pt x="f11" y="f17"/>
                                      </a:lnTo>
                                      <a:lnTo>
                                        <a:pt x="f18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6" y="f82"/>
                                      </a:lnTo>
                                      <a:lnTo>
                                        <a:pt x="f18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85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82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7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79"/>
                                      </a:lnTo>
                                      <a:lnTo>
                                        <a:pt x="f152" y="f77"/>
                                      </a:lnTo>
                                      <a:lnTo>
                                        <a:pt x="f153" y="f117"/>
                                      </a:lnTo>
                                      <a:lnTo>
                                        <a:pt x="f154" y="f110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158"/>
                                      </a:lnTo>
                                      <a:lnTo>
                                        <a:pt x="f159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62" y="f124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181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190"/>
                                      </a:lnTo>
                                      <a:lnTo>
                                        <a:pt x="f191" y="f192"/>
                                      </a:lnTo>
                                      <a:lnTo>
                                        <a:pt x="f193" y="f194"/>
                                      </a:lnTo>
                                      <a:lnTo>
                                        <a:pt x="f39" y="f195"/>
                                      </a:lnTo>
                                      <a:lnTo>
                                        <a:pt x="f196" y="f197"/>
                                      </a:lnTo>
                                      <a:lnTo>
                                        <a:pt x="f198" y="f199"/>
                                      </a:lnTo>
                                      <a:lnTo>
                                        <a:pt x="f200" y="f201"/>
                                      </a:lnTo>
                                      <a:lnTo>
                                        <a:pt x="f202" y="f203"/>
                                      </a:lnTo>
                                      <a:lnTo>
                                        <a:pt x="f204" y="f205"/>
                                      </a:lnTo>
                                      <a:lnTo>
                                        <a:pt x="f206" y="f207"/>
                                      </a:lnTo>
                                      <a:lnTo>
                                        <a:pt x="f208" y="f209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219"/>
                                      </a:lnTo>
                                      <a:lnTo>
                                        <a:pt x="f220" y="f221"/>
                                      </a:lnTo>
                                      <a:lnTo>
                                        <a:pt x="f222" y="f191"/>
                                      </a:lnTo>
                                      <a:lnTo>
                                        <a:pt x="f223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193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233"/>
                                      </a:lnTo>
                                      <a:lnTo>
                                        <a:pt x="f234" y="f235"/>
                                      </a:lnTo>
                                      <a:lnTo>
                                        <a:pt x="f236" y="f237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256" y="f255"/>
                                      </a:lnTo>
                                      <a:lnTo>
                                        <a:pt x="f256" y="f17"/>
                                      </a:lnTo>
                                      <a:lnTo>
                                        <a:pt x="f8" y="f17"/>
                                      </a:lnTo>
                                      <a:lnTo>
                                        <a:pt x="f8" y="f16"/>
                                      </a:lnTo>
                                      <a:lnTo>
                                        <a:pt x="f154" y="f16"/>
                                      </a:lnTo>
                                      <a:lnTo>
                                        <a:pt x="f154" y="f12"/>
                                      </a:lnTo>
                                      <a:lnTo>
                                        <a:pt x="f8" y="f12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  <a:moveTo>
                                        <a:pt x="f257" y="f258"/>
                                      </a:moveTo>
                                      <a:lnTo>
                                        <a:pt x="f259" y="f260"/>
                                      </a:lnTo>
                                      <a:lnTo>
                                        <a:pt x="f261" y="f262"/>
                                      </a:lnTo>
                                      <a:lnTo>
                                        <a:pt x="f263" y="f264"/>
                                      </a:lnTo>
                                      <a:lnTo>
                                        <a:pt x="f265" y="f266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269" y="f270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3" y="f275"/>
                                      </a:lnTo>
                                      <a:lnTo>
                                        <a:pt x="f276" y="f275"/>
                                      </a:lnTo>
                                      <a:lnTo>
                                        <a:pt x="f277" y="f278"/>
                                      </a:lnTo>
                                      <a:lnTo>
                                        <a:pt x="f273" y="f278"/>
                                      </a:lnTo>
                                      <a:lnTo>
                                        <a:pt x="f273" y="f5"/>
                                      </a:lnTo>
                                      <a:lnTo>
                                        <a:pt x="f279" y="f5"/>
                                      </a:lnTo>
                                      <a:lnTo>
                                        <a:pt x="f280" y="f5"/>
                                      </a:lnTo>
                                      <a:lnTo>
                                        <a:pt x="f281" y="f5"/>
                                      </a:lnTo>
                                      <a:lnTo>
                                        <a:pt x="f282" y="f5"/>
                                      </a:lnTo>
                                      <a:lnTo>
                                        <a:pt x="f283" y="f5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284" y="f5"/>
                                      </a:lnTo>
                                      <a:lnTo>
                                        <a:pt x="f285" y="f5"/>
                                      </a:lnTo>
                                      <a:lnTo>
                                        <a:pt x="f285" y="f278"/>
                                      </a:lnTo>
                                      <a:lnTo>
                                        <a:pt x="f286" y="f278"/>
                                      </a:lnTo>
                                      <a:lnTo>
                                        <a:pt x="f286" y="f275"/>
                                      </a:lnTo>
                                      <a:lnTo>
                                        <a:pt x="f285" y="f275"/>
                                      </a:lnTo>
                                      <a:lnTo>
                                        <a:pt x="f285" y="f287"/>
                                      </a:lnTo>
                                      <a:lnTo>
                                        <a:pt x="f288" y="f289"/>
                                      </a:lnTo>
                                      <a:lnTo>
                                        <a:pt x="f290" y="f203"/>
                                      </a:lnTo>
                                      <a:lnTo>
                                        <a:pt x="f291" y="f27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94" y="f247"/>
                                      </a:lnTo>
                                      <a:lnTo>
                                        <a:pt x="f295" y="f140"/>
                                      </a:lnTo>
                                      <a:lnTo>
                                        <a:pt x="f296" y="f201"/>
                                      </a:lnTo>
                                      <a:lnTo>
                                        <a:pt x="f5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292" y="f306"/>
                                      </a:lnTo>
                                      <a:lnTo>
                                        <a:pt x="f307" y="f308"/>
                                      </a:lnTo>
                                      <a:lnTo>
                                        <a:pt x="f309" y="f310"/>
                                      </a:lnTo>
                                      <a:lnTo>
                                        <a:pt x="f311" y="f312"/>
                                      </a:lnTo>
                                      <a:lnTo>
                                        <a:pt x="f285" y="f313"/>
                                      </a:lnTo>
                                      <a:lnTo>
                                        <a:pt x="f285" y="f83"/>
                                      </a:lnTo>
                                      <a:lnTo>
                                        <a:pt x="f273" y="f314"/>
                                      </a:lnTo>
                                      <a:lnTo>
                                        <a:pt x="f273" y="f195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317" y="f211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320" y="f321"/>
                                      </a:lnTo>
                                      <a:lnTo>
                                        <a:pt x="f322" y="f323"/>
                                      </a:lnTo>
                                      <a:lnTo>
                                        <a:pt x="f205" y="f324"/>
                                      </a:lnTo>
                                      <a:lnTo>
                                        <a:pt x="f325" y="f326"/>
                                      </a:lnTo>
                                      <a:lnTo>
                                        <a:pt x="f152" y="f327"/>
                                      </a:lnTo>
                                      <a:lnTo>
                                        <a:pt x="f257" y="f297"/>
                                      </a:lnTo>
                                      <a:lnTo>
                                        <a:pt x="f257" y="f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Freeform 149"/>
                              <wps:cNvSpPr/>
                              <wps:spPr>
                                <a:xfrm>
                                  <a:off x="1846219" y="329"/>
                                  <a:ext cx="270863" cy="21033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79"/>
                                    <a:gd name="f7" fmla="val 1928"/>
                                    <a:gd name="f8" fmla="val 1498"/>
                                    <a:gd name="f9" fmla="val 397"/>
                                    <a:gd name="f10" fmla="val 1473"/>
                                    <a:gd name="f11" fmla="val 418"/>
                                    <a:gd name="f12" fmla="val 1449"/>
                                    <a:gd name="f13" fmla="val 437"/>
                                    <a:gd name="f14" fmla="val 1425"/>
                                    <a:gd name="f15" fmla="val 455"/>
                                    <a:gd name="f16" fmla="val 1400"/>
                                    <a:gd name="f17" fmla="val 472"/>
                                    <a:gd name="f18" fmla="val 1377"/>
                                    <a:gd name="f19" fmla="val 486"/>
                                    <a:gd name="f20" fmla="val 1356"/>
                                    <a:gd name="f21" fmla="val 500"/>
                                    <a:gd name="f22" fmla="val 1334"/>
                                    <a:gd name="f23" fmla="val 512"/>
                                    <a:gd name="f24" fmla="val 1313"/>
                                    <a:gd name="f25" fmla="val 521"/>
                                    <a:gd name="f26" fmla="val 1284"/>
                                    <a:gd name="f27" fmla="val 504"/>
                                    <a:gd name="f28" fmla="val 1255"/>
                                    <a:gd name="f29" fmla="val 489"/>
                                    <a:gd name="f30" fmla="val 1229"/>
                                    <a:gd name="f31" fmla="val 474"/>
                                    <a:gd name="f32" fmla="val 1202"/>
                                    <a:gd name="f33" fmla="val 461"/>
                                    <a:gd name="f34" fmla="val 1180"/>
                                    <a:gd name="f35" fmla="val 451"/>
                                    <a:gd name="f36" fmla="val 1158"/>
                                    <a:gd name="f37" fmla="val 439"/>
                                    <a:gd name="f38" fmla="val 1134"/>
                                    <a:gd name="f39" fmla="val 427"/>
                                    <a:gd name="f40" fmla="val 1109"/>
                                    <a:gd name="f41" fmla="val 414"/>
                                    <a:gd name="f42" fmla="val 971"/>
                                    <a:gd name="f43" fmla="val 502"/>
                                    <a:gd name="f44" fmla="val 1029"/>
                                    <a:gd name="f45" fmla="val 534"/>
                                    <a:gd name="f46" fmla="val 1078"/>
                                    <a:gd name="f47" fmla="val 559"/>
                                    <a:gd name="f48" fmla="val 1118"/>
                                    <a:gd name="f49" fmla="val 581"/>
                                    <a:gd name="f50" fmla="val 1150"/>
                                    <a:gd name="f51" fmla="val 598"/>
                                    <a:gd name="f52" fmla="val 1126"/>
                                    <a:gd name="f53" fmla="val 609"/>
                                    <a:gd name="f54" fmla="val 1098"/>
                                    <a:gd name="f55" fmla="val 619"/>
                                    <a:gd name="f56" fmla="val 1068"/>
                                    <a:gd name="f57" fmla="val 630"/>
                                    <a:gd name="f58" fmla="val 1035"/>
                                    <a:gd name="f59" fmla="val 638"/>
                                    <a:gd name="f60" fmla="val 999"/>
                                    <a:gd name="f61" fmla="val 648"/>
                                    <a:gd name="f62" fmla="val 959"/>
                                    <a:gd name="f63" fmla="val 657"/>
                                    <a:gd name="f64" fmla="val 917"/>
                                    <a:gd name="f65" fmla="val 664"/>
                                    <a:gd name="f66" fmla="val 873"/>
                                    <a:gd name="f67" fmla="val 672"/>
                                    <a:gd name="f68" fmla="val 986"/>
                                    <a:gd name="f69" fmla="val 808"/>
                                    <a:gd name="f70" fmla="val 1034"/>
                                    <a:gd name="f71" fmla="val 794"/>
                                    <a:gd name="f72" fmla="val 1077"/>
                                    <a:gd name="f73" fmla="val 782"/>
                                    <a:gd name="f74" fmla="val 1120"/>
                                    <a:gd name="f75" fmla="val 769"/>
                                    <a:gd name="f76" fmla="val 1160"/>
                                    <a:gd name="f77" fmla="val 754"/>
                                    <a:gd name="f78" fmla="val 1197"/>
                                    <a:gd name="f79" fmla="val 741"/>
                                    <a:gd name="f80" fmla="val 1233"/>
                                    <a:gd name="f81" fmla="val 725"/>
                                    <a:gd name="f82" fmla="val 1266"/>
                                    <a:gd name="f83" fmla="val 710"/>
                                    <a:gd name="f84" fmla="val 1298"/>
                                    <a:gd name="f85" fmla="val 694"/>
                                    <a:gd name="f86" fmla="val 1304"/>
                                    <a:gd name="f87" fmla="val 696"/>
                                    <a:gd name="f88" fmla="val 702"/>
                                    <a:gd name="f89" fmla="val 1327"/>
                                    <a:gd name="f90" fmla="val 711"/>
                                    <a:gd name="f91" fmla="val 1342"/>
                                    <a:gd name="f92" fmla="val 724"/>
                                    <a:gd name="f93" fmla="val 1385"/>
                                    <a:gd name="f94" fmla="val 760"/>
                                    <a:gd name="f95" fmla="val 1439"/>
                                    <a:gd name="f96" fmla="val 812"/>
                                    <a:gd name="f97" fmla="val 1611"/>
                                    <a:gd name="f98" fmla="val 714"/>
                                    <a:gd name="f99" fmla="val 1572"/>
                                    <a:gd name="f100" fmla="val 686"/>
                                    <a:gd name="f101" fmla="val 1535"/>
                                    <a:gd name="f102" fmla="val 659"/>
                                    <a:gd name="f103" fmla="val 1496"/>
                                    <a:gd name="f104" fmla="val 633"/>
                                    <a:gd name="f105" fmla="val 1459"/>
                                    <a:gd name="f106" fmla="val 608"/>
                                    <a:gd name="f107" fmla="val 1500"/>
                                    <a:gd name="f108" fmla="val 584"/>
                                    <a:gd name="f109" fmla="val 1544"/>
                                    <a:gd name="f110" fmla="val 554"/>
                                    <a:gd name="f111" fmla="val 1590"/>
                                    <a:gd name="f112" fmla="val 523"/>
                                    <a:gd name="f113" fmla="val 1638"/>
                                    <a:gd name="f114" fmla="val 487"/>
                                    <a:gd name="f115" fmla="val 1971"/>
                                    <a:gd name="f116" fmla="val 1280"/>
                                    <a:gd name="f117" fmla="val 1133"/>
                                    <a:gd name="f118" fmla="val 488"/>
                                    <a:gd name="f119" fmla="val 1607"/>
                                    <a:gd name="f120" fmla="val 1294"/>
                                    <a:gd name="f121" fmla="val 1457"/>
                                    <a:gd name="f122" fmla="val 1308"/>
                                    <a:gd name="f123" fmla="val 1379"/>
                                    <a:gd name="f124" fmla="val 1321"/>
                                    <a:gd name="f125" fmla="val 1300"/>
                                    <a:gd name="f126" fmla="val 1332"/>
                                    <a:gd name="f127" fmla="val 1226"/>
                                    <a:gd name="f128" fmla="val 1156"/>
                                    <a:gd name="f129" fmla="val 1352"/>
                                    <a:gd name="f130" fmla="val 1095"/>
                                    <a:gd name="f131" fmla="val 1359"/>
                                    <a:gd name="f132" fmla="val 1043"/>
                                    <a:gd name="f133" fmla="val 1366"/>
                                    <a:gd name="f134" fmla="val 1499"/>
                                    <a:gd name="f135" fmla="val 252"/>
                                    <a:gd name="f136" fmla="val 1660"/>
                                    <a:gd name="f137" fmla="val 1436"/>
                                    <a:gd name="f138" fmla="val 1881"/>
                                    <a:gd name="f139" fmla="val 1431"/>
                                    <a:gd name="f140" fmla="val 2209"/>
                                    <a:gd name="f141" fmla="val 2262"/>
                                    <a:gd name="f142" fmla="val 1428"/>
                                    <a:gd name="f143" fmla="val 1427"/>
                                    <a:gd name="f144" fmla="val 1470"/>
                                    <a:gd name="f145" fmla="val 152"/>
                                    <a:gd name="f146" fmla="val 77"/>
                                    <a:gd name="f147" fmla="val 226"/>
                                    <a:gd name="f148" fmla="val 73"/>
                                    <a:gd name="f149" fmla="val 299"/>
                                    <a:gd name="f150" fmla="val 70"/>
                                    <a:gd name="f151" fmla="val 373"/>
                                    <a:gd name="f152" fmla="val 65"/>
                                    <a:gd name="f153" fmla="val 445"/>
                                    <a:gd name="f154" fmla="val 60"/>
                                    <a:gd name="f155" fmla="val 518"/>
                                    <a:gd name="f156" fmla="val 54"/>
                                    <a:gd name="f157" fmla="val 591"/>
                                    <a:gd name="f158" fmla="val 45"/>
                                    <a:gd name="f159" fmla="val 627"/>
                                    <a:gd name="f160" fmla="val 39"/>
                                    <a:gd name="f161" fmla="val 663"/>
                                    <a:gd name="f162" fmla="val 35"/>
                                    <a:gd name="f163" fmla="val 700"/>
                                    <a:gd name="f164" fmla="val 27"/>
                                    <a:gd name="f165" fmla="val 736"/>
                                    <a:gd name="f166" fmla="val 21"/>
                                    <a:gd name="f167" fmla="val 853"/>
                                    <a:gd name="f168" fmla="val 168"/>
                                    <a:gd name="f169" fmla="val 821"/>
                                    <a:gd name="f170" fmla="val 176"/>
                                    <a:gd name="f171" fmla="val 789"/>
                                    <a:gd name="f172" fmla="val 183"/>
                                    <a:gd name="f173" fmla="val 758"/>
                                    <a:gd name="f174" fmla="val 190"/>
                                    <a:gd name="f175" fmla="val 196"/>
                                    <a:gd name="f176" fmla="val 685"/>
                                    <a:gd name="f177" fmla="val 203"/>
                                    <a:gd name="f178" fmla="val 643"/>
                                    <a:gd name="f179" fmla="val 207"/>
                                    <a:gd name="f180" fmla="val 592"/>
                                    <a:gd name="f181" fmla="val 212"/>
                                    <a:gd name="f182" fmla="val 217"/>
                                    <a:gd name="f183" fmla="val 539"/>
                                    <a:gd name="f184" fmla="val 323"/>
                                    <a:gd name="f185" fmla="val 804"/>
                                    <a:gd name="f186" fmla="val 543"/>
                                    <a:gd name="f187" fmla="val 548"/>
                                    <a:gd name="f188" fmla="val 574"/>
                                    <a:gd name="f189" fmla="val 844"/>
                                    <a:gd name="f190" fmla="val 1931"/>
                                    <a:gd name="f191" fmla="val 1707"/>
                                    <a:gd name="f192" fmla="val 1939"/>
                                    <a:gd name="f193" fmla="val 1942"/>
                                    <a:gd name="f194" fmla="val 1948"/>
                                    <a:gd name="f195" fmla="val 1950"/>
                                    <a:gd name="f196" fmla="val 215"/>
                                    <a:gd name="f197" fmla="val 1676"/>
                                    <a:gd name="f198" fmla="val 55"/>
                                    <a:gd name="f199" fmla="val 2333"/>
                                    <a:gd name="f200" fmla="val 2306"/>
                                    <a:gd name="f201" fmla="val 1254"/>
                                    <a:gd name="f202" fmla="val 2129"/>
                                    <a:gd name="f203" fmla="val 1004"/>
                                    <a:gd name="f204" fmla="val 340"/>
                                    <a:gd name="f205" fmla="val 338"/>
                                    <a:gd name="f206" fmla="val 836"/>
                                    <a:gd name="f207" fmla="val 272"/>
                                    <a:gd name="f208" fmla="val 405"/>
                                    <a:gd name="f209" fmla="val 1014"/>
                                    <a:gd name="f210" fmla="val 390"/>
                                    <a:gd name="f211" fmla="val 1058"/>
                                    <a:gd name="f212" fmla="val 375"/>
                                    <a:gd name="f213" fmla="val 1099"/>
                                    <a:gd name="f214" fmla="val 361"/>
                                    <a:gd name="f215" fmla="val 1139"/>
                                    <a:gd name="f216" fmla="val 346"/>
                                    <a:gd name="f217" fmla="val 1177"/>
                                    <a:gd name="f218" fmla="val 330"/>
                                    <a:gd name="f219" fmla="val 1214"/>
                                    <a:gd name="f220" fmla="val 316"/>
                                    <a:gd name="f221" fmla="val 1249"/>
                                    <a:gd name="f222" fmla="val 300"/>
                                    <a:gd name="f223" fmla="val 284"/>
                                    <a:gd name="f224" fmla="val 1291"/>
                                    <a:gd name="f225" fmla="val 285"/>
                                    <a:gd name="f226" fmla="val 1302"/>
                                    <a:gd name="f227" fmla="val 291"/>
                                    <a:gd name="f228" fmla="val 1316"/>
                                    <a:gd name="f229" fmla="val 1330"/>
                                    <a:gd name="f230" fmla="val 312"/>
                                    <a:gd name="f231" fmla="val 1348"/>
                                    <a:gd name="f232" fmla="val 328"/>
                                    <a:gd name="f233" fmla="val 1369"/>
                                    <a:gd name="f234" fmla="val 347"/>
                                    <a:gd name="f235" fmla="val 1392"/>
                                    <a:gd name="f236" fmla="val 371"/>
                                    <a:gd name="f237" fmla="val 1417"/>
                                    <a:gd name="f238" fmla="val 1581"/>
                                    <a:gd name="f239" fmla="val 306"/>
                                    <a:gd name="f240" fmla="val 1540"/>
                                    <a:gd name="f241" fmla="val 273"/>
                                    <a:gd name="f242" fmla="val 1502"/>
                                    <a:gd name="f243" fmla="val 245"/>
                                    <a:gd name="f244" fmla="val 1468"/>
                                    <a:gd name="f245" fmla="val 222"/>
                                    <a:gd name="f246" fmla="val 1463"/>
                                    <a:gd name="f247" fmla="val 1485"/>
                                    <a:gd name="f248" fmla="val 177"/>
                                    <a:gd name="f249" fmla="val 1507"/>
                                    <a:gd name="f250" fmla="val 165"/>
                                    <a:gd name="f251" fmla="val 1528"/>
                                    <a:gd name="f252" fmla="val 151"/>
                                    <a:gd name="f253" fmla="val 1547"/>
                                    <a:gd name="f254" fmla="val 137"/>
                                    <a:gd name="f255" fmla="val 1565"/>
                                    <a:gd name="f256" fmla="val 123"/>
                                    <a:gd name="f257" fmla="val 1582"/>
                                    <a:gd name="f258" fmla="val 109"/>
                                    <a:gd name="f259" fmla="val 1597"/>
                                    <a:gd name="f260" fmla="val 94"/>
                                    <a:gd name="f261" fmla="val 4"/>
                                    <a:gd name="f262" fmla="val 1450"/>
                                    <a:gd name="f263" fmla="val 16"/>
                                    <a:gd name="f264" fmla="val 1434"/>
                                    <a:gd name="f265" fmla="val 28"/>
                                    <a:gd name="f266" fmla="val 42"/>
                                    <a:gd name="f267" fmla="val 1398"/>
                                    <a:gd name="f268" fmla="val 1376"/>
                                    <a:gd name="f269" fmla="val 69"/>
                                    <a:gd name="f270" fmla="val 1353"/>
                                    <a:gd name="f271" fmla="val 83"/>
                                    <a:gd name="f272" fmla="val 1328"/>
                                    <a:gd name="f273" fmla="val 97"/>
                                    <a:gd name="f274" fmla="val 111"/>
                                    <a:gd name="f275" fmla="val 1273"/>
                                    <a:gd name="f276" fmla="val 1247"/>
                                    <a:gd name="f277" fmla="val 82"/>
                                    <a:gd name="f278" fmla="val 1220"/>
                                    <a:gd name="f279" fmla="val 67"/>
                                    <a:gd name="f280" fmla="val 1195"/>
                                    <a:gd name="f281" fmla="val 53"/>
                                    <a:gd name="f282" fmla="val 1168"/>
                                    <a:gd name="f283" fmla="val 1143"/>
                                    <a:gd name="f284" fmla="val 26"/>
                                    <a:gd name="f285" fmla="val 1116"/>
                                    <a:gd name="f286" fmla="val 14"/>
                                    <a:gd name="f287" fmla="val 1091"/>
                                    <a:gd name="f288" fmla="val 949"/>
                                    <a:gd name="f289" fmla="val 1002"/>
                                    <a:gd name="f290" fmla="val 121"/>
                                    <a:gd name="f291" fmla="val 1051"/>
                                    <a:gd name="f292" fmla="val 145"/>
                                    <a:gd name="f293" fmla="val 1093"/>
                                    <a:gd name="f294" fmla="val 1128"/>
                                    <a:gd name="f295" fmla="val 199"/>
                                    <a:gd name="f296" fmla="val 1085"/>
                                    <a:gd name="f297" fmla="val 209"/>
                                    <a:gd name="f298" fmla="val 1055"/>
                                    <a:gd name="f299" fmla="val 218"/>
                                    <a:gd name="f300" fmla="val 1022"/>
                                    <a:gd name="f301" fmla="val 228"/>
                                    <a:gd name="f302" fmla="val 983"/>
                                    <a:gd name="f303" fmla="val 238"/>
                                    <a:gd name="f304" fmla="val 939"/>
                                    <a:gd name="f305" fmla="val 249"/>
                                    <a:gd name="f306" fmla="val 890"/>
                                    <a:gd name="f307" fmla="val 260"/>
                                    <a:gd name="f308" fmla="+- 0 0 -90"/>
                                    <a:gd name="f309" fmla="*/ f3 1 2479"/>
                                    <a:gd name="f310" fmla="*/ f4 1 1928"/>
                                    <a:gd name="f311" fmla="+- f7 0 f5"/>
                                    <a:gd name="f312" fmla="+- f6 0 f5"/>
                                    <a:gd name="f313" fmla="*/ f308 f0 1"/>
                                    <a:gd name="f314" fmla="*/ f312 1 2479"/>
                                    <a:gd name="f315" fmla="*/ f311 1 1928"/>
                                    <a:gd name="f316" fmla="*/ 1425 f312 1"/>
                                    <a:gd name="f317" fmla="*/ 455 f311 1"/>
                                    <a:gd name="f318" fmla="*/ 1334 f312 1"/>
                                    <a:gd name="f319" fmla="*/ 512 f311 1"/>
                                    <a:gd name="f320" fmla="*/ 1229 f312 1"/>
                                    <a:gd name="f321" fmla="*/ 474 f311 1"/>
                                    <a:gd name="f322" fmla="*/ 1134 f312 1"/>
                                    <a:gd name="f323" fmla="*/ 427 f311 1"/>
                                    <a:gd name="f324" fmla="*/ 1078 f312 1"/>
                                    <a:gd name="f325" fmla="*/ 559 f311 1"/>
                                    <a:gd name="f326" fmla="*/ 1098 f312 1"/>
                                    <a:gd name="f327" fmla="*/ 619 f311 1"/>
                                    <a:gd name="f328" fmla="*/ 959 f312 1"/>
                                    <a:gd name="f329" fmla="*/ 657 f311 1"/>
                                    <a:gd name="f330" fmla="*/ 1034 f312 1"/>
                                    <a:gd name="f331" fmla="*/ 794 f311 1"/>
                                    <a:gd name="f332" fmla="*/ 1197 f312 1"/>
                                    <a:gd name="f333" fmla="*/ 741 f311 1"/>
                                    <a:gd name="f334" fmla="*/ 1304 f312 1"/>
                                    <a:gd name="f335" fmla="*/ 696 f311 1"/>
                                    <a:gd name="f336" fmla="*/ 1385 f312 1"/>
                                    <a:gd name="f337" fmla="*/ 760 f311 1"/>
                                    <a:gd name="f338" fmla="*/ 1535 f312 1"/>
                                    <a:gd name="f339" fmla="*/ 659 f311 1"/>
                                    <a:gd name="f340" fmla="*/ 1544 f312 1"/>
                                    <a:gd name="f341" fmla="*/ 554 f311 1"/>
                                    <a:gd name="f342" fmla="*/ 1971 f312 1"/>
                                    <a:gd name="f343" fmla="*/ 1280 f311 1"/>
                                    <a:gd name="f344" fmla="*/ 1607 f312 1"/>
                                    <a:gd name="f345" fmla="*/ 1300 f312 1"/>
                                    <a:gd name="f346" fmla="*/ 1332 f311 1"/>
                                    <a:gd name="f347" fmla="*/ 1043 f312 1"/>
                                    <a:gd name="f348" fmla="*/ 1366 f311 1"/>
                                    <a:gd name="f349" fmla="*/ 1660 f311 1"/>
                                    <a:gd name="f350" fmla="*/ 2209 f312 1"/>
                                    <a:gd name="f351" fmla="*/ 373 f312 1"/>
                                    <a:gd name="f352" fmla="*/ 65 f311 1"/>
                                    <a:gd name="f353" fmla="*/ 627 f312 1"/>
                                    <a:gd name="f354" fmla="*/ 39 f311 1"/>
                                    <a:gd name="f355" fmla="*/ 853 f312 1"/>
                                    <a:gd name="f356" fmla="*/ 168 f311 1"/>
                                    <a:gd name="f357" fmla="*/ 724 f312 1"/>
                                    <a:gd name="f358" fmla="*/ 196 f311 1"/>
                                    <a:gd name="f359" fmla="*/ 534 f312 1"/>
                                    <a:gd name="f360" fmla="*/ 217 f311 1"/>
                                    <a:gd name="f361" fmla="*/ 543 f312 1"/>
                                    <a:gd name="f362" fmla="*/ 461 f311 1"/>
                                    <a:gd name="f363" fmla="*/ 554 f312 1"/>
                                    <a:gd name="f364" fmla="*/ 711 f311 1"/>
                                    <a:gd name="f365" fmla="*/ 1707 f312 1"/>
                                    <a:gd name="f366" fmla="*/ 1676 f312 1"/>
                                    <a:gd name="f367" fmla="*/ 215 f311 1"/>
                                    <a:gd name="f368" fmla="*/ 2479 f312 1"/>
                                    <a:gd name="f369" fmla="*/ 844 f311 1"/>
                                    <a:gd name="f370" fmla="*/ 340 f312 1"/>
                                    <a:gd name="f371" fmla="*/ 1004 f311 1"/>
                                    <a:gd name="f372" fmla="*/ 180 f312 1"/>
                                    <a:gd name="f373" fmla="*/ 1014 f312 1"/>
                                    <a:gd name="f374" fmla="*/ 390 f311 1"/>
                                    <a:gd name="f375" fmla="*/ 1177 f312 1"/>
                                    <a:gd name="f376" fmla="*/ 330 f311 1"/>
                                    <a:gd name="f377" fmla="*/ 1291 f312 1"/>
                                    <a:gd name="f378" fmla="*/ 285 f311 1"/>
                                    <a:gd name="f379" fmla="*/ 1348 f312 1"/>
                                    <a:gd name="f380" fmla="*/ 328 f311 1"/>
                                    <a:gd name="f381" fmla="*/ 1581 f312 1"/>
                                    <a:gd name="f382" fmla="*/ 306 f311 1"/>
                                    <a:gd name="f383" fmla="*/ 1439 f312 1"/>
                                    <a:gd name="f384" fmla="*/ 203 f311 1"/>
                                    <a:gd name="f385" fmla="*/ 1528 f312 1"/>
                                    <a:gd name="f386" fmla="*/ 151 f311 1"/>
                                    <a:gd name="f387" fmla="*/ 1597 f312 1"/>
                                    <a:gd name="f388" fmla="*/ 94 f311 1"/>
                                    <a:gd name="f389" fmla="*/ 1417 f312 1"/>
                                    <a:gd name="f390" fmla="*/ 42 f311 1"/>
                                    <a:gd name="f391" fmla="*/ 1328 f312 1"/>
                                    <a:gd name="f392" fmla="*/ 97 f311 1"/>
                                    <a:gd name="f393" fmla="*/ 1220 f312 1"/>
                                    <a:gd name="f394" fmla="*/ 67 f311 1"/>
                                    <a:gd name="f395" fmla="*/ 1116 f312 1"/>
                                    <a:gd name="f396" fmla="*/ 14 f311 1"/>
                                    <a:gd name="f397" fmla="*/ 1051 f312 1"/>
                                    <a:gd name="f398" fmla="*/ 145 f311 1"/>
                                    <a:gd name="f399" fmla="*/ 1085 f312 1"/>
                                    <a:gd name="f400" fmla="*/ 209 f311 1"/>
                                    <a:gd name="f401" fmla="*/ 939 f312 1"/>
                                    <a:gd name="f402" fmla="*/ 249 f311 1"/>
                                    <a:gd name="f403" fmla="*/ f313 1 f2"/>
                                    <a:gd name="f404" fmla="*/ f316 1 2479"/>
                                    <a:gd name="f405" fmla="*/ f317 1 1928"/>
                                    <a:gd name="f406" fmla="*/ f318 1 2479"/>
                                    <a:gd name="f407" fmla="*/ f319 1 1928"/>
                                    <a:gd name="f408" fmla="*/ f320 1 2479"/>
                                    <a:gd name="f409" fmla="*/ f321 1 1928"/>
                                    <a:gd name="f410" fmla="*/ f322 1 2479"/>
                                    <a:gd name="f411" fmla="*/ f323 1 1928"/>
                                    <a:gd name="f412" fmla="*/ f324 1 2479"/>
                                    <a:gd name="f413" fmla="*/ f325 1 1928"/>
                                    <a:gd name="f414" fmla="*/ f326 1 2479"/>
                                    <a:gd name="f415" fmla="*/ f327 1 1928"/>
                                    <a:gd name="f416" fmla="*/ f328 1 2479"/>
                                    <a:gd name="f417" fmla="*/ f329 1 1928"/>
                                    <a:gd name="f418" fmla="*/ f330 1 2479"/>
                                    <a:gd name="f419" fmla="*/ f331 1 1928"/>
                                    <a:gd name="f420" fmla="*/ f332 1 2479"/>
                                    <a:gd name="f421" fmla="*/ f333 1 1928"/>
                                    <a:gd name="f422" fmla="*/ f334 1 2479"/>
                                    <a:gd name="f423" fmla="*/ f335 1 1928"/>
                                    <a:gd name="f424" fmla="*/ f336 1 2479"/>
                                    <a:gd name="f425" fmla="*/ f337 1 1928"/>
                                    <a:gd name="f426" fmla="*/ f338 1 2479"/>
                                    <a:gd name="f427" fmla="*/ f339 1 1928"/>
                                    <a:gd name="f428" fmla="*/ f340 1 2479"/>
                                    <a:gd name="f429" fmla="*/ f341 1 1928"/>
                                    <a:gd name="f430" fmla="*/ f342 1 2479"/>
                                    <a:gd name="f431" fmla="*/ f343 1 1928"/>
                                    <a:gd name="f432" fmla="*/ f344 1 2479"/>
                                    <a:gd name="f433" fmla="*/ f345 1 2479"/>
                                    <a:gd name="f434" fmla="*/ f346 1 1928"/>
                                    <a:gd name="f435" fmla="*/ f347 1 2479"/>
                                    <a:gd name="f436" fmla="*/ f348 1 1928"/>
                                    <a:gd name="f437" fmla="*/ f349 1 1928"/>
                                    <a:gd name="f438" fmla="*/ f350 1 2479"/>
                                    <a:gd name="f439" fmla="*/ f351 1 2479"/>
                                    <a:gd name="f440" fmla="*/ f352 1 1928"/>
                                    <a:gd name="f441" fmla="*/ f353 1 2479"/>
                                    <a:gd name="f442" fmla="*/ f354 1 1928"/>
                                    <a:gd name="f443" fmla="*/ f355 1 2479"/>
                                    <a:gd name="f444" fmla="*/ f356 1 1928"/>
                                    <a:gd name="f445" fmla="*/ f357 1 2479"/>
                                    <a:gd name="f446" fmla="*/ f358 1 1928"/>
                                    <a:gd name="f447" fmla="*/ f359 1 2479"/>
                                    <a:gd name="f448" fmla="*/ f360 1 1928"/>
                                    <a:gd name="f449" fmla="*/ f361 1 2479"/>
                                    <a:gd name="f450" fmla="*/ f362 1 1928"/>
                                    <a:gd name="f451" fmla="*/ f363 1 2479"/>
                                    <a:gd name="f452" fmla="*/ f364 1 1928"/>
                                    <a:gd name="f453" fmla="*/ f365 1 2479"/>
                                    <a:gd name="f454" fmla="*/ f366 1 2479"/>
                                    <a:gd name="f455" fmla="*/ f367 1 1928"/>
                                    <a:gd name="f456" fmla="*/ f368 1 2479"/>
                                    <a:gd name="f457" fmla="*/ f369 1 1928"/>
                                    <a:gd name="f458" fmla="*/ f370 1 2479"/>
                                    <a:gd name="f459" fmla="*/ f371 1 1928"/>
                                    <a:gd name="f460" fmla="*/ f372 1 2479"/>
                                    <a:gd name="f461" fmla="*/ f373 1 2479"/>
                                    <a:gd name="f462" fmla="*/ f374 1 1928"/>
                                    <a:gd name="f463" fmla="*/ f375 1 2479"/>
                                    <a:gd name="f464" fmla="*/ f376 1 1928"/>
                                    <a:gd name="f465" fmla="*/ f377 1 2479"/>
                                    <a:gd name="f466" fmla="*/ f378 1 1928"/>
                                    <a:gd name="f467" fmla="*/ f379 1 2479"/>
                                    <a:gd name="f468" fmla="*/ f380 1 1928"/>
                                    <a:gd name="f469" fmla="*/ f381 1 2479"/>
                                    <a:gd name="f470" fmla="*/ f382 1 1928"/>
                                    <a:gd name="f471" fmla="*/ f383 1 2479"/>
                                    <a:gd name="f472" fmla="*/ f384 1 1928"/>
                                    <a:gd name="f473" fmla="*/ f385 1 2479"/>
                                    <a:gd name="f474" fmla="*/ f386 1 1928"/>
                                    <a:gd name="f475" fmla="*/ f387 1 2479"/>
                                    <a:gd name="f476" fmla="*/ f388 1 1928"/>
                                    <a:gd name="f477" fmla="*/ f389 1 2479"/>
                                    <a:gd name="f478" fmla="*/ f390 1 1928"/>
                                    <a:gd name="f479" fmla="*/ f391 1 2479"/>
                                    <a:gd name="f480" fmla="*/ f392 1 1928"/>
                                    <a:gd name="f481" fmla="*/ f393 1 2479"/>
                                    <a:gd name="f482" fmla="*/ f394 1 1928"/>
                                    <a:gd name="f483" fmla="*/ f395 1 2479"/>
                                    <a:gd name="f484" fmla="*/ f396 1 1928"/>
                                    <a:gd name="f485" fmla="*/ f397 1 2479"/>
                                    <a:gd name="f486" fmla="*/ f398 1 1928"/>
                                    <a:gd name="f487" fmla="*/ f399 1 2479"/>
                                    <a:gd name="f488" fmla="*/ f400 1 1928"/>
                                    <a:gd name="f489" fmla="*/ f401 1 2479"/>
                                    <a:gd name="f490" fmla="*/ f402 1 1928"/>
                                    <a:gd name="f491" fmla="*/ 0 1 f314"/>
                                    <a:gd name="f492" fmla="*/ f6 1 f314"/>
                                    <a:gd name="f493" fmla="*/ 0 1 f315"/>
                                    <a:gd name="f494" fmla="*/ f7 1 f315"/>
                                    <a:gd name="f495" fmla="+- f403 0 f1"/>
                                    <a:gd name="f496" fmla="*/ f404 1 f314"/>
                                    <a:gd name="f497" fmla="*/ f405 1 f315"/>
                                    <a:gd name="f498" fmla="*/ f406 1 f314"/>
                                    <a:gd name="f499" fmla="*/ f407 1 f315"/>
                                    <a:gd name="f500" fmla="*/ f408 1 f314"/>
                                    <a:gd name="f501" fmla="*/ f409 1 f315"/>
                                    <a:gd name="f502" fmla="*/ f410 1 f314"/>
                                    <a:gd name="f503" fmla="*/ f411 1 f315"/>
                                    <a:gd name="f504" fmla="*/ f412 1 f314"/>
                                    <a:gd name="f505" fmla="*/ f413 1 f315"/>
                                    <a:gd name="f506" fmla="*/ f414 1 f314"/>
                                    <a:gd name="f507" fmla="*/ f415 1 f315"/>
                                    <a:gd name="f508" fmla="*/ f416 1 f314"/>
                                    <a:gd name="f509" fmla="*/ f417 1 f315"/>
                                    <a:gd name="f510" fmla="*/ f418 1 f314"/>
                                    <a:gd name="f511" fmla="*/ f419 1 f315"/>
                                    <a:gd name="f512" fmla="*/ f420 1 f314"/>
                                    <a:gd name="f513" fmla="*/ f421 1 f315"/>
                                    <a:gd name="f514" fmla="*/ f422 1 f314"/>
                                    <a:gd name="f515" fmla="*/ f423 1 f315"/>
                                    <a:gd name="f516" fmla="*/ f424 1 f314"/>
                                    <a:gd name="f517" fmla="*/ f425 1 f315"/>
                                    <a:gd name="f518" fmla="*/ f426 1 f314"/>
                                    <a:gd name="f519" fmla="*/ f427 1 f315"/>
                                    <a:gd name="f520" fmla="*/ f428 1 f314"/>
                                    <a:gd name="f521" fmla="*/ f429 1 f315"/>
                                    <a:gd name="f522" fmla="*/ f430 1 f314"/>
                                    <a:gd name="f523" fmla="*/ f431 1 f315"/>
                                    <a:gd name="f524" fmla="*/ f432 1 f314"/>
                                    <a:gd name="f525" fmla="*/ f433 1 f314"/>
                                    <a:gd name="f526" fmla="*/ f434 1 f315"/>
                                    <a:gd name="f527" fmla="*/ f435 1 f314"/>
                                    <a:gd name="f528" fmla="*/ f436 1 f315"/>
                                    <a:gd name="f529" fmla="*/ f437 1 f315"/>
                                    <a:gd name="f530" fmla="*/ f438 1 f314"/>
                                    <a:gd name="f531" fmla="*/ f439 1 f314"/>
                                    <a:gd name="f532" fmla="*/ f440 1 f315"/>
                                    <a:gd name="f533" fmla="*/ f441 1 f314"/>
                                    <a:gd name="f534" fmla="*/ f442 1 f315"/>
                                    <a:gd name="f535" fmla="*/ f443 1 f314"/>
                                    <a:gd name="f536" fmla="*/ f444 1 f315"/>
                                    <a:gd name="f537" fmla="*/ f445 1 f314"/>
                                    <a:gd name="f538" fmla="*/ f446 1 f315"/>
                                    <a:gd name="f539" fmla="*/ f447 1 f314"/>
                                    <a:gd name="f540" fmla="*/ f448 1 f315"/>
                                    <a:gd name="f541" fmla="*/ f449 1 f314"/>
                                    <a:gd name="f542" fmla="*/ f450 1 f315"/>
                                    <a:gd name="f543" fmla="*/ f451 1 f314"/>
                                    <a:gd name="f544" fmla="*/ f452 1 f315"/>
                                    <a:gd name="f545" fmla="*/ f453 1 f314"/>
                                    <a:gd name="f546" fmla="*/ f454 1 f314"/>
                                    <a:gd name="f547" fmla="*/ f455 1 f315"/>
                                    <a:gd name="f548" fmla="*/ f456 1 f314"/>
                                    <a:gd name="f549" fmla="*/ f457 1 f315"/>
                                    <a:gd name="f550" fmla="*/ f458 1 f314"/>
                                    <a:gd name="f551" fmla="*/ f459 1 f315"/>
                                    <a:gd name="f552" fmla="*/ f460 1 f314"/>
                                    <a:gd name="f553" fmla="*/ f461 1 f314"/>
                                    <a:gd name="f554" fmla="*/ f462 1 f315"/>
                                    <a:gd name="f555" fmla="*/ f463 1 f314"/>
                                    <a:gd name="f556" fmla="*/ f464 1 f315"/>
                                    <a:gd name="f557" fmla="*/ f465 1 f314"/>
                                    <a:gd name="f558" fmla="*/ f466 1 f315"/>
                                    <a:gd name="f559" fmla="*/ f467 1 f314"/>
                                    <a:gd name="f560" fmla="*/ f468 1 f315"/>
                                    <a:gd name="f561" fmla="*/ f469 1 f314"/>
                                    <a:gd name="f562" fmla="*/ f470 1 f315"/>
                                    <a:gd name="f563" fmla="*/ f471 1 f314"/>
                                    <a:gd name="f564" fmla="*/ f472 1 f315"/>
                                    <a:gd name="f565" fmla="*/ f473 1 f314"/>
                                    <a:gd name="f566" fmla="*/ f474 1 f315"/>
                                    <a:gd name="f567" fmla="*/ f475 1 f314"/>
                                    <a:gd name="f568" fmla="*/ f476 1 f315"/>
                                    <a:gd name="f569" fmla="*/ f477 1 f314"/>
                                    <a:gd name="f570" fmla="*/ f478 1 f315"/>
                                    <a:gd name="f571" fmla="*/ f479 1 f314"/>
                                    <a:gd name="f572" fmla="*/ f480 1 f315"/>
                                    <a:gd name="f573" fmla="*/ f481 1 f314"/>
                                    <a:gd name="f574" fmla="*/ f482 1 f315"/>
                                    <a:gd name="f575" fmla="*/ f483 1 f314"/>
                                    <a:gd name="f576" fmla="*/ f484 1 f315"/>
                                    <a:gd name="f577" fmla="*/ f485 1 f314"/>
                                    <a:gd name="f578" fmla="*/ f486 1 f315"/>
                                    <a:gd name="f579" fmla="*/ f487 1 f314"/>
                                    <a:gd name="f580" fmla="*/ f488 1 f315"/>
                                    <a:gd name="f581" fmla="*/ f489 1 f314"/>
                                    <a:gd name="f582" fmla="*/ f490 1 f315"/>
                                    <a:gd name="f583" fmla="*/ f491 f309 1"/>
                                    <a:gd name="f584" fmla="*/ f492 f309 1"/>
                                    <a:gd name="f585" fmla="*/ f494 f310 1"/>
                                    <a:gd name="f586" fmla="*/ f493 f310 1"/>
                                    <a:gd name="f587" fmla="*/ f496 f309 1"/>
                                    <a:gd name="f588" fmla="*/ f497 f310 1"/>
                                    <a:gd name="f589" fmla="*/ f498 f309 1"/>
                                    <a:gd name="f590" fmla="*/ f499 f310 1"/>
                                    <a:gd name="f591" fmla="*/ f500 f309 1"/>
                                    <a:gd name="f592" fmla="*/ f501 f310 1"/>
                                    <a:gd name="f593" fmla="*/ f502 f309 1"/>
                                    <a:gd name="f594" fmla="*/ f503 f310 1"/>
                                    <a:gd name="f595" fmla="*/ f504 f309 1"/>
                                    <a:gd name="f596" fmla="*/ f505 f310 1"/>
                                    <a:gd name="f597" fmla="*/ f506 f309 1"/>
                                    <a:gd name="f598" fmla="*/ f507 f310 1"/>
                                    <a:gd name="f599" fmla="*/ f508 f309 1"/>
                                    <a:gd name="f600" fmla="*/ f509 f310 1"/>
                                    <a:gd name="f601" fmla="*/ f510 f309 1"/>
                                    <a:gd name="f602" fmla="*/ f511 f310 1"/>
                                    <a:gd name="f603" fmla="*/ f512 f309 1"/>
                                    <a:gd name="f604" fmla="*/ f513 f310 1"/>
                                    <a:gd name="f605" fmla="*/ f514 f309 1"/>
                                    <a:gd name="f606" fmla="*/ f515 f310 1"/>
                                    <a:gd name="f607" fmla="*/ f516 f309 1"/>
                                    <a:gd name="f608" fmla="*/ f517 f310 1"/>
                                    <a:gd name="f609" fmla="*/ f518 f309 1"/>
                                    <a:gd name="f610" fmla="*/ f519 f310 1"/>
                                    <a:gd name="f611" fmla="*/ f520 f309 1"/>
                                    <a:gd name="f612" fmla="*/ f521 f310 1"/>
                                    <a:gd name="f613" fmla="*/ f522 f309 1"/>
                                    <a:gd name="f614" fmla="*/ f523 f310 1"/>
                                    <a:gd name="f615" fmla="*/ f524 f309 1"/>
                                    <a:gd name="f616" fmla="*/ f525 f309 1"/>
                                    <a:gd name="f617" fmla="*/ f526 f310 1"/>
                                    <a:gd name="f618" fmla="*/ f527 f309 1"/>
                                    <a:gd name="f619" fmla="*/ f528 f310 1"/>
                                    <a:gd name="f620" fmla="*/ f529 f310 1"/>
                                    <a:gd name="f621" fmla="*/ f530 f309 1"/>
                                    <a:gd name="f622" fmla="*/ f531 f309 1"/>
                                    <a:gd name="f623" fmla="*/ f532 f310 1"/>
                                    <a:gd name="f624" fmla="*/ f533 f309 1"/>
                                    <a:gd name="f625" fmla="*/ f534 f310 1"/>
                                    <a:gd name="f626" fmla="*/ f535 f309 1"/>
                                    <a:gd name="f627" fmla="*/ f536 f310 1"/>
                                    <a:gd name="f628" fmla="*/ f537 f309 1"/>
                                    <a:gd name="f629" fmla="*/ f538 f310 1"/>
                                    <a:gd name="f630" fmla="*/ f539 f309 1"/>
                                    <a:gd name="f631" fmla="*/ f540 f310 1"/>
                                    <a:gd name="f632" fmla="*/ f541 f309 1"/>
                                    <a:gd name="f633" fmla="*/ f542 f310 1"/>
                                    <a:gd name="f634" fmla="*/ f543 f309 1"/>
                                    <a:gd name="f635" fmla="*/ f544 f310 1"/>
                                    <a:gd name="f636" fmla="*/ f545 f309 1"/>
                                    <a:gd name="f637" fmla="*/ f546 f309 1"/>
                                    <a:gd name="f638" fmla="*/ f547 f310 1"/>
                                    <a:gd name="f639" fmla="*/ f548 f309 1"/>
                                    <a:gd name="f640" fmla="*/ f549 f310 1"/>
                                    <a:gd name="f641" fmla="*/ f550 f309 1"/>
                                    <a:gd name="f642" fmla="*/ f551 f310 1"/>
                                    <a:gd name="f643" fmla="*/ f552 f309 1"/>
                                    <a:gd name="f644" fmla="*/ f553 f309 1"/>
                                    <a:gd name="f645" fmla="*/ f554 f310 1"/>
                                    <a:gd name="f646" fmla="*/ f555 f309 1"/>
                                    <a:gd name="f647" fmla="*/ f556 f310 1"/>
                                    <a:gd name="f648" fmla="*/ f557 f309 1"/>
                                    <a:gd name="f649" fmla="*/ f558 f310 1"/>
                                    <a:gd name="f650" fmla="*/ f559 f309 1"/>
                                    <a:gd name="f651" fmla="*/ f560 f310 1"/>
                                    <a:gd name="f652" fmla="*/ f561 f309 1"/>
                                    <a:gd name="f653" fmla="*/ f562 f310 1"/>
                                    <a:gd name="f654" fmla="*/ f563 f309 1"/>
                                    <a:gd name="f655" fmla="*/ f564 f310 1"/>
                                    <a:gd name="f656" fmla="*/ f565 f309 1"/>
                                    <a:gd name="f657" fmla="*/ f566 f310 1"/>
                                    <a:gd name="f658" fmla="*/ f567 f309 1"/>
                                    <a:gd name="f659" fmla="*/ f568 f310 1"/>
                                    <a:gd name="f660" fmla="*/ f569 f309 1"/>
                                    <a:gd name="f661" fmla="*/ f570 f310 1"/>
                                    <a:gd name="f662" fmla="*/ f571 f309 1"/>
                                    <a:gd name="f663" fmla="*/ f572 f310 1"/>
                                    <a:gd name="f664" fmla="*/ f573 f309 1"/>
                                    <a:gd name="f665" fmla="*/ f574 f310 1"/>
                                    <a:gd name="f666" fmla="*/ f575 f309 1"/>
                                    <a:gd name="f667" fmla="*/ f576 f310 1"/>
                                    <a:gd name="f668" fmla="*/ f577 f309 1"/>
                                    <a:gd name="f669" fmla="*/ f578 f310 1"/>
                                    <a:gd name="f670" fmla="*/ f579 f309 1"/>
                                    <a:gd name="f671" fmla="*/ f580 f310 1"/>
                                    <a:gd name="f672" fmla="*/ f581 f309 1"/>
                                    <a:gd name="f673" fmla="*/ f582 f3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95">
                                      <a:pos x="f587" y="f588"/>
                                    </a:cxn>
                                    <a:cxn ang="f495">
                                      <a:pos x="f589" y="f590"/>
                                    </a:cxn>
                                    <a:cxn ang="f495">
                                      <a:pos x="f591" y="f592"/>
                                    </a:cxn>
                                    <a:cxn ang="f495">
                                      <a:pos x="f593" y="f594"/>
                                    </a:cxn>
                                    <a:cxn ang="f495">
                                      <a:pos x="f595" y="f596"/>
                                    </a:cxn>
                                    <a:cxn ang="f495">
                                      <a:pos x="f597" y="f598"/>
                                    </a:cxn>
                                    <a:cxn ang="f495">
                                      <a:pos x="f599" y="f600"/>
                                    </a:cxn>
                                    <a:cxn ang="f495">
                                      <a:pos x="f601" y="f602"/>
                                    </a:cxn>
                                    <a:cxn ang="f495">
                                      <a:pos x="f603" y="f604"/>
                                    </a:cxn>
                                    <a:cxn ang="f495">
                                      <a:pos x="f605" y="f606"/>
                                    </a:cxn>
                                    <a:cxn ang="f495">
                                      <a:pos x="f607" y="f608"/>
                                    </a:cxn>
                                    <a:cxn ang="f495">
                                      <a:pos x="f609" y="f610"/>
                                    </a:cxn>
                                    <a:cxn ang="f495">
                                      <a:pos x="f611" y="f612"/>
                                    </a:cxn>
                                    <a:cxn ang="f495">
                                      <a:pos x="f613" y="f614"/>
                                    </a:cxn>
                                    <a:cxn ang="f495">
                                      <a:pos x="f615" y="f614"/>
                                    </a:cxn>
                                    <a:cxn ang="f495">
                                      <a:pos x="f616" y="f617"/>
                                    </a:cxn>
                                    <a:cxn ang="f495">
                                      <a:pos x="f618" y="f619"/>
                                    </a:cxn>
                                    <a:cxn ang="f495">
                                      <a:pos x="f618" y="f620"/>
                                    </a:cxn>
                                    <a:cxn ang="f495">
                                      <a:pos x="f621" y="f620"/>
                                    </a:cxn>
                                    <a:cxn ang="f495">
                                      <a:pos x="f613" y="f614"/>
                                    </a:cxn>
                                    <a:cxn ang="f495">
                                      <a:pos x="f622" y="f623"/>
                                    </a:cxn>
                                    <a:cxn ang="f495">
                                      <a:pos x="f624" y="f625"/>
                                    </a:cxn>
                                    <a:cxn ang="f495">
                                      <a:pos x="f626" y="f627"/>
                                    </a:cxn>
                                    <a:cxn ang="f495">
                                      <a:pos x="f628" y="f629"/>
                                    </a:cxn>
                                    <a:cxn ang="f495">
                                      <a:pos x="f630" y="f631"/>
                                    </a:cxn>
                                    <a:cxn ang="f495">
                                      <a:pos x="f632" y="f633"/>
                                    </a:cxn>
                                    <a:cxn ang="f495">
                                      <a:pos x="f634" y="f635"/>
                                    </a:cxn>
                                    <a:cxn ang="f495">
                                      <a:pos x="f636" y="f635"/>
                                    </a:cxn>
                                    <a:cxn ang="f495">
                                      <a:pos x="f636" y="f633"/>
                                    </a:cxn>
                                    <a:cxn ang="f495">
                                      <a:pos x="f637" y="f638"/>
                                    </a:cxn>
                                    <a:cxn ang="f495">
                                      <a:pos x="f639" y="f640"/>
                                    </a:cxn>
                                    <a:cxn ang="f495">
                                      <a:pos x="f641" y="f642"/>
                                    </a:cxn>
                                    <a:cxn ang="f495">
                                      <a:pos x="f643" y="f640"/>
                                    </a:cxn>
                                    <a:cxn ang="f495">
                                      <a:pos x="f644" y="f645"/>
                                    </a:cxn>
                                    <a:cxn ang="f495">
                                      <a:pos x="f646" y="f647"/>
                                    </a:cxn>
                                    <a:cxn ang="f495">
                                      <a:pos x="f648" y="f649"/>
                                    </a:cxn>
                                    <a:cxn ang="f495">
                                      <a:pos x="f650" y="f651"/>
                                    </a:cxn>
                                    <a:cxn ang="f495">
                                      <a:pos x="f652" y="f653"/>
                                    </a:cxn>
                                    <a:cxn ang="f495">
                                      <a:pos x="f654" y="f655"/>
                                    </a:cxn>
                                    <a:cxn ang="f495">
                                      <a:pos x="f656" y="f657"/>
                                    </a:cxn>
                                    <a:cxn ang="f495">
                                      <a:pos x="f658" y="f659"/>
                                    </a:cxn>
                                    <a:cxn ang="f495">
                                      <a:pos x="f660" y="f661"/>
                                    </a:cxn>
                                    <a:cxn ang="f495">
                                      <a:pos x="f662" y="f663"/>
                                    </a:cxn>
                                    <a:cxn ang="f495">
                                      <a:pos x="f664" y="f665"/>
                                    </a:cxn>
                                    <a:cxn ang="f495">
                                      <a:pos x="f666" y="f667"/>
                                    </a:cxn>
                                    <a:cxn ang="f495">
                                      <a:pos x="f668" y="f669"/>
                                    </a:cxn>
                                    <a:cxn ang="f495">
                                      <a:pos x="f670" y="f671"/>
                                    </a:cxn>
                                    <a:cxn ang="f495">
                                      <a:pos x="f672" y="f673"/>
                                    </a:cxn>
                                  </a:cxnLst>
                                  <a:rect l="f583" t="f586" r="f584" b="f585"/>
                                  <a:pathLst>
                                    <a:path w="2479" h="1928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24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15" y="f116"/>
                                      </a:moveTo>
                                      <a:lnTo>
                                        <a:pt x="f115" y="f117"/>
                                      </a:lnTo>
                                      <a:lnTo>
                                        <a:pt x="f118" y="f117"/>
                                      </a:lnTo>
                                      <a:lnTo>
                                        <a:pt x="f118" y="f116"/>
                                      </a:lnTo>
                                      <a:lnTo>
                                        <a:pt x="f119" y="f116"/>
                                      </a:lnTo>
                                      <a:lnTo>
                                        <a:pt x="f101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91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2" y="f134"/>
                                      </a:lnTo>
                                      <a:lnTo>
                                        <a:pt x="f135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2" y="f136"/>
                                      </a:lnTo>
                                      <a:lnTo>
                                        <a:pt x="f132" y="f7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36"/>
                                      </a:lnTo>
                                      <a:lnTo>
                                        <a:pt x="f140" y="f136"/>
                                      </a:lnTo>
                                      <a:lnTo>
                                        <a:pt x="f141" y="f134"/>
                                      </a:lnTo>
                                      <a:lnTo>
                                        <a:pt x="f142" y="f134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15" y="f116"/>
                                      </a:lnTo>
                                      <a:close/>
                                      <a:moveTo>
                                        <a:pt x="f145" y="f146"/>
                                      </a:moveTo>
                                      <a:lnTo>
                                        <a:pt x="f147" y="f148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158"/>
                                      </a:lnTo>
                                      <a:lnTo>
                                        <a:pt x="f159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92" y="f17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78" y="f179"/>
                                      </a:lnTo>
                                      <a:lnTo>
                                        <a:pt x="f180" y="f181"/>
                                      </a:lnTo>
                                      <a:lnTo>
                                        <a:pt x="f45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4"/>
                                      </a:lnTo>
                                      <a:lnTo>
                                        <a:pt x="f185" y="f33"/>
                                      </a:lnTo>
                                      <a:lnTo>
                                        <a:pt x="f186" y="f33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5" y="f188"/>
                                      </a:lnTo>
                                      <a:lnTo>
                                        <a:pt x="f185" y="f90"/>
                                      </a:lnTo>
                                      <a:lnTo>
                                        <a:pt x="f110" y="f90"/>
                                      </a:lnTo>
                                      <a:lnTo>
                                        <a:pt x="f47" y="f189"/>
                                      </a:lnTo>
                                      <a:lnTo>
                                        <a:pt x="f7" y="f189"/>
                                      </a:lnTo>
                                      <a:lnTo>
                                        <a:pt x="f190" y="f90"/>
                                      </a:lnTo>
                                      <a:lnTo>
                                        <a:pt x="f191" y="f90"/>
                                      </a:lnTo>
                                      <a:lnTo>
                                        <a:pt x="f191" y="f188"/>
                                      </a:lnTo>
                                      <a:lnTo>
                                        <a:pt x="f192" y="f188"/>
                                      </a:lnTo>
                                      <a:lnTo>
                                        <a:pt x="f193" y="f33"/>
                                      </a:lnTo>
                                      <a:lnTo>
                                        <a:pt x="f191" y="f33"/>
                                      </a:lnTo>
                                      <a:lnTo>
                                        <a:pt x="f191" y="f184"/>
                                      </a:lnTo>
                                      <a:lnTo>
                                        <a:pt x="f194" y="f18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198"/>
                                      </a:lnTo>
                                      <a:lnTo>
                                        <a:pt x="f200" y="f189"/>
                                      </a:lnTo>
                                      <a:lnTo>
                                        <a:pt x="f6" y="f189"/>
                                      </a:lnTo>
                                      <a:lnTo>
                                        <a:pt x="f6" y="f201"/>
                                      </a:lnTo>
                                      <a:lnTo>
                                        <a:pt x="f202" y="f84"/>
                                      </a:lnTo>
                                      <a:lnTo>
                                        <a:pt x="f202" y="f203"/>
                                      </a:lnTo>
                                      <a:lnTo>
                                        <a:pt x="f204" y="f203"/>
                                      </a:lnTo>
                                      <a:lnTo>
                                        <a:pt x="f205" y="f201"/>
                                      </a:lnTo>
                                      <a:lnTo>
                                        <a:pt x="f5" y="f84"/>
                                      </a:lnTo>
                                      <a:lnTo>
                                        <a:pt x="f5" y="f189"/>
                                      </a:lnTo>
                                      <a:lnTo>
                                        <a:pt x="f2" y="f189"/>
                                      </a:lnTo>
                                      <a:lnTo>
                                        <a:pt x="f145" y="f146"/>
                                      </a:lnTo>
                                      <a:close/>
                                      <a:moveTo>
                                        <a:pt x="f206" y="f207"/>
                                      </a:moveTo>
                                      <a:lnTo>
                                        <a:pt x="f42" y="f208"/>
                                      </a:lnTo>
                                      <a:lnTo>
                                        <a:pt x="f209" y="f210"/>
                                      </a:lnTo>
                                      <a:lnTo>
                                        <a:pt x="f211" y="f212"/>
                                      </a:lnTo>
                                      <a:lnTo>
                                        <a:pt x="f213" y="f214"/>
                                      </a:lnTo>
                                      <a:lnTo>
                                        <a:pt x="f215" y="f216"/>
                                      </a:lnTo>
                                      <a:lnTo>
                                        <a:pt x="f217" y="f218"/>
                                      </a:lnTo>
                                      <a:lnTo>
                                        <a:pt x="f219" y="f220"/>
                                      </a:lnTo>
                                      <a:lnTo>
                                        <a:pt x="f221" y="f222"/>
                                      </a:lnTo>
                                      <a:lnTo>
                                        <a:pt x="f26" y="f223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2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9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95" y="f177"/>
                                      </a:lnTo>
                                      <a:lnTo>
                                        <a:pt x="f246" y="f174"/>
                                      </a:lnTo>
                                      <a:lnTo>
                                        <a:pt x="f247" y="f248"/>
                                      </a:lnTo>
                                      <a:lnTo>
                                        <a:pt x="f249" y="f250"/>
                                      </a:lnTo>
                                      <a:lnTo>
                                        <a:pt x="f251" y="f252"/>
                                      </a:lnTo>
                                      <a:lnTo>
                                        <a:pt x="f253" y="f254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59" y="f260"/>
                                      </a:lnTo>
                                      <a:lnTo>
                                        <a:pt x="f246" y="f261"/>
                                      </a:lnTo>
                                      <a:lnTo>
                                        <a:pt x="f262" y="f26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37" y="f266"/>
                                      </a:lnTo>
                                      <a:lnTo>
                                        <a:pt x="f267" y="f198"/>
                                      </a:lnTo>
                                      <a:lnTo>
                                        <a:pt x="f268" y="f269"/>
                                      </a:lnTo>
                                      <a:lnTo>
                                        <a:pt x="f270" y="f271"/>
                                      </a:lnTo>
                                      <a:lnTo>
                                        <a:pt x="f272" y="f273"/>
                                      </a:lnTo>
                                      <a:lnTo>
                                        <a:pt x="f125" y="f274"/>
                                      </a:lnTo>
                                      <a:lnTo>
                                        <a:pt x="f275" y="f273"/>
                                      </a:lnTo>
                                      <a:lnTo>
                                        <a:pt x="f276" y="f277"/>
                                      </a:lnTo>
                                      <a:lnTo>
                                        <a:pt x="f278" y="f279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160"/>
                                      </a:lnTo>
                                      <a:lnTo>
                                        <a:pt x="f283" y="f284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87" y="f5"/>
                                      </a:lnTo>
                                      <a:lnTo>
                                        <a:pt x="f288" y="f260"/>
                                      </a:lnTo>
                                      <a:lnTo>
                                        <a:pt x="f289" y="f290"/>
                                      </a:lnTo>
                                      <a:lnTo>
                                        <a:pt x="f291" y="f292"/>
                                      </a:lnTo>
                                      <a:lnTo>
                                        <a:pt x="f293" y="f168"/>
                                      </a:lnTo>
                                      <a:lnTo>
                                        <a:pt x="f294" y="f174"/>
                                      </a:lnTo>
                                      <a:lnTo>
                                        <a:pt x="f40" y="f295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306" y="f307"/>
                                      </a:lnTo>
                                      <a:lnTo>
                                        <a:pt x="f206" y="f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Freeform 150"/>
                              <wps:cNvSpPr/>
                              <wps:spPr>
                                <a:xfrm>
                                  <a:off x="1560268" y="0"/>
                                  <a:ext cx="248899" cy="21065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276"/>
                                    <a:gd name="f7" fmla="val 1928"/>
                                    <a:gd name="f8" fmla="val 1392"/>
                                    <a:gd name="f9" fmla="val 704"/>
                                    <a:gd name="f10" fmla="val 1143"/>
                                    <a:gd name="f11" fmla="val 902"/>
                                    <a:gd name="f12" fmla="val 2027"/>
                                    <a:gd name="f13" fmla="val 1915"/>
                                    <a:gd name="f14" fmla="val 1716"/>
                                    <a:gd name="f15" fmla="val 2213"/>
                                    <a:gd name="f16" fmla="val 661"/>
                                    <a:gd name="f17" fmla="val 2269"/>
                                    <a:gd name="f18" fmla="val 478"/>
                                    <a:gd name="f19" fmla="val 1202"/>
                                    <a:gd name="f20" fmla="val 1389"/>
                                    <a:gd name="f21" fmla="val 167"/>
                                    <a:gd name="f22" fmla="val 1052"/>
                                    <a:gd name="f23" fmla="val 766"/>
                                    <a:gd name="f24" fmla="val 6"/>
                                    <a:gd name="f25" fmla="val 658"/>
                                    <a:gd name="f26" fmla="val 1"/>
                                    <a:gd name="f27" fmla="val 1760"/>
                                    <a:gd name="f28" fmla="val 1762"/>
                                    <a:gd name="f29" fmla="val 291"/>
                                    <a:gd name="f30" fmla="val 1908"/>
                                    <a:gd name="f31" fmla="val 292"/>
                                    <a:gd name="f32" fmla="val 1906"/>
                                    <a:gd name="f33" fmla="val 337"/>
                                    <a:gd name="f34" fmla="val 1095"/>
                                    <a:gd name="f35" fmla="+- 0 0 -90"/>
                                    <a:gd name="f36" fmla="*/ f3 1 2276"/>
                                    <a:gd name="f37" fmla="*/ f4 1 1928"/>
                                    <a:gd name="f38" fmla="+- f7 0 f5"/>
                                    <a:gd name="f39" fmla="+- f6 0 f5"/>
                                    <a:gd name="f40" fmla="*/ f35 f0 1"/>
                                    <a:gd name="f41" fmla="*/ f39 1 2276"/>
                                    <a:gd name="f42" fmla="*/ f38 1 1928"/>
                                    <a:gd name="f43" fmla="*/ 1392 f39 1"/>
                                    <a:gd name="f44" fmla="*/ 704 f38 1"/>
                                    <a:gd name="f45" fmla="*/ 1143 f39 1"/>
                                    <a:gd name="f46" fmla="*/ 902 f38 1"/>
                                    <a:gd name="f47" fmla="*/ 2027 f39 1"/>
                                    <a:gd name="f48" fmla="*/ 1915 f38 1"/>
                                    <a:gd name="f49" fmla="*/ 2276 f39 1"/>
                                    <a:gd name="f50" fmla="*/ 1716 f38 1"/>
                                    <a:gd name="f51" fmla="*/ 2213 f39 1"/>
                                    <a:gd name="f52" fmla="*/ 661 f38 1"/>
                                    <a:gd name="f53" fmla="*/ 2269 f39 1"/>
                                    <a:gd name="f54" fmla="*/ 478 f38 1"/>
                                    <a:gd name="f55" fmla="*/ 1202 f39 1"/>
                                    <a:gd name="f56" fmla="*/ 1389 f39 1"/>
                                    <a:gd name="f57" fmla="*/ 167 f38 1"/>
                                    <a:gd name="f58" fmla="*/ 1052 f39 1"/>
                                    <a:gd name="f59" fmla="*/ 0 f38 1"/>
                                    <a:gd name="f60" fmla="*/ 766 f39 1"/>
                                    <a:gd name="f61" fmla="*/ 6 f39 1"/>
                                    <a:gd name="f62" fmla="*/ 658 f39 1"/>
                                    <a:gd name="f63" fmla="*/ 1 f39 1"/>
                                    <a:gd name="f64" fmla="*/ 1760 f38 1"/>
                                    <a:gd name="f65" fmla="*/ 0 f39 1"/>
                                    <a:gd name="f66" fmla="*/ 1762 f38 1"/>
                                    <a:gd name="f67" fmla="*/ 291 f39 1"/>
                                    <a:gd name="f68" fmla="*/ 1908 f38 1"/>
                                    <a:gd name="f69" fmla="*/ 292 f39 1"/>
                                    <a:gd name="f70" fmla="*/ 1906 f38 1"/>
                                    <a:gd name="f71" fmla="*/ 337 f39 1"/>
                                    <a:gd name="f72" fmla="*/ 1928 f38 1"/>
                                    <a:gd name="f73" fmla="*/ 1095 f39 1"/>
                                    <a:gd name="f74" fmla="*/ f40 1 f2"/>
                                    <a:gd name="f75" fmla="*/ f43 1 2276"/>
                                    <a:gd name="f76" fmla="*/ f44 1 1928"/>
                                    <a:gd name="f77" fmla="*/ f45 1 2276"/>
                                    <a:gd name="f78" fmla="*/ f46 1 1928"/>
                                    <a:gd name="f79" fmla="*/ f47 1 2276"/>
                                    <a:gd name="f80" fmla="*/ f48 1 1928"/>
                                    <a:gd name="f81" fmla="*/ f49 1 2276"/>
                                    <a:gd name="f82" fmla="*/ f50 1 1928"/>
                                    <a:gd name="f83" fmla="*/ f51 1 2276"/>
                                    <a:gd name="f84" fmla="*/ f52 1 1928"/>
                                    <a:gd name="f85" fmla="*/ f53 1 2276"/>
                                    <a:gd name="f86" fmla="*/ f54 1 1928"/>
                                    <a:gd name="f87" fmla="*/ f55 1 2276"/>
                                    <a:gd name="f88" fmla="*/ f56 1 2276"/>
                                    <a:gd name="f89" fmla="*/ f57 1 1928"/>
                                    <a:gd name="f90" fmla="*/ f58 1 2276"/>
                                    <a:gd name="f91" fmla="*/ f59 1 1928"/>
                                    <a:gd name="f92" fmla="*/ f60 1 2276"/>
                                    <a:gd name="f93" fmla="*/ f61 1 2276"/>
                                    <a:gd name="f94" fmla="*/ f62 1 2276"/>
                                    <a:gd name="f95" fmla="*/ f63 1 2276"/>
                                    <a:gd name="f96" fmla="*/ f64 1 1928"/>
                                    <a:gd name="f97" fmla="*/ f65 1 2276"/>
                                    <a:gd name="f98" fmla="*/ f66 1 1928"/>
                                    <a:gd name="f99" fmla="*/ f67 1 2276"/>
                                    <a:gd name="f100" fmla="*/ f68 1 1928"/>
                                    <a:gd name="f101" fmla="*/ f69 1 2276"/>
                                    <a:gd name="f102" fmla="*/ f70 1 1928"/>
                                    <a:gd name="f103" fmla="*/ f71 1 2276"/>
                                    <a:gd name="f104" fmla="*/ f72 1 1928"/>
                                    <a:gd name="f105" fmla="*/ f73 1 2276"/>
                                    <a:gd name="f106" fmla="*/ 0 1 f41"/>
                                    <a:gd name="f107" fmla="*/ f6 1 f41"/>
                                    <a:gd name="f108" fmla="*/ 0 1 f42"/>
                                    <a:gd name="f109" fmla="*/ f7 1 f42"/>
                                    <a:gd name="f110" fmla="+- f74 0 f1"/>
                                    <a:gd name="f111" fmla="*/ f75 1 f41"/>
                                    <a:gd name="f112" fmla="*/ f76 1 f42"/>
                                    <a:gd name="f113" fmla="*/ f77 1 f41"/>
                                    <a:gd name="f114" fmla="*/ f78 1 f42"/>
                                    <a:gd name="f115" fmla="*/ f79 1 f41"/>
                                    <a:gd name="f116" fmla="*/ f80 1 f42"/>
                                    <a:gd name="f117" fmla="*/ f81 1 f41"/>
                                    <a:gd name="f118" fmla="*/ f82 1 f42"/>
                                    <a:gd name="f119" fmla="*/ f83 1 f41"/>
                                    <a:gd name="f120" fmla="*/ f84 1 f42"/>
                                    <a:gd name="f121" fmla="*/ f85 1 f41"/>
                                    <a:gd name="f122" fmla="*/ f86 1 f42"/>
                                    <a:gd name="f123" fmla="*/ f87 1 f41"/>
                                    <a:gd name="f124" fmla="*/ f88 1 f41"/>
                                    <a:gd name="f125" fmla="*/ f89 1 f42"/>
                                    <a:gd name="f126" fmla="*/ f90 1 f41"/>
                                    <a:gd name="f127" fmla="*/ f91 1 f42"/>
                                    <a:gd name="f128" fmla="*/ f92 1 f41"/>
                                    <a:gd name="f129" fmla="*/ f93 1 f41"/>
                                    <a:gd name="f130" fmla="*/ f94 1 f41"/>
                                    <a:gd name="f131" fmla="*/ f95 1 f41"/>
                                    <a:gd name="f132" fmla="*/ f96 1 f42"/>
                                    <a:gd name="f133" fmla="*/ f97 1 f41"/>
                                    <a:gd name="f134" fmla="*/ f98 1 f42"/>
                                    <a:gd name="f135" fmla="*/ f99 1 f41"/>
                                    <a:gd name="f136" fmla="*/ f100 1 f42"/>
                                    <a:gd name="f137" fmla="*/ f101 1 f41"/>
                                    <a:gd name="f138" fmla="*/ f102 1 f42"/>
                                    <a:gd name="f139" fmla="*/ f103 1 f41"/>
                                    <a:gd name="f140" fmla="*/ f104 1 f42"/>
                                    <a:gd name="f141" fmla="*/ f105 1 f41"/>
                                    <a:gd name="f142" fmla="*/ f106 f36 1"/>
                                    <a:gd name="f143" fmla="*/ f107 f36 1"/>
                                    <a:gd name="f144" fmla="*/ f109 f37 1"/>
                                    <a:gd name="f145" fmla="*/ f108 f37 1"/>
                                    <a:gd name="f146" fmla="*/ f111 f36 1"/>
                                    <a:gd name="f147" fmla="*/ f112 f37 1"/>
                                    <a:gd name="f148" fmla="*/ f113 f36 1"/>
                                    <a:gd name="f149" fmla="*/ f114 f37 1"/>
                                    <a:gd name="f150" fmla="*/ f115 f36 1"/>
                                    <a:gd name="f151" fmla="*/ f116 f37 1"/>
                                    <a:gd name="f152" fmla="*/ f117 f36 1"/>
                                    <a:gd name="f153" fmla="*/ f118 f37 1"/>
                                    <a:gd name="f154" fmla="*/ f119 f36 1"/>
                                    <a:gd name="f155" fmla="*/ f120 f37 1"/>
                                    <a:gd name="f156" fmla="*/ f121 f36 1"/>
                                    <a:gd name="f157" fmla="*/ f122 f37 1"/>
                                    <a:gd name="f158" fmla="*/ f123 f36 1"/>
                                    <a:gd name="f159" fmla="*/ f124 f36 1"/>
                                    <a:gd name="f160" fmla="*/ f125 f37 1"/>
                                    <a:gd name="f161" fmla="*/ f126 f36 1"/>
                                    <a:gd name="f162" fmla="*/ f127 f37 1"/>
                                    <a:gd name="f163" fmla="*/ f128 f36 1"/>
                                    <a:gd name="f164" fmla="*/ f129 f36 1"/>
                                    <a:gd name="f165" fmla="*/ f130 f36 1"/>
                                    <a:gd name="f166" fmla="*/ f131 f36 1"/>
                                    <a:gd name="f167" fmla="*/ f132 f37 1"/>
                                    <a:gd name="f168" fmla="*/ f133 f36 1"/>
                                    <a:gd name="f169" fmla="*/ f134 f37 1"/>
                                    <a:gd name="f170" fmla="*/ f135 f36 1"/>
                                    <a:gd name="f171" fmla="*/ f136 f37 1"/>
                                    <a:gd name="f172" fmla="*/ f137 f36 1"/>
                                    <a:gd name="f173" fmla="*/ f138 f37 1"/>
                                    <a:gd name="f174" fmla="*/ f139 f36 1"/>
                                    <a:gd name="f175" fmla="*/ f140 f37 1"/>
                                    <a:gd name="f176" fmla="*/ f141 f3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10">
                                      <a:pos x="f146" y="f147"/>
                                    </a:cxn>
                                    <a:cxn ang="f110">
                                      <a:pos x="f148" y="f149"/>
                                    </a:cxn>
                                    <a:cxn ang="f110">
                                      <a:pos x="f150" y="f151"/>
                                    </a:cxn>
                                    <a:cxn ang="f110">
                                      <a:pos x="f152" y="f153"/>
                                    </a:cxn>
                                    <a:cxn ang="f110">
                                      <a:pos x="f146" y="f147"/>
                                    </a:cxn>
                                    <a:cxn ang="f110">
                                      <a:pos x="f154" y="f155"/>
                                    </a:cxn>
                                    <a:cxn ang="f110">
                                      <a:pos x="f156" y="f157"/>
                                    </a:cxn>
                                    <a:cxn ang="f110">
                                      <a:pos x="f158" y="f157"/>
                                    </a:cxn>
                                    <a:cxn ang="f110">
                                      <a:pos x="f159" y="f160"/>
                                    </a:cxn>
                                    <a:cxn ang="f110">
                                      <a:pos x="f161" y="f162"/>
                                    </a:cxn>
                                    <a:cxn ang="f110">
                                      <a:pos x="f163" y="f157"/>
                                    </a:cxn>
                                    <a:cxn ang="f110">
                                      <a:pos x="f164" y="f157"/>
                                    </a:cxn>
                                    <a:cxn ang="f110">
                                      <a:pos x="f164" y="f155"/>
                                    </a:cxn>
                                    <a:cxn ang="f110">
                                      <a:pos x="f165" y="f155"/>
                                    </a:cxn>
                                    <a:cxn ang="f110">
                                      <a:pos x="f166" y="f167"/>
                                    </a:cxn>
                                    <a:cxn ang="f110">
                                      <a:pos x="f168" y="f169"/>
                                    </a:cxn>
                                    <a:cxn ang="f110">
                                      <a:pos x="f170" y="f171"/>
                                    </a:cxn>
                                    <a:cxn ang="f110">
                                      <a:pos x="f172" y="f173"/>
                                    </a:cxn>
                                    <a:cxn ang="f110">
                                      <a:pos x="f174" y="f175"/>
                                    </a:cxn>
                                    <a:cxn ang="f110">
                                      <a:pos x="f176" y="f155"/>
                                    </a:cxn>
                                    <a:cxn ang="f110">
                                      <a:pos x="f154" y="f155"/>
                                    </a:cxn>
                                  </a:cxnLst>
                                  <a:rect l="f142" t="f145" r="f143" b="f144"/>
                                  <a:pathLst>
                                    <a:path w="2276" h="1928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6" y="f14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5" y="f16"/>
                                      </a:move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5"/>
                                      </a:lnTo>
                                      <a:lnTo>
                                        <a:pt x="f23" y="f18"/>
                                      </a:lnTo>
                                      <a:lnTo>
                                        <a:pt x="f24" y="f18"/>
                                      </a:lnTo>
                                      <a:lnTo>
                                        <a:pt x="f24" y="f16"/>
                                      </a:lnTo>
                                      <a:lnTo>
                                        <a:pt x="f25" y="f16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5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7"/>
                                      </a:lnTo>
                                      <a:lnTo>
                                        <a:pt x="f34" y="f16"/>
                                      </a:lnTo>
                                      <a:lnTo>
                                        <a:pt x="f15" y="f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Freeform 151"/>
                              <wps:cNvSpPr/>
                              <wps:spPr>
                                <a:xfrm>
                                  <a:off x="955246" y="2944"/>
                                  <a:ext cx="271192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82"/>
                                    <a:gd name="f7" fmla="val 1877"/>
                                    <a:gd name="f8" fmla="val 377"/>
                                    <a:gd name="f9" fmla="val 1382"/>
                                    <a:gd name="f10" fmla="val 348"/>
                                    <a:gd name="f11" fmla="val 1427"/>
                                    <a:gd name="f12" fmla="val 318"/>
                                    <a:gd name="f13" fmla="val 1472"/>
                                    <a:gd name="f14" fmla="val 286"/>
                                    <a:gd name="f15" fmla="val 1517"/>
                                    <a:gd name="f16" fmla="val 255"/>
                                    <a:gd name="f17" fmla="val 1562"/>
                                    <a:gd name="f18" fmla="val 222"/>
                                    <a:gd name="f19" fmla="val 1607"/>
                                    <a:gd name="f20" fmla="val 188"/>
                                    <a:gd name="f21" fmla="val 1654"/>
                                    <a:gd name="f22" fmla="val 153"/>
                                    <a:gd name="f23" fmla="val 1702"/>
                                    <a:gd name="f24" fmla="val 117"/>
                                    <a:gd name="f25" fmla="val 1751"/>
                                    <a:gd name="f26" fmla="val 1460"/>
                                    <a:gd name="f27" fmla="val 32"/>
                                    <a:gd name="f28" fmla="val 1428"/>
                                    <a:gd name="f29" fmla="val 65"/>
                                    <a:gd name="f30" fmla="val 1395"/>
                                    <a:gd name="f31" fmla="val 98"/>
                                    <a:gd name="f32" fmla="val 1362"/>
                                    <a:gd name="f33" fmla="val 129"/>
                                    <a:gd name="f34" fmla="val 1327"/>
                                    <a:gd name="f35" fmla="val 158"/>
                                    <a:gd name="f36" fmla="val 1292"/>
                                    <a:gd name="f37" fmla="val 187"/>
                                    <a:gd name="f38" fmla="val 1254"/>
                                    <a:gd name="f39" fmla="val 214"/>
                                    <a:gd name="f40" fmla="val 1216"/>
                                    <a:gd name="f41" fmla="val 240"/>
                                    <a:gd name="f42" fmla="val 1177"/>
                                    <a:gd name="f43" fmla="val 263"/>
                                    <a:gd name="f44" fmla="val 1138"/>
                                    <a:gd name="f45" fmla="val 1097"/>
                                    <a:gd name="f46" fmla="val 306"/>
                                    <a:gd name="f47" fmla="val 1055"/>
                                    <a:gd name="f48" fmla="val 324"/>
                                    <a:gd name="f49" fmla="val 1014"/>
                                    <a:gd name="f50" fmla="val 331"/>
                                    <a:gd name="f51" fmla="val 992"/>
                                    <a:gd name="f52" fmla="val 340"/>
                                    <a:gd name="f53" fmla="val 970"/>
                                    <a:gd name="f54" fmla="val 346"/>
                                    <a:gd name="f55" fmla="val 948"/>
                                    <a:gd name="f56" fmla="val 353"/>
                                    <a:gd name="f57" fmla="val 926"/>
                                    <a:gd name="f58" fmla="val 358"/>
                                    <a:gd name="f59" fmla="val 905"/>
                                    <a:gd name="f60" fmla="val 363"/>
                                    <a:gd name="f61" fmla="val 883"/>
                                    <a:gd name="f62" fmla="val 368"/>
                                    <a:gd name="f63" fmla="val 859"/>
                                    <a:gd name="f64" fmla="val 371"/>
                                    <a:gd name="f65" fmla="val 836"/>
                                    <a:gd name="f66" fmla="val 18"/>
                                    <a:gd name="f67" fmla="val 655"/>
                                    <a:gd name="f68" fmla="val 380"/>
                                    <a:gd name="f69" fmla="val 391"/>
                                    <a:gd name="f70" fmla="val 332"/>
                                    <a:gd name="f71" fmla="val 393"/>
                                    <a:gd name="f72" fmla="val 291"/>
                                    <a:gd name="f73" fmla="val 397"/>
                                    <a:gd name="f74" fmla="val 399"/>
                                    <a:gd name="f75" fmla="val 220"/>
                                    <a:gd name="f76" fmla="val 402"/>
                                    <a:gd name="f77" fmla="val 185"/>
                                    <a:gd name="f78" fmla="val 403"/>
                                    <a:gd name="f79" fmla="val 148"/>
                                    <a:gd name="f80" fmla="val 404"/>
                                    <a:gd name="f81" fmla="val 109"/>
                                    <a:gd name="f82" fmla="val 63"/>
                                    <a:gd name="f83" fmla="val 56"/>
                                    <a:gd name="f84" fmla="val 225"/>
                                    <a:gd name="f85" fmla="val 123"/>
                                    <a:gd name="f86" fmla="val 213"/>
                                    <a:gd name="f87" fmla="val 248"/>
                                    <a:gd name="f88" fmla="val 206"/>
                                    <a:gd name="f89" fmla="val 197"/>
                                    <a:gd name="f90" fmla="val 362"/>
                                    <a:gd name="f91" fmla="val 416"/>
                                    <a:gd name="f92" fmla="val 178"/>
                                    <a:gd name="f93" fmla="val 467"/>
                                    <a:gd name="f94" fmla="val 167"/>
                                    <a:gd name="f95" fmla="val 516"/>
                                    <a:gd name="f96" fmla="val 155"/>
                                    <a:gd name="f97" fmla="val 565"/>
                                    <a:gd name="f98" fmla="val 141"/>
                                    <a:gd name="f99" fmla="val 612"/>
                                    <a:gd name="f100" fmla="val 127"/>
                                    <a:gd name="f101" fmla="val 658"/>
                                    <a:gd name="f102" fmla="val 111"/>
                                    <a:gd name="f103" fmla="val 703"/>
                                    <a:gd name="f104" fmla="val 94"/>
                                    <a:gd name="f105" fmla="val 748"/>
                                    <a:gd name="f106" fmla="val 77"/>
                                    <a:gd name="f107" fmla="val 792"/>
                                    <a:gd name="f108" fmla="val 57"/>
                                    <a:gd name="f109" fmla="val 837"/>
                                    <a:gd name="f110" fmla="val 37"/>
                                    <a:gd name="f111" fmla="val 882"/>
                                    <a:gd name="f112" fmla="val 15"/>
                                    <a:gd name="f113" fmla="val 980"/>
                                    <a:gd name="f114" fmla="val 258"/>
                                    <a:gd name="f115" fmla="val 937"/>
                                    <a:gd name="f116" fmla="val 270"/>
                                    <a:gd name="f117" fmla="val 901"/>
                                    <a:gd name="f118" fmla="val 281"/>
                                    <a:gd name="f119" fmla="val 872"/>
                                    <a:gd name="f120" fmla="val 290"/>
                                    <a:gd name="f121" fmla="val 847"/>
                                    <a:gd name="f122" fmla="val 298"/>
                                    <a:gd name="f123" fmla="val 824"/>
                                    <a:gd name="f124" fmla="val 800"/>
                                    <a:gd name="f125" fmla="val 313"/>
                                    <a:gd name="f126" fmla="val 773"/>
                                    <a:gd name="f127" fmla="val 319"/>
                                    <a:gd name="f128" fmla="val 740"/>
                                    <a:gd name="f129" fmla="val 326"/>
                                    <a:gd name="f130" fmla="val 1002"/>
                                    <a:gd name="f131" fmla="val 947"/>
                                    <a:gd name="f132" fmla="val 777"/>
                                    <a:gd name="f133" fmla="val 802"/>
                                    <a:gd name="f134" fmla="val 890"/>
                                    <a:gd name="f135" fmla="val 826"/>
                                    <a:gd name="f136" fmla="val 939"/>
                                    <a:gd name="f137" fmla="val 840"/>
                                    <a:gd name="f138" fmla="val 962"/>
                                    <a:gd name="f139" fmla="val 853"/>
                                    <a:gd name="f140" fmla="val 985"/>
                                    <a:gd name="f141" fmla="val 869"/>
                                    <a:gd name="f142" fmla="val 1007"/>
                                    <a:gd name="f143" fmla="val 884"/>
                                    <a:gd name="f144" fmla="val 1029"/>
                                    <a:gd name="f145" fmla="val 903"/>
                                    <a:gd name="f146" fmla="val 1052"/>
                                    <a:gd name="f147" fmla="val 922"/>
                                    <a:gd name="f148" fmla="val 1074"/>
                                    <a:gd name="f149" fmla="val 944"/>
                                    <a:gd name="f150" fmla="val 968"/>
                                    <a:gd name="f151" fmla="val 1121"/>
                                    <a:gd name="f152" fmla="val 996"/>
                                    <a:gd name="f153" fmla="val 1146"/>
                                    <a:gd name="f154" fmla="val 1025"/>
                                    <a:gd name="f155" fmla="val 1171"/>
                                    <a:gd name="f156" fmla="val 1059"/>
                                    <a:gd name="f157" fmla="val 1198"/>
                                    <a:gd name="f158" fmla="val 1095"/>
                                    <a:gd name="f159" fmla="val 1227"/>
                                    <a:gd name="f160" fmla="val 911"/>
                                    <a:gd name="f161" fmla="val 1406"/>
                                    <a:gd name="f162" fmla="val 886"/>
                                    <a:gd name="f163" fmla="val 1380"/>
                                    <a:gd name="f164" fmla="val 863"/>
                                    <a:gd name="f165" fmla="val 1355"/>
                                    <a:gd name="f166" fmla="val 841"/>
                                    <a:gd name="f167" fmla="val 1332"/>
                                    <a:gd name="f168" fmla="val 822"/>
                                    <a:gd name="f169" fmla="val 1309"/>
                                    <a:gd name="f170" fmla="val 801"/>
                                    <a:gd name="f171" fmla="val 1287"/>
                                    <a:gd name="f172" fmla="val 782"/>
                                    <a:gd name="f173" fmla="val 1266"/>
                                    <a:gd name="f174" fmla="val 762"/>
                                    <a:gd name="f175" fmla="val 1245"/>
                                    <a:gd name="f176" fmla="val 742"/>
                                    <a:gd name="f177" fmla="val 1225"/>
                                    <a:gd name="f178" fmla="val 1253"/>
                                    <a:gd name="f179" fmla="val 1290"/>
                                    <a:gd name="f180" fmla="val 1339"/>
                                    <a:gd name="f181" fmla="val 1400"/>
                                    <a:gd name="f182" fmla="val 1474"/>
                                    <a:gd name="f183" fmla="val 1564"/>
                                    <a:gd name="f184" fmla="val 739"/>
                                    <a:gd name="f185" fmla="val 1673"/>
                                    <a:gd name="f186" fmla="val 1798"/>
                                    <a:gd name="f187" fmla="val 1855"/>
                                    <a:gd name="f188" fmla="val 1436"/>
                                    <a:gd name="f189" fmla="val 1099"/>
                                    <a:gd name="f190" fmla="val 1394"/>
                                    <a:gd name="f191" fmla="val 1047"/>
                                    <a:gd name="f192" fmla="val 1352"/>
                                    <a:gd name="f193" fmla="val 997"/>
                                    <a:gd name="f194" fmla="val 950"/>
                                    <a:gd name="f195" fmla="val 1268"/>
                                    <a:gd name="f196" fmla="val 906"/>
                                    <a:gd name="f197" fmla="val 1228"/>
                                    <a:gd name="f198" fmla="val 866"/>
                                    <a:gd name="f199" fmla="val 1190"/>
                                    <a:gd name="f200" fmla="val 828"/>
                                    <a:gd name="f201" fmla="val 1151"/>
                                    <a:gd name="f202" fmla="val 794"/>
                                    <a:gd name="f203" fmla="val 1113"/>
                                    <a:gd name="f204" fmla="val 763"/>
                                    <a:gd name="f205" fmla="val 1320"/>
                                    <a:gd name="f206" fmla="val 670"/>
                                    <a:gd name="f207" fmla="val 1353"/>
                                    <a:gd name="f208" fmla="val 696"/>
                                    <a:gd name="f209" fmla="val 1388"/>
                                    <a:gd name="f210" fmla="val 727"/>
                                    <a:gd name="f211" fmla="val 1468"/>
                                    <a:gd name="f212" fmla="val 1513"/>
                                    <a:gd name="f213" fmla="val 844"/>
                                    <a:gd name="f214" fmla="val 1560"/>
                                    <a:gd name="f215" fmla="val 891"/>
                                    <a:gd name="f216" fmla="val 1610"/>
                                    <a:gd name="f217" fmla="val 943"/>
                                    <a:gd name="f218" fmla="val 1663"/>
                                    <a:gd name="f219" fmla="val 998"/>
                                    <a:gd name="f220" fmla="val 1525"/>
                                    <a:gd name="f221" fmla="val 611"/>
                                    <a:gd name="f222" fmla="val 1482"/>
                                    <a:gd name="f223" fmla="val 558"/>
                                    <a:gd name="f224" fmla="val 1439"/>
                                    <a:gd name="f225" fmla="val 508"/>
                                    <a:gd name="f226" fmla="val 1398"/>
                                    <a:gd name="f227" fmla="val 460"/>
                                    <a:gd name="f228" fmla="val 1357"/>
                                    <a:gd name="f229" fmla="val 418"/>
                                    <a:gd name="f230" fmla="val 1317"/>
                                    <a:gd name="f231" fmla="val 376"/>
                                    <a:gd name="f232" fmla="val 1278"/>
                                    <a:gd name="f233" fmla="val 1239"/>
                                    <a:gd name="f234" fmla="val 304"/>
                                    <a:gd name="f235" fmla="val 1200"/>
                                    <a:gd name="f236" fmla="val 274"/>
                                    <a:gd name="f237" fmla="val 1409"/>
                                    <a:gd name="f238" fmla="val 1441"/>
                                    <a:gd name="f239" fmla="val 207"/>
                                    <a:gd name="f240" fmla="val 1476"/>
                                    <a:gd name="f241" fmla="val 237"/>
                                    <a:gd name="f242" fmla="val 1515"/>
                                    <a:gd name="f243" fmla="val 273"/>
                                    <a:gd name="f244" fmla="val 1556"/>
                                    <a:gd name="f245" fmla="val 312"/>
                                    <a:gd name="f246" fmla="val 1601"/>
                                    <a:gd name="f247" fmla="val 355"/>
                                    <a:gd name="f248" fmla="val 1648"/>
                                    <a:gd name="f249" fmla="val 1698"/>
                                    <a:gd name="f250" fmla="val 454"/>
                                    <a:gd name="f251" fmla="val 510"/>
                                    <a:gd name="f252" fmla="val 2142"/>
                                    <a:gd name="f253" fmla="val 1343"/>
                                    <a:gd name="f254" fmla="val 2436"/>
                                    <a:gd name="f255" fmla="val 1293"/>
                                    <a:gd name="f256" fmla="val 1111"/>
                                    <a:gd name="f257" fmla="val 1161"/>
                                    <a:gd name="f258" fmla="val 1767"/>
                                    <a:gd name="f259" fmla="val 1205"/>
                                    <a:gd name="f260" fmla="val 1091"/>
                                    <a:gd name="f261" fmla="val 1304"/>
                                    <a:gd name="f262" fmla="val 1491"/>
                                    <a:gd name="f263" fmla="val 1387"/>
                                    <a:gd name="f264" fmla="+- 0 0 -90"/>
                                    <a:gd name="f265" fmla="*/ f3 1 2482"/>
                                    <a:gd name="f266" fmla="*/ f4 1 1877"/>
                                    <a:gd name="f267" fmla="+- f7 0 f5"/>
                                    <a:gd name="f268" fmla="+- f6 0 f5"/>
                                    <a:gd name="f269" fmla="*/ f264 f0 1"/>
                                    <a:gd name="f270" fmla="*/ f268 1 2482"/>
                                    <a:gd name="f271" fmla="*/ f267 1 1877"/>
                                    <a:gd name="f272" fmla="*/ 318 f268 1"/>
                                    <a:gd name="f273" fmla="*/ 1472 f267 1"/>
                                    <a:gd name="f274" fmla="*/ 222 f268 1"/>
                                    <a:gd name="f275" fmla="*/ 1607 f267 1"/>
                                    <a:gd name="f276" fmla="*/ 117 f268 1"/>
                                    <a:gd name="f277" fmla="*/ 1751 f267 1"/>
                                    <a:gd name="f278" fmla="*/ 65 f268 1"/>
                                    <a:gd name="f279" fmla="*/ 1395 f267 1"/>
                                    <a:gd name="f280" fmla="*/ 158 f268 1"/>
                                    <a:gd name="f281" fmla="*/ 1292 f267 1"/>
                                    <a:gd name="f282" fmla="*/ 240 f268 1"/>
                                    <a:gd name="f283" fmla="*/ 1177 f267 1"/>
                                    <a:gd name="f284" fmla="*/ 306 f268 1"/>
                                    <a:gd name="f285" fmla="*/ 1055 f267 1"/>
                                    <a:gd name="f286" fmla="*/ 340 f268 1"/>
                                    <a:gd name="f287" fmla="*/ 970 f267 1"/>
                                    <a:gd name="f288" fmla="*/ 358 f268 1"/>
                                    <a:gd name="f289" fmla="*/ 905 f267 1"/>
                                    <a:gd name="f290" fmla="*/ 371 f268 1"/>
                                    <a:gd name="f291" fmla="*/ 836 f267 1"/>
                                    <a:gd name="f292" fmla="*/ 377 f268 1"/>
                                    <a:gd name="f293" fmla="*/ 655 f267 1"/>
                                    <a:gd name="f294" fmla="*/ 291 f268 1"/>
                                    <a:gd name="f295" fmla="*/ 397 f267 1"/>
                                    <a:gd name="f296" fmla="*/ 185 f268 1"/>
                                    <a:gd name="f297" fmla="*/ 403 f267 1"/>
                                    <a:gd name="f298" fmla="*/ 63 f268 1"/>
                                    <a:gd name="f299" fmla="*/ 402 f267 1"/>
                                    <a:gd name="f300" fmla="*/ 187 f268 1"/>
                                    <a:gd name="f301" fmla="*/ 213 f267 1"/>
                                    <a:gd name="f302" fmla="*/ 362 f268 1"/>
                                    <a:gd name="f303" fmla="*/ 187 f267 1"/>
                                    <a:gd name="f304" fmla="*/ 516 f268 1"/>
                                    <a:gd name="f305" fmla="*/ 155 f267 1"/>
                                    <a:gd name="f306" fmla="*/ 658 f268 1"/>
                                    <a:gd name="f307" fmla="*/ 111 f267 1"/>
                                    <a:gd name="f308" fmla="*/ 792 f268 1"/>
                                    <a:gd name="f309" fmla="*/ 57 f267 1"/>
                                    <a:gd name="f310" fmla="*/ 980 f268 1"/>
                                    <a:gd name="f311" fmla="*/ 258 f267 1"/>
                                    <a:gd name="f312" fmla="*/ 872 f268 1"/>
                                    <a:gd name="f313" fmla="*/ 290 f267 1"/>
                                    <a:gd name="f314" fmla="*/ 800 f268 1"/>
                                    <a:gd name="f315" fmla="*/ 313 f267 1"/>
                                    <a:gd name="f316" fmla="*/ 740 f268 1"/>
                                    <a:gd name="f317" fmla="*/ 777 f268 1"/>
                                    <a:gd name="f318" fmla="*/ 840 f268 1"/>
                                    <a:gd name="f319" fmla="*/ 962 f267 1"/>
                                    <a:gd name="f320" fmla="*/ 884 f268 1"/>
                                    <a:gd name="f321" fmla="*/ 1029 f267 1"/>
                                    <a:gd name="f322" fmla="*/ 944 f268 1"/>
                                    <a:gd name="f323" fmla="*/ 1097 f267 1"/>
                                    <a:gd name="f324" fmla="*/ 1025 f268 1"/>
                                    <a:gd name="f325" fmla="*/ 1171 f267 1"/>
                                    <a:gd name="f326" fmla="*/ 911 f268 1"/>
                                    <a:gd name="f327" fmla="*/ 1406 f267 1"/>
                                    <a:gd name="f328" fmla="*/ 841 f268 1"/>
                                    <a:gd name="f329" fmla="*/ 1332 f267 1"/>
                                    <a:gd name="f330" fmla="*/ 782 f268 1"/>
                                    <a:gd name="f331" fmla="*/ 1266 f267 1"/>
                                    <a:gd name="f332" fmla="*/ 1253 f267 1"/>
                                    <a:gd name="f333" fmla="*/ 1400 f267 1"/>
                                    <a:gd name="f334" fmla="*/ 739 f268 1"/>
                                    <a:gd name="f335" fmla="*/ 1673 f267 1"/>
                                    <a:gd name="f336" fmla="*/ 1382 f267 1"/>
                                    <a:gd name="f337" fmla="*/ 1352 f268 1"/>
                                    <a:gd name="f338" fmla="*/ 997 f267 1"/>
                                    <a:gd name="f339" fmla="*/ 1228 f268 1"/>
                                    <a:gd name="f340" fmla="*/ 866 f267 1"/>
                                    <a:gd name="f341" fmla="*/ 1113 f268 1"/>
                                    <a:gd name="f342" fmla="*/ 763 f267 1"/>
                                    <a:gd name="f343" fmla="*/ 1388 f268 1"/>
                                    <a:gd name="f344" fmla="*/ 727 f267 1"/>
                                    <a:gd name="f345" fmla="*/ 1513 f268 1"/>
                                    <a:gd name="f346" fmla="*/ 844 f267 1"/>
                                    <a:gd name="f347" fmla="*/ 1663 f268 1"/>
                                    <a:gd name="f348" fmla="*/ 998 f267 1"/>
                                    <a:gd name="f349" fmla="*/ 1482 f268 1"/>
                                    <a:gd name="f350" fmla="*/ 558 f267 1"/>
                                    <a:gd name="f351" fmla="*/ 1357 f268 1"/>
                                    <a:gd name="f352" fmla="*/ 418 f267 1"/>
                                    <a:gd name="f353" fmla="*/ 1239 f268 1"/>
                                    <a:gd name="f354" fmla="*/ 304 f267 1"/>
                                    <a:gd name="f355" fmla="*/ 1441 f268 1"/>
                                    <a:gd name="f356" fmla="*/ 207 f267 1"/>
                                    <a:gd name="f357" fmla="*/ 1556 f268 1"/>
                                    <a:gd name="f358" fmla="*/ 312 f267 1"/>
                                    <a:gd name="f359" fmla="*/ 1698 f268 1"/>
                                    <a:gd name="f360" fmla="*/ 454 f267 1"/>
                                    <a:gd name="f361" fmla="*/ 2142 f268 1"/>
                                    <a:gd name="f362" fmla="*/ 1877 f267 1"/>
                                    <a:gd name="f363" fmla="*/ 2482 f268 1"/>
                                    <a:gd name="f364" fmla="*/ 1111 f267 1"/>
                                    <a:gd name="f365" fmla="*/ 1767 f268 1"/>
                                    <a:gd name="f366" fmla="*/ 0 f267 1"/>
                                    <a:gd name="f367" fmla="*/ 1491 f267 1"/>
                                    <a:gd name="f368" fmla="*/ f269 1 f2"/>
                                    <a:gd name="f369" fmla="*/ f272 1 2482"/>
                                    <a:gd name="f370" fmla="*/ f273 1 1877"/>
                                    <a:gd name="f371" fmla="*/ f274 1 2482"/>
                                    <a:gd name="f372" fmla="*/ f275 1 1877"/>
                                    <a:gd name="f373" fmla="*/ f276 1 2482"/>
                                    <a:gd name="f374" fmla="*/ f277 1 1877"/>
                                    <a:gd name="f375" fmla="*/ f278 1 2482"/>
                                    <a:gd name="f376" fmla="*/ f279 1 1877"/>
                                    <a:gd name="f377" fmla="*/ f280 1 2482"/>
                                    <a:gd name="f378" fmla="*/ f281 1 1877"/>
                                    <a:gd name="f379" fmla="*/ f282 1 2482"/>
                                    <a:gd name="f380" fmla="*/ f283 1 1877"/>
                                    <a:gd name="f381" fmla="*/ f284 1 2482"/>
                                    <a:gd name="f382" fmla="*/ f285 1 1877"/>
                                    <a:gd name="f383" fmla="*/ f286 1 2482"/>
                                    <a:gd name="f384" fmla="*/ f287 1 1877"/>
                                    <a:gd name="f385" fmla="*/ f288 1 2482"/>
                                    <a:gd name="f386" fmla="*/ f289 1 1877"/>
                                    <a:gd name="f387" fmla="*/ f290 1 2482"/>
                                    <a:gd name="f388" fmla="*/ f291 1 1877"/>
                                    <a:gd name="f389" fmla="*/ f292 1 2482"/>
                                    <a:gd name="f390" fmla="*/ f293 1 1877"/>
                                    <a:gd name="f391" fmla="*/ f294 1 2482"/>
                                    <a:gd name="f392" fmla="*/ f295 1 1877"/>
                                    <a:gd name="f393" fmla="*/ f296 1 2482"/>
                                    <a:gd name="f394" fmla="*/ f297 1 1877"/>
                                    <a:gd name="f395" fmla="*/ f298 1 2482"/>
                                    <a:gd name="f396" fmla="*/ f299 1 1877"/>
                                    <a:gd name="f397" fmla="*/ f300 1 2482"/>
                                    <a:gd name="f398" fmla="*/ f301 1 1877"/>
                                    <a:gd name="f399" fmla="*/ f302 1 2482"/>
                                    <a:gd name="f400" fmla="*/ f303 1 1877"/>
                                    <a:gd name="f401" fmla="*/ f304 1 2482"/>
                                    <a:gd name="f402" fmla="*/ f305 1 1877"/>
                                    <a:gd name="f403" fmla="*/ f306 1 2482"/>
                                    <a:gd name="f404" fmla="*/ f307 1 1877"/>
                                    <a:gd name="f405" fmla="*/ f308 1 2482"/>
                                    <a:gd name="f406" fmla="*/ f309 1 1877"/>
                                    <a:gd name="f407" fmla="*/ f310 1 2482"/>
                                    <a:gd name="f408" fmla="*/ f311 1 1877"/>
                                    <a:gd name="f409" fmla="*/ f312 1 2482"/>
                                    <a:gd name="f410" fmla="*/ f313 1 1877"/>
                                    <a:gd name="f411" fmla="*/ f314 1 2482"/>
                                    <a:gd name="f412" fmla="*/ f315 1 1877"/>
                                    <a:gd name="f413" fmla="*/ f316 1 2482"/>
                                    <a:gd name="f414" fmla="*/ f317 1 2482"/>
                                    <a:gd name="f415" fmla="*/ f318 1 2482"/>
                                    <a:gd name="f416" fmla="*/ f319 1 1877"/>
                                    <a:gd name="f417" fmla="*/ f320 1 2482"/>
                                    <a:gd name="f418" fmla="*/ f321 1 1877"/>
                                    <a:gd name="f419" fmla="*/ f322 1 2482"/>
                                    <a:gd name="f420" fmla="*/ f323 1 1877"/>
                                    <a:gd name="f421" fmla="*/ f324 1 2482"/>
                                    <a:gd name="f422" fmla="*/ f325 1 1877"/>
                                    <a:gd name="f423" fmla="*/ f326 1 2482"/>
                                    <a:gd name="f424" fmla="*/ f327 1 1877"/>
                                    <a:gd name="f425" fmla="*/ f328 1 2482"/>
                                    <a:gd name="f426" fmla="*/ f329 1 1877"/>
                                    <a:gd name="f427" fmla="*/ f330 1 2482"/>
                                    <a:gd name="f428" fmla="*/ f331 1 1877"/>
                                    <a:gd name="f429" fmla="*/ f332 1 1877"/>
                                    <a:gd name="f430" fmla="*/ f333 1 1877"/>
                                    <a:gd name="f431" fmla="*/ f334 1 2482"/>
                                    <a:gd name="f432" fmla="*/ f335 1 1877"/>
                                    <a:gd name="f433" fmla="*/ f336 1 1877"/>
                                    <a:gd name="f434" fmla="*/ f337 1 2482"/>
                                    <a:gd name="f435" fmla="*/ f338 1 1877"/>
                                    <a:gd name="f436" fmla="*/ f339 1 2482"/>
                                    <a:gd name="f437" fmla="*/ f340 1 1877"/>
                                    <a:gd name="f438" fmla="*/ f341 1 2482"/>
                                    <a:gd name="f439" fmla="*/ f342 1 1877"/>
                                    <a:gd name="f440" fmla="*/ f343 1 2482"/>
                                    <a:gd name="f441" fmla="*/ f344 1 1877"/>
                                    <a:gd name="f442" fmla="*/ f345 1 2482"/>
                                    <a:gd name="f443" fmla="*/ f346 1 1877"/>
                                    <a:gd name="f444" fmla="*/ f347 1 2482"/>
                                    <a:gd name="f445" fmla="*/ f348 1 1877"/>
                                    <a:gd name="f446" fmla="*/ f349 1 2482"/>
                                    <a:gd name="f447" fmla="*/ f350 1 1877"/>
                                    <a:gd name="f448" fmla="*/ f351 1 2482"/>
                                    <a:gd name="f449" fmla="*/ f352 1 1877"/>
                                    <a:gd name="f450" fmla="*/ f353 1 2482"/>
                                    <a:gd name="f451" fmla="*/ f354 1 1877"/>
                                    <a:gd name="f452" fmla="*/ f355 1 2482"/>
                                    <a:gd name="f453" fmla="*/ f356 1 1877"/>
                                    <a:gd name="f454" fmla="*/ f357 1 2482"/>
                                    <a:gd name="f455" fmla="*/ f358 1 1877"/>
                                    <a:gd name="f456" fmla="*/ f359 1 2482"/>
                                    <a:gd name="f457" fmla="*/ f360 1 1877"/>
                                    <a:gd name="f458" fmla="*/ f361 1 2482"/>
                                    <a:gd name="f459" fmla="*/ f362 1 1877"/>
                                    <a:gd name="f460" fmla="*/ f363 1 2482"/>
                                    <a:gd name="f461" fmla="*/ f364 1 1877"/>
                                    <a:gd name="f462" fmla="*/ f365 1 2482"/>
                                    <a:gd name="f463" fmla="*/ f366 1 1877"/>
                                    <a:gd name="f464" fmla="*/ f367 1 1877"/>
                                    <a:gd name="f465" fmla="*/ 0 1 f270"/>
                                    <a:gd name="f466" fmla="*/ f6 1 f270"/>
                                    <a:gd name="f467" fmla="*/ 0 1 f271"/>
                                    <a:gd name="f468" fmla="*/ f7 1 f271"/>
                                    <a:gd name="f469" fmla="+- f368 0 f1"/>
                                    <a:gd name="f470" fmla="*/ f369 1 f270"/>
                                    <a:gd name="f471" fmla="*/ f370 1 f271"/>
                                    <a:gd name="f472" fmla="*/ f371 1 f270"/>
                                    <a:gd name="f473" fmla="*/ f372 1 f271"/>
                                    <a:gd name="f474" fmla="*/ f373 1 f270"/>
                                    <a:gd name="f475" fmla="*/ f374 1 f271"/>
                                    <a:gd name="f476" fmla="*/ f375 1 f270"/>
                                    <a:gd name="f477" fmla="*/ f376 1 f271"/>
                                    <a:gd name="f478" fmla="*/ f377 1 f270"/>
                                    <a:gd name="f479" fmla="*/ f378 1 f271"/>
                                    <a:gd name="f480" fmla="*/ f379 1 f270"/>
                                    <a:gd name="f481" fmla="*/ f380 1 f271"/>
                                    <a:gd name="f482" fmla="*/ f381 1 f270"/>
                                    <a:gd name="f483" fmla="*/ f382 1 f271"/>
                                    <a:gd name="f484" fmla="*/ f383 1 f270"/>
                                    <a:gd name="f485" fmla="*/ f384 1 f271"/>
                                    <a:gd name="f486" fmla="*/ f385 1 f270"/>
                                    <a:gd name="f487" fmla="*/ f386 1 f271"/>
                                    <a:gd name="f488" fmla="*/ f387 1 f270"/>
                                    <a:gd name="f489" fmla="*/ f388 1 f271"/>
                                    <a:gd name="f490" fmla="*/ f389 1 f270"/>
                                    <a:gd name="f491" fmla="*/ f390 1 f271"/>
                                    <a:gd name="f492" fmla="*/ f391 1 f270"/>
                                    <a:gd name="f493" fmla="*/ f392 1 f271"/>
                                    <a:gd name="f494" fmla="*/ f393 1 f270"/>
                                    <a:gd name="f495" fmla="*/ f394 1 f271"/>
                                    <a:gd name="f496" fmla="*/ f395 1 f270"/>
                                    <a:gd name="f497" fmla="*/ f396 1 f271"/>
                                    <a:gd name="f498" fmla="*/ f397 1 f270"/>
                                    <a:gd name="f499" fmla="*/ f398 1 f271"/>
                                    <a:gd name="f500" fmla="*/ f399 1 f270"/>
                                    <a:gd name="f501" fmla="*/ f400 1 f271"/>
                                    <a:gd name="f502" fmla="*/ f401 1 f270"/>
                                    <a:gd name="f503" fmla="*/ f402 1 f271"/>
                                    <a:gd name="f504" fmla="*/ f403 1 f270"/>
                                    <a:gd name="f505" fmla="*/ f404 1 f271"/>
                                    <a:gd name="f506" fmla="*/ f405 1 f270"/>
                                    <a:gd name="f507" fmla="*/ f406 1 f271"/>
                                    <a:gd name="f508" fmla="*/ f407 1 f270"/>
                                    <a:gd name="f509" fmla="*/ f408 1 f271"/>
                                    <a:gd name="f510" fmla="*/ f409 1 f270"/>
                                    <a:gd name="f511" fmla="*/ f410 1 f271"/>
                                    <a:gd name="f512" fmla="*/ f411 1 f270"/>
                                    <a:gd name="f513" fmla="*/ f412 1 f271"/>
                                    <a:gd name="f514" fmla="*/ f413 1 f270"/>
                                    <a:gd name="f515" fmla="*/ f414 1 f270"/>
                                    <a:gd name="f516" fmla="*/ f415 1 f270"/>
                                    <a:gd name="f517" fmla="*/ f416 1 f271"/>
                                    <a:gd name="f518" fmla="*/ f417 1 f270"/>
                                    <a:gd name="f519" fmla="*/ f418 1 f271"/>
                                    <a:gd name="f520" fmla="*/ f419 1 f270"/>
                                    <a:gd name="f521" fmla="*/ f420 1 f271"/>
                                    <a:gd name="f522" fmla="*/ f421 1 f270"/>
                                    <a:gd name="f523" fmla="*/ f422 1 f271"/>
                                    <a:gd name="f524" fmla="*/ f423 1 f270"/>
                                    <a:gd name="f525" fmla="*/ f424 1 f271"/>
                                    <a:gd name="f526" fmla="*/ f425 1 f270"/>
                                    <a:gd name="f527" fmla="*/ f426 1 f271"/>
                                    <a:gd name="f528" fmla="*/ f427 1 f270"/>
                                    <a:gd name="f529" fmla="*/ f428 1 f271"/>
                                    <a:gd name="f530" fmla="*/ f429 1 f271"/>
                                    <a:gd name="f531" fmla="*/ f430 1 f271"/>
                                    <a:gd name="f532" fmla="*/ f431 1 f270"/>
                                    <a:gd name="f533" fmla="*/ f432 1 f271"/>
                                    <a:gd name="f534" fmla="*/ f433 1 f271"/>
                                    <a:gd name="f535" fmla="*/ f434 1 f270"/>
                                    <a:gd name="f536" fmla="*/ f435 1 f271"/>
                                    <a:gd name="f537" fmla="*/ f436 1 f270"/>
                                    <a:gd name="f538" fmla="*/ f437 1 f271"/>
                                    <a:gd name="f539" fmla="*/ f438 1 f270"/>
                                    <a:gd name="f540" fmla="*/ f439 1 f271"/>
                                    <a:gd name="f541" fmla="*/ f440 1 f270"/>
                                    <a:gd name="f542" fmla="*/ f441 1 f271"/>
                                    <a:gd name="f543" fmla="*/ f442 1 f270"/>
                                    <a:gd name="f544" fmla="*/ f443 1 f271"/>
                                    <a:gd name="f545" fmla="*/ f444 1 f270"/>
                                    <a:gd name="f546" fmla="*/ f445 1 f271"/>
                                    <a:gd name="f547" fmla="*/ f446 1 f270"/>
                                    <a:gd name="f548" fmla="*/ f447 1 f271"/>
                                    <a:gd name="f549" fmla="*/ f448 1 f270"/>
                                    <a:gd name="f550" fmla="*/ f449 1 f271"/>
                                    <a:gd name="f551" fmla="*/ f450 1 f270"/>
                                    <a:gd name="f552" fmla="*/ f451 1 f271"/>
                                    <a:gd name="f553" fmla="*/ f452 1 f270"/>
                                    <a:gd name="f554" fmla="*/ f453 1 f271"/>
                                    <a:gd name="f555" fmla="*/ f454 1 f270"/>
                                    <a:gd name="f556" fmla="*/ f455 1 f271"/>
                                    <a:gd name="f557" fmla="*/ f456 1 f270"/>
                                    <a:gd name="f558" fmla="*/ f457 1 f271"/>
                                    <a:gd name="f559" fmla="*/ f458 1 f270"/>
                                    <a:gd name="f560" fmla="*/ f459 1 f271"/>
                                    <a:gd name="f561" fmla="*/ f460 1 f270"/>
                                    <a:gd name="f562" fmla="*/ f461 1 f271"/>
                                    <a:gd name="f563" fmla="*/ f462 1 f270"/>
                                    <a:gd name="f564" fmla="*/ f463 1 f271"/>
                                    <a:gd name="f565" fmla="*/ f464 1 f271"/>
                                    <a:gd name="f566" fmla="*/ f465 f265 1"/>
                                    <a:gd name="f567" fmla="*/ f466 f265 1"/>
                                    <a:gd name="f568" fmla="*/ f468 f266 1"/>
                                    <a:gd name="f569" fmla="*/ f467 f266 1"/>
                                    <a:gd name="f570" fmla="*/ f470 f265 1"/>
                                    <a:gd name="f571" fmla="*/ f471 f266 1"/>
                                    <a:gd name="f572" fmla="*/ f472 f265 1"/>
                                    <a:gd name="f573" fmla="*/ f473 f266 1"/>
                                    <a:gd name="f574" fmla="*/ f474 f265 1"/>
                                    <a:gd name="f575" fmla="*/ f475 f266 1"/>
                                    <a:gd name="f576" fmla="*/ f476 f265 1"/>
                                    <a:gd name="f577" fmla="*/ f477 f266 1"/>
                                    <a:gd name="f578" fmla="*/ f478 f265 1"/>
                                    <a:gd name="f579" fmla="*/ f479 f266 1"/>
                                    <a:gd name="f580" fmla="*/ f480 f265 1"/>
                                    <a:gd name="f581" fmla="*/ f481 f266 1"/>
                                    <a:gd name="f582" fmla="*/ f482 f265 1"/>
                                    <a:gd name="f583" fmla="*/ f483 f266 1"/>
                                    <a:gd name="f584" fmla="*/ f484 f265 1"/>
                                    <a:gd name="f585" fmla="*/ f485 f266 1"/>
                                    <a:gd name="f586" fmla="*/ f486 f265 1"/>
                                    <a:gd name="f587" fmla="*/ f487 f266 1"/>
                                    <a:gd name="f588" fmla="*/ f488 f265 1"/>
                                    <a:gd name="f589" fmla="*/ f489 f266 1"/>
                                    <a:gd name="f590" fmla="*/ f490 f265 1"/>
                                    <a:gd name="f591" fmla="*/ f491 f266 1"/>
                                    <a:gd name="f592" fmla="*/ f492 f265 1"/>
                                    <a:gd name="f593" fmla="*/ f493 f266 1"/>
                                    <a:gd name="f594" fmla="*/ f494 f265 1"/>
                                    <a:gd name="f595" fmla="*/ f495 f266 1"/>
                                    <a:gd name="f596" fmla="*/ f496 f265 1"/>
                                    <a:gd name="f597" fmla="*/ f497 f266 1"/>
                                    <a:gd name="f598" fmla="*/ f498 f265 1"/>
                                    <a:gd name="f599" fmla="*/ f499 f266 1"/>
                                    <a:gd name="f600" fmla="*/ f500 f265 1"/>
                                    <a:gd name="f601" fmla="*/ f501 f266 1"/>
                                    <a:gd name="f602" fmla="*/ f502 f265 1"/>
                                    <a:gd name="f603" fmla="*/ f503 f266 1"/>
                                    <a:gd name="f604" fmla="*/ f504 f265 1"/>
                                    <a:gd name="f605" fmla="*/ f505 f266 1"/>
                                    <a:gd name="f606" fmla="*/ f506 f265 1"/>
                                    <a:gd name="f607" fmla="*/ f507 f266 1"/>
                                    <a:gd name="f608" fmla="*/ f508 f265 1"/>
                                    <a:gd name="f609" fmla="*/ f509 f266 1"/>
                                    <a:gd name="f610" fmla="*/ f510 f265 1"/>
                                    <a:gd name="f611" fmla="*/ f511 f266 1"/>
                                    <a:gd name="f612" fmla="*/ f512 f265 1"/>
                                    <a:gd name="f613" fmla="*/ f513 f266 1"/>
                                    <a:gd name="f614" fmla="*/ f514 f265 1"/>
                                    <a:gd name="f615" fmla="*/ f515 f265 1"/>
                                    <a:gd name="f616" fmla="*/ f516 f265 1"/>
                                    <a:gd name="f617" fmla="*/ f517 f266 1"/>
                                    <a:gd name="f618" fmla="*/ f518 f265 1"/>
                                    <a:gd name="f619" fmla="*/ f519 f266 1"/>
                                    <a:gd name="f620" fmla="*/ f520 f265 1"/>
                                    <a:gd name="f621" fmla="*/ f521 f266 1"/>
                                    <a:gd name="f622" fmla="*/ f522 f265 1"/>
                                    <a:gd name="f623" fmla="*/ f523 f266 1"/>
                                    <a:gd name="f624" fmla="*/ f524 f265 1"/>
                                    <a:gd name="f625" fmla="*/ f525 f266 1"/>
                                    <a:gd name="f626" fmla="*/ f526 f265 1"/>
                                    <a:gd name="f627" fmla="*/ f527 f266 1"/>
                                    <a:gd name="f628" fmla="*/ f528 f265 1"/>
                                    <a:gd name="f629" fmla="*/ f529 f266 1"/>
                                    <a:gd name="f630" fmla="*/ f530 f266 1"/>
                                    <a:gd name="f631" fmla="*/ f531 f266 1"/>
                                    <a:gd name="f632" fmla="*/ f532 f265 1"/>
                                    <a:gd name="f633" fmla="*/ f533 f266 1"/>
                                    <a:gd name="f634" fmla="*/ f534 f266 1"/>
                                    <a:gd name="f635" fmla="*/ f535 f265 1"/>
                                    <a:gd name="f636" fmla="*/ f536 f266 1"/>
                                    <a:gd name="f637" fmla="*/ f537 f265 1"/>
                                    <a:gd name="f638" fmla="*/ f538 f266 1"/>
                                    <a:gd name="f639" fmla="*/ f539 f265 1"/>
                                    <a:gd name="f640" fmla="*/ f540 f266 1"/>
                                    <a:gd name="f641" fmla="*/ f541 f265 1"/>
                                    <a:gd name="f642" fmla="*/ f542 f266 1"/>
                                    <a:gd name="f643" fmla="*/ f543 f265 1"/>
                                    <a:gd name="f644" fmla="*/ f544 f266 1"/>
                                    <a:gd name="f645" fmla="*/ f545 f265 1"/>
                                    <a:gd name="f646" fmla="*/ f546 f266 1"/>
                                    <a:gd name="f647" fmla="*/ f547 f265 1"/>
                                    <a:gd name="f648" fmla="*/ f548 f266 1"/>
                                    <a:gd name="f649" fmla="*/ f549 f265 1"/>
                                    <a:gd name="f650" fmla="*/ f550 f266 1"/>
                                    <a:gd name="f651" fmla="*/ f551 f265 1"/>
                                    <a:gd name="f652" fmla="*/ f552 f266 1"/>
                                    <a:gd name="f653" fmla="*/ f553 f265 1"/>
                                    <a:gd name="f654" fmla="*/ f554 f266 1"/>
                                    <a:gd name="f655" fmla="*/ f555 f265 1"/>
                                    <a:gd name="f656" fmla="*/ f556 f266 1"/>
                                    <a:gd name="f657" fmla="*/ f557 f265 1"/>
                                    <a:gd name="f658" fmla="*/ f558 f266 1"/>
                                    <a:gd name="f659" fmla="*/ f559 f265 1"/>
                                    <a:gd name="f660" fmla="*/ f560 f266 1"/>
                                    <a:gd name="f661" fmla="*/ f561 f265 1"/>
                                    <a:gd name="f662" fmla="*/ f562 f266 1"/>
                                    <a:gd name="f663" fmla="*/ f563 f265 1"/>
                                    <a:gd name="f664" fmla="*/ f564 f266 1"/>
                                    <a:gd name="f665" fmla="*/ f565 f26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69">
                                      <a:pos x="f570" y="f571"/>
                                    </a:cxn>
                                    <a:cxn ang="f469">
                                      <a:pos x="f572" y="f573"/>
                                    </a:cxn>
                                    <a:cxn ang="f469">
                                      <a:pos x="f574" y="f575"/>
                                    </a:cxn>
                                    <a:cxn ang="f469">
                                      <a:pos x="f576" y="f577"/>
                                    </a:cxn>
                                    <a:cxn ang="f469">
                                      <a:pos x="f578" y="f579"/>
                                    </a:cxn>
                                    <a:cxn ang="f469">
                                      <a:pos x="f580" y="f581"/>
                                    </a:cxn>
                                    <a:cxn ang="f469">
                                      <a:pos x="f582" y="f583"/>
                                    </a:cxn>
                                    <a:cxn ang="f469">
                                      <a:pos x="f584" y="f585"/>
                                    </a:cxn>
                                    <a:cxn ang="f469">
                                      <a:pos x="f586" y="f587"/>
                                    </a:cxn>
                                    <a:cxn ang="f469">
                                      <a:pos x="f588" y="f589"/>
                                    </a:cxn>
                                    <a:cxn ang="f469">
                                      <a:pos x="f590" y="f591"/>
                                    </a:cxn>
                                    <a:cxn ang="f469">
                                      <a:pos x="f592" y="f593"/>
                                    </a:cxn>
                                    <a:cxn ang="f469">
                                      <a:pos x="f594" y="f595"/>
                                    </a:cxn>
                                    <a:cxn ang="f469">
                                      <a:pos x="f596" y="f597"/>
                                    </a:cxn>
                                    <a:cxn ang="f469">
                                      <a:pos x="f598" y="f599"/>
                                    </a:cxn>
                                    <a:cxn ang="f469">
                                      <a:pos x="f600" y="f601"/>
                                    </a:cxn>
                                    <a:cxn ang="f469">
                                      <a:pos x="f602" y="f603"/>
                                    </a:cxn>
                                    <a:cxn ang="f469">
                                      <a:pos x="f604" y="f605"/>
                                    </a:cxn>
                                    <a:cxn ang="f469">
                                      <a:pos x="f606" y="f607"/>
                                    </a:cxn>
                                    <a:cxn ang="f469">
                                      <a:pos x="f608" y="f609"/>
                                    </a:cxn>
                                    <a:cxn ang="f469">
                                      <a:pos x="f610" y="f611"/>
                                    </a:cxn>
                                    <a:cxn ang="f469">
                                      <a:pos x="f612" y="f613"/>
                                    </a:cxn>
                                    <a:cxn ang="f469">
                                      <a:pos x="f614" y="f591"/>
                                    </a:cxn>
                                    <a:cxn ang="f469">
                                      <a:pos x="f615" y="f589"/>
                                    </a:cxn>
                                    <a:cxn ang="f469">
                                      <a:pos x="f616" y="f617"/>
                                    </a:cxn>
                                    <a:cxn ang="f469">
                                      <a:pos x="f618" y="f619"/>
                                    </a:cxn>
                                    <a:cxn ang="f469">
                                      <a:pos x="f620" y="f621"/>
                                    </a:cxn>
                                    <a:cxn ang="f469">
                                      <a:pos x="f622" y="f623"/>
                                    </a:cxn>
                                    <a:cxn ang="f469">
                                      <a:pos x="f624" y="f625"/>
                                    </a:cxn>
                                    <a:cxn ang="f469">
                                      <a:pos x="f626" y="f627"/>
                                    </a:cxn>
                                    <a:cxn ang="f469">
                                      <a:pos x="f628" y="f629"/>
                                    </a:cxn>
                                    <a:cxn ang="f469">
                                      <a:pos x="f614" y="f630"/>
                                    </a:cxn>
                                    <a:cxn ang="f469">
                                      <a:pos x="f614" y="f631"/>
                                    </a:cxn>
                                    <a:cxn ang="f469">
                                      <a:pos x="f632" y="f633"/>
                                    </a:cxn>
                                    <a:cxn ang="f469">
                                      <a:pos x="f590" y="f634"/>
                                    </a:cxn>
                                    <a:cxn ang="f469">
                                      <a:pos x="f635" y="f636"/>
                                    </a:cxn>
                                    <a:cxn ang="f469">
                                      <a:pos x="f637" y="f638"/>
                                    </a:cxn>
                                    <a:cxn ang="f469">
                                      <a:pos x="f639" y="f640"/>
                                    </a:cxn>
                                    <a:cxn ang="f469">
                                      <a:pos x="f641" y="f642"/>
                                    </a:cxn>
                                    <a:cxn ang="f469">
                                      <a:pos x="f643" y="f644"/>
                                    </a:cxn>
                                    <a:cxn ang="f469">
                                      <a:pos x="f645" y="f646"/>
                                    </a:cxn>
                                    <a:cxn ang="f469">
                                      <a:pos x="f647" y="f648"/>
                                    </a:cxn>
                                    <a:cxn ang="f469">
                                      <a:pos x="f649" y="f650"/>
                                    </a:cxn>
                                    <a:cxn ang="f469">
                                      <a:pos x="f651" y="f652"/>
                                    </a:cxn>
                                    <a:cxn ang="f469">
                                      <a:pos x="f653" y="f654"/>
                                    </a:cxn>
                                    <a:cxn ang="f469">
                                      <a:pos x="f655" y="f656"/>
                                    </a:cxn>
                                    <a:cxn ang="f469">
                                      <a:pos x="f657" y="f658"/>
                                    </a:cxn>
                                    <a:cxn ang="f469">
                                      <a:pos x="f659" y="f660"/>
                                    </a:cxn>
                                    <a:cxn ang="f469">
                                      <a:pos x="f661" y="f662"/>
                                    </a:cxn>
                                    <a:cxn ang="f469">
                                      <a:pos x="f663" y="f664"/>
                                    </a:cxn>
                                    <a:cxn ang="f469">
                                      <a:pos x="f639" y="f665"/>
                                    </a:cxn>
                                    <a:cxn ang="f469">
                                      <a:pos x="f659" y="f660"/>
                                    </a:cxn>
                                  </a:cxnLst>
                                  <a:rect l="f566" t="f569" r="f567" b="f568"/>
                                  <a:pathLst>
                                    <a:path w="2482" h="1877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1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8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16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0"/>
                                      </a:lnTo>
                                      <a:lnTo>
                                        <a:pt x="f82" y="f76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75"/>
                                      </a:lnTo>
                                      <a:lnTo>
                                        <a:pt x="f37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46" y="f89"/>
                                      </a:lnTo>
                                      <a:lnTo>
                                        <a:pt x="f90" y="f37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46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28" y="f67"/>
                                      </a:lnTo>
                                      <a:lnTo>
                                        <a:pt x="f130" y="f67"/>
                                      </a:lnTo>
                                      <a:lnTo>
                                        <a:pt x="f131" y="f65"/>
                                      </a:lnTo>
                                      <a:lnTo>
                                        <a:pt x="f132" y="f65"/>
                                      </a:lnTo>
                                      <a:lnTo>
                                        <a:pt x="f133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49" y="f45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6" y="f167"/>
                                      </a:lnTo>
                                      <a:lnTo>
                                        <a:pt x="f168" y="f169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28" y="f178"/>
                                      </a:lnTo>
                                      <a:lnTo>
                                        <a:pt x="f128" y="f179"/>
                                      </a:lnTo>
                                      <a:lnTo>
                                        <a:pt x="f128" y="f180"/>
                                      </a:lnTo>
                                      <a:lnTo>
                                        <a:pt x="f128" y="f181"/>
                                      </a:lnTo>
                                      <a:lnTo>
                                        <a:pt x="f128" y="f182"/>
                                      </a:lnTo>
                                      <a:lnTo>
                                        <a:pt x="f128" y="f183"/>
                                      </a:lnTo>
                                      <a:lnTo>
                                        <a:pt x="f184" y="f185"/>
                                      </a:lnTo>
                                      <a:lnTo>
                                        <a:pt x="f184" y="f186"/>
                                      </a:lnTo>
                                      <a:lnTo>
                                        <a:pt x="f8" y="f187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88" y="f189"/>
                                      </a:move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69" y="f19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200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204"/>
                                      </a:lnTo>
                                      <a:lnTo>
                                        <a:pt x="f205" y="f206"/>
                                      </a:lnTo>
                                      <a:lnTo>
                                        <a:pt x="f207" y="f208"/>
                                      </a:lnTo>
                                      <a:lnTo>
                                        <a:pt x="f209" y="f210"/>
                                      </a:lnTo>
                                      <a:lnTo>
                                        <a:pt x="f11" y="f174"/>
                                      </a:lnTo>
                                      <a:lnTo>
                                        <a:pt x="f211" y="f170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219"/>
                                      </a:lnTo>
                                      <a:lnTo>
                                        <a:pt x="f188" y="f189"/>
                                      </a:lnTo>
                                      <a:close/>
                                      <a:moveTo>
                                        <a:pt x="f220" y="f221"/>
                                      </a:moveTo>
                                      <a:lnTo>
                                        <a:pt x="f222" y="f223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5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2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78"/>
                                      </a:lnTo>
                                      <a:lnTo>
                                        <a:pt x="f249" y="f250"/>
                                      </a:lnTo>
                                      <a:lnTo>
                                        <a:pt x="f25" y="f251"/>
                                      </a:lnTo>
                                      <a:lnTo>
                                        <a:pt x="f220" y="f221"/>
                                      </a:lnTo>
                                      <a:close/>
                                      <a:moveTo>
                                        <a:pt x="f252" y="f7"/>
                                      </a:move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6" y="f256"/>
                                      </a:lnTo>
                                      <a:lnTo>
                                        <a:pt x="f252" y="f257"/>
                                      </a:lnTo>
                                      <a:lnTo>
                                        <a:pt x="f252" y="f5"/>
                                      </a:lnTo>
                                      <a:lnTo>
                                        <a:pt x="f258" y="f5"/>
                                      </a:lnTo>
                                      <a:lnTo>
                                        <a:pt x="f258" y="f259"/>
                                      </a:lnTo>
                                      <a:lnTo>
                                        <a:pt x="f260" y="f261"/>
                                      </a:lnTo>
                                      <a:lnTo>
                                        <a:pt x="f203" y="f262"/>
                                      </a:lnTo>
                                      <a:lnTo>
                                        <a:pt x="f258" y="f263"/>
                                      </a:lnTo>
                                      <a:lnTo>
                                        <a:pt x="f258" y="f7"/>
                                      </a:lnTo>
                                      <a:lnTo>
                                        <a:pt x="f252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Freeform 152"/>
                              <wps:cNvSpPr/>
                              <wps:spPr>
                                <a:xfrm>
                                  <a:off x="369573" y="7205"/>
                                  <a:ext cx="255126" cy="19656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335"/>
                                    <a:gd name="f7" fmla="val 1798"/>
                                    <a:gd name="f8" fmla="val 1030"/>
                                    <a:gd name="f9" fmla="val 1600"/>
                                    <a:gd name="f10" fmla="val 201"/>
                                    <a:gd name="f11" fmla="val 674"/>
                                    <a:gd name="f12" fmla="val 388"/>
                                    <a:gd name="f13" fmla="val 774"/>
                                    <a:gd name="f14" fmla="val 370"/>
                                    <a:gd name="f15" fmla="val 1539"/>
                                    <a:gd name="f16" fmla="val 667"/>
                                    <a:gd name="f17" fmla="val 1957"/>
                                    <a:gd name="f18" fmla="val 986"/>
                                    <a:gd name="f19" fmla="val 1541"/>
                                    <a:gd name="f20" fmla="val 185"/>
                                    <a:gd name="f21" fmla="val 482"/>
                                    <a:gd name="f22" fmla="val 1151"/>
                                    <a:gd name="f23" fmla="val 1145"/>
                                    <a:gd name="f24" fmla="val 1681"/>
                                    <a:gd name="f25" fmla="val 1170"/>
                                    <a:gd name="f26" fmla="val 1958"/>
                                    <a:gd name="f27" fmla="val 2332"/>
                                    <a:gd name="f28" fmla="val 1738"/>
                                    <a:gd name="f29" fmla="val 951"/>
                                    <a:gd name="f30" fmla="val 1406"/>
                                    <a:gd name="f31" fmla="+- 0 0 -90"/>
                                    <a:gd name="f32" fmla="*/ f3 1 2335"/>
                                    <a:gd name="f33" fmla="*/ f4 1 1798"/>
                                    <a:gd name="f34" fmla="+- f7 0 f5"/>
                                    <a:gd name="f35" fmla="+- f6 0 f5"/>
                                    <a:gd name="f36" fmla="*/ f31 f0 1"/>
                                    <a:gd name="f37" fmla="*/ f35 1 2335"/>
                                    <a:gd name="f38" fmla="*/ f34 1 1798"/>
                                    <a:gd name="f39" fmla="*/ 1030 f35 1"/>
                                    <a:gd name="f40" fmla="*/ 1600 f34 1"/>
                                    <a:gd name="f41" fmla="*/ 201 f34 1"/>
                                    <a:gd name="f42" fmla="*/ 0 f35 1"/>
                                    <a:gd name="f43" fmla="*/ 674 f35 1"/>
                                    <a:gd name="f44" fmla="*/ 388 f34 1"/>
                                    <a:gd name="f45" fmla="*/ 774 f34 1"/>
                                    <a:gd name="f46" fmla="*/ 370 f35 1"/>
                                    <a:gd name="f47" fmla="*/ 1539 f35 1"/>
                                    <a:gd name="f48" fmla="*/ 667 f34 1"/>
                                    <a:gd name="f49" fmla="*/ 1957 f35 1"/>
                                    <a:gd name="f50" fmla="*/ 986 f34 1"/>
                                    <a:gd name="f51" fmla="*/ 1541 f35 1"/>
                                    <a:gd name="f52" fmla="*/ 185 f34 1"/>
                                    <a:gd name="f53" fmla="*/ 482 f34 1"/>
                                    <a:gd name="f54" fmla="*/ 2335 f35 1"/>
                                    <a:gd name="f55" fmla="*/ 0 f34 1"/>
                                    <a:gd name="f56" fmla="*/ 1151 f35 1"/>
                                    <a:gd name="f57" fmla="*/ 1145 f35 1"/>
                                    <a:gd name="f58" fmla="*/ 1798 f34 1"/>
                                    <a:gd name="f59" fmla="*/ 1681 f34 1"/>
                                    <a:gd name="f60" fmla="*/ 1170 f34 1"/>
                                    <a:gd name="f61" fmla="*/ 1958 f35 1"/>
                                    <a:gd name="f62" fmla="*/ 2332 f35 1"/>
                                    <a:gd name="f63" fmla="*/ 1738 f34 1"/>
                                    <a:gd name="f64" fmla="*/ 951 f34 1"/>
                                    <a:gd name="f65" fmla="*/ 1406 f34 1"/>
                                    <a:gd name="f66" fmla="*/ f36 1 f2"/>
                                    <a:gd name="f67" fmla="*/ f39 1 2335"/>
                                    <a:gd name="f68" fmla="*/ f40 1 1798"/>
                                    <a:gd name="f69" fmla="*/ f41 1 1798"/>
                                    <a:gd name="f70" fmla="*/ f42 1 2335"/>
                                    <a:gd name="f71" fmla="*/ f43 1 2335"/>
                                    <a:gd name="f72" fmla="*/ f44 1 1798"/>
                                    <a:gd name="f73" fmla="*/ f45 1 1798"/>
                                    <a:gd name="f74" fmla="*/ f46 1 2335"/>
                                    <a:gd name="f75" fmla="*/ f47 1 2335"/>
                                    <a:gd name="f76" fmla="*/ f48 1 1798"/>
                                    <a:gd name="f77" fmla="*/ f49 1 2335"/>
                                    <a:gd name="f78" fmla="*/ f50 1 1798"/>
                                    <a:gd name="f79" fmla="*/ f51 1 2335"/>
                                    <a:gd name="f80" fmla="*/ f52 1 1798"/>
                                    <a:gd name="f81" fmla="*/ f53 1 1798"/>
                                    <a:gd name="f82" fmla="*/ f54 1 2335"/>
                                    <a:gd name="f83" fmla="*/ f55 1 1798"/>
                                    <a:gd name="f84" fmla="*/ f56 1 2335"/>
                                    <a:gd name="f85" fmla="*/ f57 1 2335"/>
                                    <a:gd name="f86" fmla="*/ f58 1 1798"/>
                                    <a:gd name="f87" fmla="*/ f59 1 1798"/>
                                    <a:gd name="f88" fmla="*/ f60 1 1798"/>
                                    <a:gd name="f89" fmla="*/ f61 1 2335"/>
                                    <a:gd name="f90" fmla="*/ f62 1 2335"/>
                                    <a:gd name="f91" fmla="*/ f63 1 1798"/>
                                    <a:gd name="f92" fmla="*/ f64 1 1798"/>
                                    <a:gd name="f93" fmla="*/ f65 1 1798"/>
                                    <a:gd name="f94" fmla="*/ 0 1 f37"/>
                                    <a:gd name="f95" fmla="*/ f6 1 f37"/>
                                    <a:gd name="f96" fmla="*/ 0 1 f38"/>
                                    <a:gd name="f97" fmla="*/ f7 1 f38"/>
                                    <a:gd name="f98" fmla="+- f66 0 f1"/>
                                    <a:gd name="f99" fmla="*/ f67 1 f37"/>
                                    <a:gd name="f100" fmla="*/ f68 1 f38"/>
                                    <a:gd name="f101" fmla="*/ f69 1 f38"/>
                                    <a:gd name="f102" fmla="*/ f70 1 f37"/>
                                    <a:gd name="f103" fmla="*/ f71 1 f37"/>
                                    <a:gd name="f104" fmla="*/ f72 1 f38"/>
                                    <a:gd name="f105" fmla="*/ f73 1 f38"/>
                                    <a:gd name="f106" fmla="*/ f74 1 f37"/>
                                    <a:gd name="f107" fmla="*/ f75 1 f37"/>
                                    <a:gd name="f108" fmla="*/ f76 1 f38"/>
                                    <a:gd name="f109" fmla="*/ f77 1 f37"/>
                                    <a:gd name="f110" fmla="*/ f78 1 f38"/>
                                    <a:gd name="f111" fmla="*/ f79 1 f37"/>
                                    <a:gd name="f112" fmla="*/ f80 1 f38"/>
                                    <a:gd name="f113" fmla="*/ f81 1 f38"/>
                                    <a:gd name="f114" fmla="*/ f82 1 f37"/>
                                    <a:gd name="f115" fmla="*/ f83 1 f38"/>
                                    <a:gd name="f116" fmla="*/ f84 1 f37"/>
                                    <a:gd name="f117" fmla="*/ f85 1 f37"/>
                                    <a:gd name="f118" fmla="*/ f86 1 f38"/>
                                    <a:gd name="f119" fmla="*/ f87 1 f38"/>
                                    <a:gd name="f120" fmla="*/ f88 1 f38"/>
                                    <a:gd name="f121" fmla="*/ f89 1 f37"/>
                                    <a:gd name="f122" fmla="*/ f90 1 f37"/>
                                    <a:gd name="f123" fmla="*/ f91 1 f38"/>
                                    <a:gd name="f124" fmla="*/ f92 1 f38"/>
                                    <a:gd name="f125" fmla="*/ f93 1 f38"/>
                                    <a:gd name="f126" fmla="*/ f94 f32 1"/>
                                    <a:gd name="f127" fmla="*/ f95 f32 1"/>
                                    <a:gd name="f128" fmla="*/ f97 f33 1"/>
                                    <a:gd name="f129" fmla="*/ f96 f33 1"/>
                                    <a:gd name="f130" fmla="*/ f99 f32 1"/>
                                    <a:gd name="f131" fmla="*/ f100 f33 1"/>
                                    <a:gd name="f132" fmla="*/ f101 f33 1"/>
                                    <a:gd name="f133" fmla="*/ f102 f32 1"/>
                                    <a:gd name="f134" fmla="*/ f103 f32 1"/>
                                    <a:gd name="f135" fmla="*/ f104 f33 1"/>
                                    <a:gd name="f136" fmla="*/ f105 f33 1"/>
                                    <a:gd name="f137" fmla="*/ f106 f32 1"/>
                                    <a:gd name="f138" fmla="*/ f107 f32 1"/>
                                    <a:gd name="f139" fmla="*/ f108 f33 1"/>
                                    <a:gd name="f140" fmla="*/ f109 f32 1"/>
                                    <a:gd name="f141" fmla="*/ f110 f33 1"/>
                                    <a:gd name="f142" fmla="*/ f111 f32 1"/>
                                    <a:gd name="f143" fmla="*/ f112 f33 1"/>
                                    <a:gd name="f144" fmla="*/ f113 f33 1"/>
                                    <a:gd name="f145" fmla="*/ f114 f32 1"/>
                                    <a:gd name="f146" fmla="*/ f115 f33 1"/>
                                    <a:gd name="f147" fmla="*/ f116 f32 1"/>
                                    <a:gd name="f148" fmla="*/ f117 f32 1"/>
                                    <a:gd name="f149" fmla="*/ f118 f33 1"/>
                                    <a:gd name="f150" fmla="*/ f119 f33 1"/>
                                    <a:gd name="f151" fmla="*/ f120 f33 1"/>
                                    <a:gd name="f152" fmla="*/ f121 f32 1"/>
                                    <a:gd name="f153" fmla="*/ f122 f32 1"/>
                                    <a:gd name="f154" fmla="*/ f123 f33 1"/>
                                    <a:gd name="f155" fmla="*/ f124 f33 1"/>
                                    <a:gd name="f156" fmla="*/ f125 f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98">
                                      <a:pos x="f130" y="f131"/>
                                    </a:cxn>
                                    <a:cxn ang="f98">
                                      <a:pos x="f130" y="f132"/>
                                    </a:cxn>
                                    <a:cxn ang="f98">
                                      <a:pos x="f133" y="f132"/>
                                    </a:cxn>
                                    <a:cxn ang="f98">
                                      <a:pos x="f133" y="f131"/>
                                    </a:cxn>
                                    <a:cxn ang="f98">
                                      <a:pos x="f130" y="f131"/>
                                    </a:cxn>
                                    <a:cxn ang="f98">
                                      <a:pos x="f134" y="f135"/>
                                    </a:cxn>
                                    <a:cxn ang="f98">
                                      <a:pos x="f134" y="f136"/>
                                    </a:cxn>
                                    <a:cxn ang="f98">
                                      <a:pos x="f137" y="f136"/>
                                    </a:cxn>
                                    <a:cxn ang="f98">
                                      <a:pos x="f137" y="f135"/>
                                    </a:cxn>
                                    <a:cxn ang="f98">
                                      <a:pos x="f134" y="f135"/>
                                    </a:cxn>
                                    <a:cxn ang="f98">
                                      <a:pos x="f138" y="f139"/>
                                    </a:cxn>
                                    <a:cxn ang="f98">
                                      <a:pos x="f140" y="f139"/>
                                    </a:cxn>
                                    <a:cxn ang="f98">
                                      <a:pos x="f140" y="f141"/>
                                    </a:cxn>
                                    <a:cxn ang="f98">
                                      <a:pos x="f142" y="f141"/>
                                    </a:cxn>
                                    <a:cxn ang="f98">
                                      <a:pos x="f138" y="f139"/>
                                    </a:cxn>
                                    <a:cxn ang="f98">
                                      <a:pos x="f140" y="f143"/>
                                    </a:cxn>
                                    <a:cxn ang="f98">
                                      <a:pos x="f140" y="f144"/>
                                    </a:cxn>
                                    <a:cxn ang="f98">
                                      <a:pos x="f138" y="f144"/>
                                    </a:cxn>
                                    <a:cxn ang="f98">
                                      <a:pos x="f138" y="f143"/>
                                    </a:cxn>
                                    <a:cxn ang="f98">
                                      <a:pos x="f140" y="f143"/>
                                    </a:cxn>
                                    <a:cxn ang="f98">
                                      <a:pos x="f145" y="f146"/>
                                    </a:cxn>
                                    <a:cxn ang="f98">
                                      <a:pos x="f147" y="f146"/>
                                    </a:cxn>
                                    <a:cxn ang="f98">
                                      <a:pos x="f148" y="f149"/>
                                    </a:cxn>
                                    <a:cxn ang="f98">
                                      <a:pos x="f142" y="f150"/>
                                    </a:cxn>
                                    <a:cxn ang="f98">
                                      <a:pos x="f142" y="f151"/>
                                    </a:cxn>
                                    <a:cxn ang="f98">
                                      <a:pos x="f140" y="f151"/>
                                    </a:cxn>
                                    <a:cxn ang="f98">
                                      <a:pos x="f152" y="f149"/>
                                    </a:cxn>
                                    <a:cxn ang="f98">
                                      <a:pos x="f153" y="f154"/>
                                    </a:cxn>
                                    <a:cxn ang="f98">
                                      <a:pos x="f145" y="f146"/>
                                    </a:cxn>
                                    <a:cxn ang="f98">
                                      <a:pos x="f134" y="f155"/>
                                    </a:cxn>
                                    <a:cxn ang="f98">
                                      <a:pos x="f134" y="f156"/>
                                    </a:cxn>
                                    <a:cxn ang="f98">
                                      <a:pos x="f137" y="f156"/>
                                    </a:cxn>
                                    <a:cxn ang="f98">
                                      <a:pos x="f137" y="f155"/>
                                    </a:cxn>
                                    <a:cxn ang="f98">
                                      <a:pos x="f134" y="f155"/>
                                    </a:cxn>
                                  </a:cxnLst>
                                  <a:rect l="f126" t="f129" r="f127" b="f128"/>
                                  <a:pathLst>
                                    <a:path w="2335" h="1798">
                                      <a:moveTo>
                                        <a:pt x="f8" y="f9"/>
                                      </a:moveTo>
                                      <a:lnTo>
                                        <a:pt x="f8" y="f10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1" y="f12"/>
                                      </a:moveTo>
                                      <a:lnTo>
                                        <a:pt x="f11" y="f13"/>
                                      </a:lnTo>
                                      <a:lnTo>
                                        <a:pt x="f14" y="f13"/>
                                      </a:lnTo>
                                      <a:lnTo>
                                        <a:pt x="f14" y="f12"/>
                                      </a:lnTo>
                                      <a:lnTo>
                                        <a:pt x="f11" y="f12"/>
                                      </a:lnTo>
                                      <a:close/>
                                      <a:moveTo>
                                        <a:pt x="f15" y="f16"/>
                                      </a:moveTo>
                                      <a:lnTo>
                                        <a:pt x="f17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5" y="f16"/>
                                      </a:lnTo>
                                      <a:close/>
                                      <a:moveTo>
                                        <a:pt x="f17" y="f20"/>
                                      </a:moveTo>
                                      <a:lnTo>
                                        <a:pt x="f17" y="f21"/>
                                      </a:lnTo>
                                      <a:lnTo>
                                        <a:pt x="f15" y="f21"/>
                                      </a:lnTo>
                                      <a:lnTo>
                                        <a:pt x="f15" y="f20"/>
                                      </a:lnTo>
                                      <a:lnTo>
                                        <a:pt x="f17" y="f20"/>
                                      </a:lnTo>
                                      <a:close/>
                                      <a:moveTo>
                                        <a:pt x="f6" y="f5"/>
                                      </a:moveTo>
                                      <a:lnTo>
                                        <a:pt x="f22" y="f5"/>
                                      </a:lnTo>
                                      <a:lnTo>
                                        <a:pt x="f23" y="f7"/>
                                      </a:lnTo>
                                      <a:lnTo>
                                        <a:pt x="f19" y="f24"/>
                                      </a:lnTo>
                                      <a:lnTo>
                                        <a:pt x="f19" y="f25"/>
                                      </a:lnTo>
                                      <a:lnTo>
                                        <a:pt x="f17" y="f25"/>
                                      </a:lnTo>
                                      <a:lnTo>
                                        <a:pt x="f26" y="f7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6" y="f5"/>
                                      </a:lnTo>
                                      <a:close/>
                                      <a:moveTo>
                                        <a:pt x="f11" y="f29"/>
                                      </a:moveTo>
                                      <a:lnTo>
                                        <a:pt x="f11" y="f30"/>
                                      </a:lnTo>
                                      <a:lnTo>
                                        <a:pt x="f14" y="f30"/>
                                      </a:lnTo>
                                      <a:lnTo>
                                        <a:pt x="f14" y="f29"/>
                                      </a:lnTo>
                                      <a:lnTo>
                                        <a:pt x="f11" y="f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Freeform 153"/>
                              <wps:cNvSpPr/>
                              <wps:spPr>
                                <a:xfrm>
                                  <a:off x="654207" y="2944"/>
                                  <a:ext cx="279724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560"/>
                                    <a:gd name="f7" fmla="val 1879"/>
                                    <a:gd name="f8" fmla="val 1197"/>
                                    <a:gd name="f9" fmla="val 1162"/>
                                    <a:gd name="f10" fmla="val 1404"/>
                                    <a:gd name="f11" fmla="val 1069"/>
                                    <a:gd name="f12" fmla="val 1436"/>
                                    <a:gd name="f13" fmla="val 1095"/>
                                    <a:gd name="f14" fmla="val 1473"/>
                                    <a:gd name="f15" fmla="val 1126"/>
                                    <a:gd name="f16" fmla="val 1511"/>
                                    <a:gd name="f17" fmla="val 1161"/>
                                    <a:gd name="f18" fmla="val 1553"/>
                                    <a:gd name="f19" fmla="val 1200"/>
                                    <a:gd name="f20" fmla="val 1597"/>
                                    <a:gd name="f21" fmla="val 1244"/>
                                    <a:gd name="f22" fmla="val 1645"/>
                                    <a:gd name="f23" fmla="val 1291"/>
                                    <a:gd name="f24" fmla="val 1694"/>
                                    <a:gd name="f25" fmla="val 1343"/>
                                    <a:gd name="f26" fmla="val 1747"/>
                                    <a:gd name="f27" fmla="val 1399"/>
                                    <a:gd name="f28" fmla="val 1521"/>
                                    <a:gd name="f29" fmla="val 1498"/>
                                    <a:gd name="f30" fmla="val 1485"/>
                                    <a:gd name="f31" fmla="val 1453"/>
                                    <a:gd name="f32" fmla="val 1447"/>
                                    <a:gd name="f33" fmla="val 1408"/>
                                    <a:gd name="f34" fmla="val 1409"/>
                                    <a:gd name="f35" fmla="val 1364"/>
                                    <a:gd name="f36" fmla="val 1369"/>
                                    <a:gd name="f37" fmla="val 1322"/>
                                    <a:gd name="f38" fmla="val 1327"/>
                                    <a:gd name="f39" fmla="val 1279"/>
                                    <a:gd name="f40" fmla="val 1286"/>
                                    <a:gd name="f41" fmla="val 1238"/>
                                    <a:gd name="f42" fmla="val 1243"/>
                                    <a:gd name="f43" fmla="val 1199"/>
                                    <a:gd name="f44" fmla="val 566"/>
                                    <a:gd name="f45" fmla="val 1177"/>
                                    <a:gd name="f46" fmla="val 545"/>
                                    <a:gd name="f47" fmla="val 1228"/>
                                    <a:gd name="f48" fmla="val 526"/>
                                    <a:gd name="f49" fmla="val 1277"/>
                                    <a:gd name="f50" fmla="val 505"/>
                                    <a:gd name="f51" fmla="val 1324"/>
                                    <a:gd name="f52" fmla="val 485"/>
                                    <a:gd name="f53" fmla="val 1371"/>
                                    <a:gd name="f54" fmla="val 464"/>
                                    <a:gd name="f55" fmla="val 1414"/>
                                    <a:gd name="f56" fmla="val 445"/>
                                    <a:gd name="f57" fmla="val 1457"/>
                                    <a:gd name="f58" fmla="val 424"/>
                                    <a:gd name="f59" fmla="val 1497"/>
                                    <a:gd name="f60" fmla="val 404"/>
                                    <a:gd name="f61" fmla="val 1536"/>
                                    <a:gd name="f62" fmla="val 383"/>
                                    <a:gd name="f63" fmla="val 1573"/>
                                    <a:gd name="f64" fmla="val 363"/>
                                    <a:gd name="f65" fmla="val 1608"/>
                                    <a:gd name="f66" fmla="val 342"/>
                                    <a:gd name="f67" fmla="val 1642"/>
                                    <a:gd name="f68" fmla="val 321"/>
                                    <a:gd name="f69" fmla="val 1674"/>
                                    <a:gd name="f70" fmla="val 301"/>
                                    <a:gd name="f71" fmla="val 1704"/>
                                    <a:gd name="f72" fmla="val 280"/>
                                    <a:gd name="f73" fmla="val 1732"/>
                                    <a:gd name="f74" fmla="val 260"/>
                                    <a:gd name="f75" fmla="val 1759"/>
                                    <a:gd name="f76" fmla="val 239"/>
                                    <a:gd name="f77" fmla="val 1783"/>
                                    <a:gd name="f78" fmla="val 1693"/>
                                    <a:gd name="f79" fmla="val 25"/>
                                    <a:gd name="f80" fmla="val 1660"/>
                                    <a:gd name="f81" fmla="val 50"/>
                                    <a:gd name="f82" fmla="val 1629"/>
                                    <a:gd name="f83" fmla="val 75"/>
                                    <a:gd name="f84" fmla="val 1596"/>
                                    <a:gd name="f85" fmla="val 98"/>
                                    <a:gd name="f86" fmla="val 1563"/>
                                    <a:gd name="f87" fmla="val 121"/>
                                    <a:gd name="f88" fmla="val 1529"/>
                                    <a:gd name="f89" fmla="val 142"/>
                                    <a:gd name="f90" fmla="val 1495"/>
                                    <a:gd name="f91" fmla="val 163"/>
                                    <a:gd name="f92" fmla="val 1461"/>
                                    <a:gd name="f93" fmla="val 183"/>
                                    <a:gd name="f94" fmla="val 1425"/>
                                    <a:gd name="f95" fmla="val 203"/>
                                    <a:gd name="f96" fmla="val 1390"/>
                                    <a:gd name="f97" fmla="val 222"/>
                                    <a:gd name="f98" fmla="val 1355"/>
                                    <a:gd name="f99" fmla="val 240"/>
                                    <a:gd name="f100" fmla="val 1318"/>
                                    <a:gd name="f101" fmla="val 257"/>
                                    <a:gd name="f102" fmla="val 1282"/>
                                    <a:gd name="f103" fmla="val 273"/>
                                    <a:gd name="f104" fmla="val 289"/>
                                    <a:gd name="f105" fmla="val 1206"/>
                                    <a:gd name="f106" fmla="val 305"/>
                                    <a:gd name="f107" fmla="val 1168"/>
                                    <a:gd name="f108" fmla="val 318"/>
                                    <a:gd name="f109" fmla="val 1129"/>
                                    <a:gd name="f110" fmla="val 2275"/>
                                    <a:gd name="f111" fmla="val 1680"/>
                                    <a:gd name="f112" fmla="val 2221"/>
                                    <a:gd name="f113" fmla="val 1580"/>
                                    <a:gd name="f114" fmla="val 2168"/>
                                    <a:gd name="f115" fmla="val 1490"/>
                                    <a:gd name="f116" fmla="val 2118"/>
                                    <a:gd name="f117" fmla="val 1407"/>
                                    <a:gd name="f118" fmla="val 2069"/>
                                    <a:gd name="f119" fmla="val 1333"/>
                                    <a:gd name="f120" fmla="val 2046"/>
                                    <a:gd name="f121" fmla="val 1300"/>
                                    <a:gd name="f122" fmla="val 2025"/>
                                    <a:gd name="f123" fmla="val 1268"/>
                                    <a:gd name="f124" fmla="val 2003"/>
                                    <a:gd name="f125" fmla="val 1982"/>
                                    <a:gd name="f126" fmla="val 1211"/>
                                    <a:gd name="f127" fmla="val 1962"/>
                                    <a:gd name="f128" fmla="val 1185"/>
                                    <a:gd name="f129" fmla="val 1942"/>
                                    <a:gd name="f130" fmla="val 1923"/>
                                    <a:gd name="f131" fmla="val 1140"/>
                                    <a:gd name="f132" fmla="val 1905"/>
                                    <a:gd name="f133" fmla="val 1121"/>
                                    <a:gd name="f134" fmla="val 2142"/>
                                    <a:gd name="f135" fmla="val 1041"/>
                                    <a:gd name="f136" fmla="val 2170"/>
                                    <a:gd name="f137" fmla="val 1072"/>
                                    <a:gd name="f138" fmla="val 2197"/>
                                    <a:gd name="f139" fmla="val 1105"/>
                                    <a:gd name="f140" fmla="val 2223"/>
                                    <a:gd name="f141" fmla="val 1138"/>
                                    <a:gd name="f142" fmla="val 2250"/>
                                    <a:gd name="f143" fmla="val 1172"/>
                                    <a:gd name="f144" fmla="val 2301"/>
                                    <a:gd name="f145" fmla="val 1241"/>
                                    <a:gd name="f146" fmla="val 2350"/>
                                    <a:gd name="f147" fmla="val 1311"/>
                                    <a:gd name="f148" fmla="val 2399"/>
                                    <a:gd name="f149" fmla="val 1381"/>
                                    <a:gd name="f150" fmla="val 2447"/>
                                    <a:gd name="f151" fmla="val 2493"/>
                                    <a:gd name="f152" fmla="val 1525"/>
                                    <a:gd name="f153" fmla="val 2540"/>
                                    <a:gd name="f154" fmla="val 2377"/>
                                    <a:gd name="f155" fmla="val 714"/>
                                    <a:gd name="f156" fmla="val 2326"/>
                                    <a:gd name="f157" fmla="val 898"/>
                                    <a:gd name="f158" fmla="val 254"/>
                                    <a:gd name="f159" fmla="val 893"/>
                                    <a:gd name="f160" fmla="val 1099"/>
                                    <a:gd name="f161" fmla="val 425"/>
                                    <a:gd name="f162" fmla="val 49"/>
                                    <a:gd name="f163" fmla="val 242"/>
                                    <a:gd name="f164" fmla="val 1533"/>
                                    <a:gd name="f165" fmla="val 2515"/>
                                    <a:gd name="f166" fmla="val 422"/>
                                    <a:gd name="f167" fmla="val 1056"/>
                                    <a:gd name="f168" fmla="val 1066"/>
                                    <a:gd name="f169" fmla="val 622"/>
                                    <a:gd name="f170" fmla="val 2057"/>
                                    <a:gd name="f171" fmla="val 2128"/>
                                    <a:gd name="f172" fmla="val 1659"/>
                                    <a:gd name="f173" fmla="+- 0 0 -90"/>
                                    <a:gd name="f174" fmla="*/ f3 1 2560"/>
                                    <a:gd name="f175" fmla="*/ f4 1 1879"/>
                                    <a:gd name="f176" fmla="+- f7 0 f5"/>
                                    <a:gd name="f177" fmla="+- f6 0 f5"/>
                                    <a:gd name="f178" fmla="*/ f173 f0 1"/>
                                    <a:gd name="f179" fmla="*/ f177 1 2560"/>
                                    <a:gd name="f180" fmla="*/ f176 1 1879"/>
                                    <a:gd name="f181" fmla="*/ 1404 f177 1"/>
                                    <a:gd name="f182" fmla="*/ 1069 f176 1"/>
                                    <a:gd name="f183" fmla="*/ 1473 f177 1"/>
                                    <a:gd name="f184" fmla="*/ 1126 f176 1"/>
                                    <a:gd name="f185" fmla="*/ 1553 f177 1"/>
                                    <a:gd name="f186" fmla="*/ 1200 f176 1"/>
                                    <a:gd name="f187" fmla="*/ 1645 f177 1"/>
                                    <a:gd name="f188" fmla="*/ 1291 f176 1"/>
                                    <a:gd name="f189" fmla="*/ 1747 f177 1"/>
                                    <a:gd name="f190" fmla="*/ 1399 f176 1"/>
                                    <a:gd name="f191" fmla="*/ 1485 f177 1"/>
                                    <a:gd name="f192" fmla="*/ 1453 f176 1"/>
                                    <a:gd name="f193" fmla="*/ 1409 f177 1"/>
                                    <a:gd name="f194" fmla="*/ 1364 f176 1"/>
                                    <a:gd name="f195" fmla="*/ 1327 f177 1"/>
                                    <a:gd name="f196" fmla="*/ 1279 f176 1"/>
                                    <a:gd name="f197" fmla="*/ 1243 f177 1"/>
                                    <a:gd name="f198" fmla="*/ 1199 f176 1"/>
                                    <a:gd name="f199" fmla="*/ 566 f177 1"/>
                                    <a:gd name="f200" fmla="*/ 1177 f176 1"/>
                                    <a:gd name="f201" fmla="*/ 526 f177 1"/>
                                    <a:gd name="f202" fmla="*/ 1277 f176 1"/>
                                    <a:gd name="f203" fmla="*/ 485 f177 1"/>
                                    <a:gd name="f204" fmla="*/ 1371 f176 1"/>
                                    <a:gd name="f205" fmla="*/ 445 f177 1"/>
                                    <a:gd name="f206" fmla="*/ 1457 f176 1"/>
                                    <a:gd name="f207" fmla="*/ 404 f177 1"/>
                                    <a:gd name="f208" fmla="*/ 1536 f176 1"/>
                                    <a:gd name="f209" fmla="*/ 363 f177 1"/>
                                    <a:gd name="f210" fmla="*/ 1608 f176 1"/>
                                    <a:gd name="f211" fmla="*/ 321 f177 1"/>
                                    <a:gd name="f212" fmla="*/ 1674 f176 1"/>
                                    <a:gd name="f213" fmla="*/ 280 f177 1"/>
                                    <a:gd name="f214" fmla="*/ 1732 f176 1"/>
                                    <a:gd name="f215" fmla="*/ 239 f177 1"/>
                                    <a:gd name="f216" fmla="*/ 1783 f176 1"/>
                                    <a:gd name="f217" fmla="*/ 25 f177 1"/>
                                    <a:gd name="f218" fmla="*/ 1660 f176 1"/>
                                    <a:gd name="f219" fmla="*/ 75 f177 1"/>
                                    <a:gd name="f220" fmla="*/ 1596 f176 1"/>
                                    <a:gd name="f221" fmla="*/ 121 f177 1"/>
                                    <a:gd name="f222" fmla="*/ 1529 f176 1"/>
                                    <a:gd name="f223" fmla="*/ 163 f177 1"/>
                                    <a:gd name="f224" fmla="*/ 1461 f176 1"/>
                                    <a:gd name="f225" fmla="*/ 203 f177 1"/>
                                    <a:gd name="f226" fmla="*/ 1390 f176 1"/>
                                    <a:gd name="f227" fmla="*/ 240 f177 1"/>
                                    <a:gd name="f228" fmla="*/ 1318 f176 1"/>
                                    <a:gd name="f229" fmla="*/ 273 f177 1"/>
                                    <a:gd name="f230" fmla="*/ 1244 f176 1"/>
                                    <a:gd name="f231" fmla="*/ 305 f177 1"/>
                                    <a:gd name="f232" fmla="*/ 1168 f176 1"/>
                                    <a:gd name="f233" fmla="*/ 2221 f177 1"/>
                                    <a:gd name="f234" fmla="*/ 1580 f176 1"/>
                                    <a:gd name="f235" fmla="*/ 2118 f177 1"/>
                                    <a:gd name="f236" fmla="*/ 1407 f176 1"/>
                                    <a:gd name="f237" fmla="*/ 2046 f177 1"/>
                                    <a:gd name="f238" fmla="*/ 1300 f176 1"/>
                                    <a:gd name="f239" fmla="*/ 2003 f177 1"/>
                                    <a:gd name="f240" fmla="*/ 1238 f176 1"/>
                                    <a:gd name="f241" fmla="*/ 1962 f177 1"/>
                                    <a:gd name="f242" fmla="*/ 1185 f176 1"/>
                                    <a:gd name="f243" fmla="*/ 1923 f177 1"/>
                                    <a:gd name="f244" fmla="*/ 1140 f176 1"/>
                                    <a:gd name="f245" fmla="*/ 2142 f177 1"/>
                                    <a:gd name="f246" fmla="*/ 1041 f176 1"/>
                                    <a:gd name="f247" fmla="*/ 2197 f177 1"/>
                                    <a:gd name="f248" fmla="*/ 1105 f176 1"/>
                                    <a:gd name="f249" fmla="*/ 2250 f177 1"/>
                                    <a:gd name="f250" fmla="*/ 1172 f176 1"/>
                                    <a:gd name="f251" fmla="*/ 2350 f177 1"/>
                                    <a:gd name="f252" fmla="*/ 1311 f176 1"/>
                                    <a:gd name="f253" fmla="*/ 2447 f177 1"/>
                                    <a:gd name="f254" fmla="*/ 2540 f177 1"/>
                                    <a:gd name="f255" fmla="*/ 2377 f177 1"/>
                                    <a:gd name="f256" fmla="*/ 714 f176 1"/>
                                    <a:gd name="f257" fmla="*/ 254 f177 1"/>
                                    <a:gd name="f258" fmla="*/ 893 f176 1"/>
                                    <a:gd name="f259" fmla="*/ 1099 f177 1"/>
                                    <a:gd name="f260" fmla="*/ 49 f177 1"/>
                                    <a:gd name="f261" fmla="*/ 425 f176 1"/>
                                    <a:gd name="f262" fmla="*/ 242 f176 1"/>
                                    <a:gd name="f263" fmla="*/ 1533 f177 1"/>
                                    <a:gd name="f264" fmla="*/ 0 f176 1"/>
                                    <a:gd name="f265" fmla="*/ 2560 f177 1"/>
                                    <a:gd name="f266" fmla="*/ 622 f177 1"/>
                                    <a:gd name="f267" fmla="*/ 1066 f176 1"/>
                                    <a:gd name="f268" fmla="*/ 2057 f177 1"/>
                                    <a:gd name="f269" fmla="*/ 1879 f176 1"/>
                                    <a:gd name="f270" fmla="*/ 1056 f177 1"/>
                                    <a:gd name="f271" fmla="*/ 1659 f176 1"/>
                                    <a:gd name="f272" fmla="*/ f178 1 f2"/>
                                    <a:gd name="f273" fmla="*/ f181 1 2560"/>
                                    <a:gd name="f274" fmla="*/ f182 1 1879"/>
                                    <a:gd name="f275" fmla="*/ f183 1 2560"/>
                                    <a:gd name="f276" fmla="*/ f184 1 1879"/>
                                    <a:gd name="f277" fmla="*/ f185 1 2560"/>
                                    <a:gd name="f278" fmla="*/ f186 1 1879"/>
                                    <a:gd name="f279" fmla="*/ f187 1 2560"/>
                                    <a:gd name="f280" fmla="*/ f188 1 1879"/>
                                    <a:gd name="f281" fmla="*/ f189 1 2560"/>
                                    <a:gd name="f282" fmla="*/ f190 1 1879"/>
                                    <a:gd name="f283" fmla="*/ f191 1 2560"/>
                                    <a:gd name="f284" fmla="*/ f192 1 1879"/>
                                    <a:gd name="f285" fmla="*/ f193 1 2560"/>
                                    <a:gd name="f286" fmla="*/ f194 1 1879"/>
                                    <a:gd name="f287" fmla="*/ f195 1 2560"/>
                                    <a:gd name="f288" fmla="*/ f196 1 1879"/>
                                    <a:gd name="f289" fmla="*/ f197 1 2560"/>
                                    <a:gd name="f290" fmla="*/ f198 1 1879"/>
                                    <a:gd name="f291" fmla="*/ f199 1 2560"/>
                                    <a:gd name="f292" fmla="*/ f200 1 1879"/>
                                    <a:gd name="f293" fmla="*/ f201 1 2560"/>
                                    <a:gd name="f294" fmla="*/ f202 1 1879"/>
                                    <a:gd name="f295" fmla="*/ f203 1 2560"/>
                                    <a:gd name="f296" fmla="*/ f204 1 1879"/>
                                    <a:gd name="f297" fmla="*/ f205 1 2560"/>
                                    <a:gd name="f298" fmla="*/ f206 1 1879"/>
                                    <a:gd name="f299" fmla="*/ f207 1 2560"/>
                                    <a:gd name="f300" fmla="*/ f208 1 1879"/>
                                    <a:gd name="f301" fmla="*/ f209 1 2560"/>
                                    <a:gd name="f302" fmla="*/ f210 1 1879"/>
                                    <a:gd name="f303" fmla="*/ f211 1 2560"/>
                                    <a:gd name="f304" fmla="*/ f212 1 1879"/>
                                    <a:gd name="f305" fmla="*/ f213 1 2560"/>
                                    <a:gd name="f306" fmla="*/ f214 1 1879"/>
                                    <a:gd name="f307" fmla="*/ f215 1 2560"/>
                                    <a:gd name="f308" fmla="*/ f216 1 1879"/>
                                    <a:gd name="f309" fmla="*/ f217 1 2560"/>
                                    <a:gd name="f310" fmla="*/ f218 1 1879"/>
                                    <a:gd name="f311" fmla="*/ f219 1 2560"/>
                                    <a:gd name="f312" fmla="*/ f220 1 1879"/>
                                    <a:gd name="f313" fmla="*/ f221 1 2560"/>
                                    <a:gd name="f314" fmla="*/ f222 1 1879"/>
                                    <a:gd name="f315" fmla="*/ f223 1 2560"/>
                                    <a:gd name="f316" fmla="*/ f224 1 1879"/>
                                    <a:gd name="f317" fmla="*/ f225 1 2560"/>
                                    <a:gd name="f318" fmla="*/ f226 1 1879"/>
                                    <a:gd name="f319" fmla="*/ f227 1 2560"/>
                                    <a:gd name="f320" fmla="*/ f228 1 1879"/>
                                    <a:gd name="f321" fmla="*/ f229 1 2560"/>
                                    <a:gd name="f322" fmla="*/ f230 1 1879"/>
                                    <a:gd name="f323" fmla="*/ f231 1 2560"/>
                                    <a:gd name="f324" fmla="*/ f232 1 1879"/>
                                    <a:gd name="f325" fmla="*/ f233 1 2560"/>
                                    <a:gd name="f326" fmla="*/ f234 1 1879"/>
                                    <a:gd name="f327" fmla="*/ f235 1 2560"/>
                                    <a:gd name="f328" fmla="*/ f236 1 1879"/>
                                    <a:gd name="f329" fmla="*/ f237 1 2560"/>
                                    <a:gd name="f330" fmla="*/ f238 1 1879"/>
                                    <a:gd name="f331" fmla="*/ f239 1 2560"/>
                                    <a:gd name="f332" fmla="*/ f240 1 1879"/>
                                    <a:gd name="f333" fmla="*/ f241 1 2560"/>
                                    <a:gd name="f334" fmla="*/ f242 1 1879"/>
                                    <a:gd name="f335" fmla="*/ f243 1 2560"/>
                                    <a:gd name="f336" fmla="*/ f244 1 1879"/>
                                    <a:gd name="f337" fmla="*/ f245 1 2560"/>
                                    <a:gd name="f338" fmla="*/ f246 1 1879"/>
                                    <a:gd name="f339" fmla="*/ f247 1 2560"/>
                                    <a:gd name="f340" fmla="*/ f248 1 1879"/>
                                    <a:gd name="f341" fmla="*/ f249 1 2560"/>
                                    <a:gd name="f342" fmla="*/ f250 1 1879"/>
                                    <a:gd name="f343" fmla="*/ f251 1 2560"/>
                                    <a:gd name="f344" fmla="*/ f252 1 1879"/>
                                    <a:gd name="f345" fmla="*/ f253 1 2560"/>
                                    <a:gd name="f346" fmla="*/ f254 1 2560"/>
                                    <a:gd name="f347" fmla="*/ f255 1 2560"/>
                                    <a:gd name="f348" fmla="*/ f256 1 1879"/>
                                    <a:gd name="f349" fmla="*/ f257 1 2560"/>
                                    <a:gd name="f350" fmla="*/ f258 1 1879"/>
                                    <a:gd name="f351" fmla="*/ f259 1 2560"/>
                                    <a:gd name="f352" fmla="*/ f260 1 2560"/>
                                    <a:gd name="f353" fmla="*/ f261 1 1879"/>
                                    <a:gd name="f354" fmla="*/ f262 1 1879"/>
                                    <a:gd name="f355" fmla="*/ f263 1 2560"/>
                                    <a:gd name="f356" fmla="*/ f264 1 1879"/>
                                    <a:gd name="f357" fmla="*/ f265 1 2560"/>
                                    <a:gd name="f358" fmla="*/ f266 1 2560"/>
                                    <a:gd name="f359" fmla="*/ f267 1 1879"/>
                                    <a:gd name="f360" fmla="*/ f268 1 2560"/>
                                    <a:gd name="f361" fmla="*/ f269 1 1879"/>
                                    <a:gd name="f362" fmla="*/ f270 1 2560"/>
                                    <a:gd name="f363" fmla="*/ f271 1 1879"/>
                                    <a:gd name="f364" fmla="*/ 0 1 f179"/>
                                    <a:gd name="f365" fmla="*/ f6 1 f179"/>
                                    <a:gd name="f366" fmla="*/ 0 1 f180"/>
                                    <a:gd name="f367" fmla="*/ f7 1 f180"/>
                                    <a:gd name="f368" fmla="+- f272 0 f1"/>
                                    <a:gd name="f369" fmla="*/ f273 1 f179"/>
                                    <a:gd name="f370" fmla="*/ f274 1 f180"/>
                                    <a:gd name="f371" fmla="*/ f275 1 f179"/>
                                    <a:gd name="f372" fmla="*/ f276 1 f180"/>
                                    <a:gd name="f373" fmla="*/ f277 1 f179"/>
                                    <a:gd name="f374" fmla="*/ f278 1 f180"/>
                                    <a:gd name="f375" fmla="*/ f279 1 f179"/>
                                    <a:gd name="f376" fmla="*/ f280 1 f180"/>
                                    <a:gd name="f377" fmla="*/ f281 1 f179"/>
                                    <a:gd name="f378" fmla="*/ f282 1 f180"/>
                                    <a:gd name="f379" fmla="*/ f283 1 f179"/>
                                    <a:gd name="f380" fmla="*/ f284 1 f180"/>
                                    <a:gd name="f381" fmla="*/ f285 1 f179"/>
                                    <a:gd name="f382" fmla="*/ f286 1 f180"/>
                                    <a:gd name="f383" fmla="*/ f287 1 f179"/>
                                    <a:gd name="f384" fmla="*/ f288 1 f180"/>
                                    <a:gd name="f385" fmla="*/ f289 1 f179"/>
                                    <a:gd name="f386" fmla="*/ f290 1 f180"/>
                                    <a:gd name="f387" fmla="*/ f291 1 f179"/>
                                    <a:gd name="f388" fmla="*/ f292 1 f180"/>
                                    <a:gd name="f389" fmla="*/ f293 1 f179"/>
                                    <a:gd name="f390" fmla="*/ f294 1 f180"/>
                                    <a:gd name="f391" fmla="*/ f295 1 f179"/>
                                    <a:gd name="f392" fmla="*/ f296 1 f180"/>
                                    <a:gd name="f393" fmla="*/ f297 1 f179"/>
                                    <a:gd name="f394" fmla="*/ f298 1 f180"/>
                                    <a:gd name="f395" fmla="*/ f299 1 f179"/>
                                    <a:gd name="f396" fmla="*/ f300 1 f180"/>
                                    <a:gd name="f397" fmla="*/ f301 1 f179"/>
                                    <a:gd name="f398" fmla="*/ f302 1 f180"/>
                                    <a:gd name="f399" fmla="*/ f303 1 f179"/>
                                    <a:gd name="f400" fmla="*/ f304 1 f180"/>
                                    <a:gd name="f401" fmla="*/ f305 1 f179"/>
                                    <a:gd name="f402" fmla="*/ f306 1 f180"/>
                                    <a:gd name="f403" fmla="*/ f307 1 f179"/>
                                    <a:gd name="f404" fmla="*/ f308 1 f180"/>
                                    <a:gd name="f405" fmla="*/ f309 1 f179"/>
                                    <a:gd name="f406" fmla="*/ f310 1 f180"/>
                                    <a:gd name="f407" fmla="*/ f311 1 f179"/>
                                    <a:gd name="f408" fmla="*/ f312 1 f180"/>
                                    <a:gd name="f409" fmla="*/ f313 1 f179"/>
                                    <a:gd name="f410" fmla="*/ f314 1 f180"/>
                                    <a:gd name="f411" fmla="*/ f315 1 f179"/>
                                    <a:gd name="f412" fmla="*/ f316 1 f180"/>
                                    <a:gd name="f413" fmla="*/ f317 1 f179"/>
                                    <a:gd name="f414" fmla="*/ f318 1 f180"/>
                                    <a:gd name="f415" fmla="*/ f319 1 f179"/>
                                    <a:gd name="f416" fmla="*/ f320 1 f180"/>
                                    <a:gd name="f417" fmla="*/ f321 1 f179"/>
                                    <a:gd name="f418" fmla="*/ f322 1 f180"/>
                                    <a:gd name="f419" fmla="*/ f323 1 f179"/>
                                    <a:gd name="f420" fmla="*/ f324 1 f180"/>
                                    <a:gd name="f421" fmla="*/ f325 1 f179"/>
                                    <a:gd name="f422" fmla="*/ f326 1 f180"/>
                                    <a:gd name="f423" fmla="*/ f327 1 f179"/>
                                    <a:gd name="f424" fmla="*/ f328 1 f180"/>
                                    <a:gd name="f425" fmla="*/ f329 1 f179"/>
                                    <a:gd name="f426" fmla="*/ f330 1 f180"/>
                                    <a:gd name="f427" fmla="*/ f331 1 f179"/>
                                    <a:gd name="f428" fmla="*/ f332 1 f180"/>
                                    <a:gd name="f429" fmla="*/ f333 1 f179"/>
                                    <a:gd name="f430" fmla="*/ f334 1 f180"/>
                                    <a:gd name="f431" fmla="*/ f335 1 f179"/>
                                    <a:gd name="f432" fmla="*/ f336 1 f180"/>
                                    <a:gd name="f433" fmla="*/ f337 1 f179"/>
                                    <a:gd name="f434" fmla="*/ f338 1 f180"/>
                                    <a:gd name="f435" fmla="*/ f339 1 f179"/>
                                    <a:gd name="f436" fmla="*/ f340 1 f180"/>
                                    <a:gd name="f437" fmla="*/ f341 1 f179"/>
                                    <a:gd name="f438" fmla="*/ f342 1 f180"/>
                                    <a:gd name="f439" fmla="*/ f343 1 f179"/>
                                    <a:gd name="f440" fmla="*/ f344 1 f180"/>
                                    <a:gd name="f441" fmla="*/ f345 1 f179"/>
                                    <a:gd name="f442" fmla="*/ f346 1 f179"/>
                                    <a:gd name="f443" fmla="*/ f347 1 f179"/>
                                    <a:gd name="f444" fmla="*/ f348 1 f180"/>
                                    <a:gd name="f445" fmla="*/ f349 1 f179"/>
                                    <a:gd name="f446" fmla="*/ f350 1 f180"/>
                                    <a:gd name="f447" fmla="*/ f351 1 f179"/>
                                    <a:gd name="f448" fmla="*/ f352 1 f179"/>
                                    <a:gd name="f449" fmla="*/ f353 1 f180"/>
                                    <a:gd name="f450" fmla="*/ f354 1 f180"/>
                                    <a:gd name="f451" fmla="*/ f355 1 f179"/>
                                    <a:gd name="f452" fmla="*/ f356 1 f180"/>
                                    <a:gd name="f453" fmla="*/ f357 1 f179"/>
                                    <a:gd name="f454" fmla="*/ f358 1 f179"/>
                                    <a:gd name="f455" fmla="*/ f359 1 f180"/>
                                    <a:gd name="f456" fmla="*/ f360 1 f179"/>
                                    <a:gd name="f457" fmla="*/ f361 1 f180"/>
                                    <a:gd name="f458" fmla="*/ f362 1 f179"/>
                                    <a:gd name="f459" fmla="*/ f363 1 f180"/>
                                    <a:gd name="f460" fmla="*/ f364 f174 1"/>
                                    <a:gd name="f461" fmla="*/ f365 f174 1"/>
                                    <a:gd name="f462" fmla="*/ f367 f175 1"/>
                                    <a:gd name="f463" fmla="*/ f366 f175 1"/>
                                    <a:gd name="f464" fmla="*/ f369 f174 1"/>
                                    <a:gd name="f465" fmla="*/ f370 f175 1"/>
                                    <a:gd name="f466" fmla="*/ f371 f174 1"/>
                                    <a:gd name="f467" fmla="*/ f372 f175 1"/>
                                    <a:gd name="f468" fmla="*/ f373 f174 1"/>
                                    <a:gd name="f469" fmla="*/ f374 f175 1"/>
                                    <a:gd name="f470" fmla="*/ f375 f174 1"/>
                                    <a:gd name="f471" fmla="*/ f376 f175 1"/>
                                    <a:gd name="f472" fmla="*/ f377 f174 1"/>
                                    <a:gd name="f473" fmla="*/ f378 f175 1"/>
                                    <a:gd name="f474" fmla="*/ f379 f174 1"/>
                                    <a:gd name="f475" fmla="*/ f380 f175 1"/>
                                    <a:gd name="f476" fmla="*/ f381 f174 1"/>
                                    <a:gd name="f477" fmla="*/ f382 f175 1"/>
                                    <a:gd name="f478" fmla="*/ f383 f174 1"/>
                                    <a:gd name="f479" fmla="*/ f384 f175 1"/>
                                    <a:gd name="f480" fmla="*/ f385 f174 1"/>
                                    <a:gd name="f481" fmla="*/ f386 f175 1"/>
                                    <a:gd name="f482" fmla="*/ f387 f174 1"/>
                                    <a:gd name="f483" fmla="*/ f388 f175 1"/>
                                    <a:gd name="f484" fmla="*/ f389 f174 1"/>
                                    <a:gd name="f485" fmla="*/ f390 f175 1"/>
                                    <a:gd name="f486" fmla="*/ f391 f174 1"/>
                                    <a:gd name="f487" fmla="*/ f392 f175 1"/>
                                    <a:gd name="f488" fmla="*/ f393 f174 1"/>
                                    <a:gd name="f489" fmla="*/ f394 f175 1"/>
                                    <a:gd name="f490" fmla="*/ f395 f174 1"/>
                                    <a:gd name="f491" fmla="*/ f396 f175 1"/>
                                    <a:gd name="f492" fmla="*/ f397 f174 1"/>
                                    <a:gd name="f493" fmla="*/ f398 f175 1"/>
                                    <a:gd name="f494" fmla="*/ f399 f174 1"/>
                                    <a:gd name="f495" fmla="*/ f400 f175 1"/>
                                    <a:gd name="f496" fmla="*/ f401 f174 1"/>
                                    <a:gd name="f497" fmla="*/ f402 f175 1"/>
                                    <a:gd name="f498" fmla="*/ f403 f174 1"/>
                                    <a:gd name="f499" fmla="*/ f404 f175 1"/>
                                    <a:gd name="f500" fmla="*/ f405 f174 1"/>
                                    <a:gd name="f501" fmla="*/ f406 f175 1"/>
                                    <a:gd name="f502" fmla="*/ f407 f174 1"/>
                                    <a:gd name="f503" fmla="*/ f408 f175 1"/>
                                    <a:gd name="f504" fmla="*/ f409 f174 1"/>
                                    <a:gd name="f505" fmla="*/ f410 f175 1"/>
                                    <a:gd name="f506" fmla="*/ f411 f174 1"/>
                                    <a:gd name="f507" fmla="*/ f412 f175 1"/>
                                    <a:gd name="f508" fmla="*/ f413 f174 1"/>
                                    <a:gd name="f509" fmla="*/ f414 f175 1"/>
                                    <a:gd name="f510" fmla="*/ f415 f174 1"/>
                                    <a:gd name="f511" fmla="*/ f416 f175 1"/>
                                    <a:gd name="f512" fmla="*/ f417 f174 1"/>
                                    <a:gd name="f513" fmla="*/ f418 f175 1"/>
                                    <a:gd name="f514" fmla="*/ f419 f174 1"/>
                                    <a:gd name="f515" fmla="*/ f420 f175 1"/>
                                    <a:gd name="f516" fmla="*/ f421 f174 1"/>
                                    <a:gd name="f517" fmla="*/ f422 f175 1"/>
                                    <a:gd name="f518" fmla="*/ f423 f174 1"/>
                                    <a:gd name="f519" fmla="*/ f424 f175 1"/>
                                    <a:gd name="f520" fmla="*/ f425 f174 1"/>
                                    <a:gd name="f521" fmla="*/ f426 f175 1"/>
                                    <a:gd name="f522" fmla="*/ f427 f174 1"/>
                                    <a:gd name="f523" fmla="*/ f428 f175 1"/>
                                    <a:gd name="f524" fmla="*/ f429 f174 1"/>
                                    <a:gd name="f525" fmla="*/ f430 f175 1"/>
                                    <a:gd name="f526" fmla="*/ f431 f174 1"/>
                                    <a:gd name="f527" fmla="*/ f432 f175 1"/>
                                    <a:gd name="f528" fmla="*/ f433 f174 1"/>
                                    <a:gd name="f529" fmla="*/ f434 f175 1"/>
                                    <a:gd name="f530" fmla="*/ f435 f174 1"/>
                                    <a:gd name="f531" fmla="*/ f436 f175 1"/>
                                    <a:gd name="f532" fmla="*/ f437 f174 1"/>
                                    <a:gd name="f533" fmla="*/ f438 f175 1"/>
                                    <a:gd name="f534" fmla="*/ f439 f174 1"/>
                                    <a:gd name="f535" fmla="*/ f440 f175 1"/>
                                    <a:gd name="f536" fmla="*/ f441 f174 1"/>
                                    <a:gd name="f537" fmla="*/ f442 f174 1"/>
                                    <a:gd name="f538" fmla="*/ f443 f174 1"/>
                                    <a:gd name="f539" fmla="*/ f444 f175 1"/>
                                    <a:gd name="f540" fmla="*/ f445 f174 1"/>
                                    <a:gd name="f541" fmla="*/ f446 f175 1"/>
                                    <a:gd name="f542" fmla="*/ f447 f174 1"/>
                                    <a:gd name="f543" fmla="*/ f448 f174 1"/>
                                    <a:gd name="f544" fmla="*/ f449 f175 1"/>
                                    <a:gd name="f545" fmla="*/ f450 f175 1"/>
                                    <a:gd name="f546" fmla="*/ f451 f174 1"/>
                                    <a:gd name="f547" fmla="*/ f452 f175 1"/>
                                    <a:gd name="f548" fmla="*/ f453 f174 1"/>
                                    <a:gd name="f549" fmla="*/ f454 f174 1"/>
                                    <a:gd name="f550" fmla="*/ f455 f175 1"/>
                                    <a:gd name="f551" fmla="*/ f456 f174 1"/>
                                    <a:gd name="f552" fmla="*/ f457 f175 1"/>
                                    <a:gd name="f553" fmla="*/ f458 f174 1"/>
                                    <a:gd name="f554" fmla="*/ f459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8">
                                      <a:pos x="f464" y="f465"/>
                                    </a:cxn>
                                    <a:cxn ang="f368">
                                      <a:pos x="f466" y="f467"/>
                                    </a:cxn>
                                    <a:cxn ang="f368">
                                      <a:pos x="f468" y="f469"/>
                                    </a:cxn>
                                    <a:cxn ang="f368">
                                      <a:pos x="f470" y="f471"/>
                                    </a:cxn>
                                    <a:cxn ang="f368">
                                      <a:pos x="f472" y="f473"/>
                                    </a:cxn>
                                    <a:cxn ang="f368">
                                      <a:pos x="f474" y="f475"/>
                                    </a:cxn>
                                    <a:cxn ang="f368">
                                      <a:pos x="f476" y="f477"/>
                                    </a:cxn>
                                    <a:cxn ang="f368">
                                      <a:pos x="f478" y="f479"/>
                                    </a:cxn>
                                    <a:cxn ang="f368">
                                      <a:pos x="f480" y="f481"/>
                                    </a:cxn>
                                    <a:cxn ang="f368">
                                      <a:pos x="f482" y="f483"/>
                                    </a:cxn>
                                    <a:cxn ang="f368">
                                      <a:pos x="f484" y="f485"/>
                                    </a:cxn>
                                    <a:cxn ang="f368">
                                      <a:pos x="f486" y="f487"/>
                                    </a:cxn>
                                    <a:cxn ang="f368">
                                      <a:pos x="f488" y="f489"/>
                                    </a:cxn>
                                    <a:cxn ang="f368">
                                      <a:pos x="f490" y="f491"/>
                                    </a:cxn>
                                    <a:cxn ang="f368">
                                      <a:pos x="f492" y="f493"/>
                                    </a:cxn>
                                    <a:cxn ang="f368">
                                      <a:pos x="f494" y="f495"/>
                                    </a:cxn>
                                    <a:cxn ang="f368">
                                      <a:pos x="f496" y="f497"/>
                                    </a:cxn>
                                    <a:cxn ang="f368">
                                      <a:pos x="f498" y="f499"/>
                                    </a:cxn>
                                    <a:cxn ang="f368">
                                      <a:pos x="f500" y="f501"/>
                                    </a:cxn>
                                    <a:cxn ang="f368">
                                      <a:pos x="f502" y="f503"/>
                                    </a:cxn>
                                    <a:cxn ang="f368">
                                      <a:pos x="f504" y="f505"/>
                                    </a:cxn>
                                    <a:cxn ang="f368">
                                      <a:pos x="f506" y="f507"/>
                                    </a:cxn>
                                    <a:cxn ang="f368">
                                      <a:pos x="f508" y="f509"/>
                                    </a:cxn>
                                    <a:cxn ang="f368">
                                      <a:pos x="f510" y="f511"/>
                                    </a:cxn>
                                    <a:cxn ang="f368">
                                      <a:pos x="f512" y="f513"/>
                                    </a:cxn>
                                    <a:cxn ang="f368">
                                      <a:pos x="f514" y="f515"/>
                                    </a:cxn>
                                    <a:cxn ang="f368">
                                      <a:pos x="f482" y="f483"/>
                                    </a:cxn>
                                    <a:cxn ang="f368">
                                      <a:pos x="f516" y="f517"/>
                                    </a:cxn>
                                    <a:cxn ang="f368">
                                      <a:pos x="f518" y="f519"/>
                                    </a:cxn>
                                    <a:cxn ang="f368">
                                      <a:pos x="f520" y="f521"/>
                                    </a:cxn>
                                    <a:cxn ang="f368">
                                      <a:pos x="f522" y="f523"/>
                                    </a:cxn>
                                    <a:cxn ang="f368">
                                      <a:pos x="f524" y="f525"/>
                                    </a:cxn>
                                    <a:cxn ang="f368">
                                      <a:pos x="f526" y="f527"/>
                                    </a:cxn>
                                    <a:cxn ang="f368">
                                      <a:pos x="f528" y="f529"/>
                                    </a:cxn>
                                    <a:cxn ang="f368">
                                      <a:pos x="f530" y="f531"/>
                                    </a:cxn>
                                    <a:cxn ang="f368">
                                      <a:pos x="f532" y="f533"/>
                                    </a:cxn>
                                    <a:cxn ang="f368">
                                      <a:pos x="f534" y="f535"/>
                                    </a:cxn>
                                    <a:cxn ang="f368">
                                      <a:pos x="f536" y="f475"/>
                                    </a:cxn>
                                    <a:cxn ang="f368">
                                      <a:pos x="f537" y="f503"/>
                                    </a:cxn>
                                    <a:cxn ang="f368">
                                      <a:pos x="f538" y="f539"/>
                                    </a:cxn>
                                    <a:cxn ang="f368">
                                      <a:pos x="f540" y="f541"/>
                                    </a:cxn>
                                    <a:cxn ang="f368">
                                      <a:pos x="f542" y="f539"/>
                                    </a:cxn>
                                    <a:cxn ang="f368">
                                      <a:pos x="f543" y="f544"/>
                                    </a:cxn>
                                    <a:cxn ang="f368">
                                      <a:pos x="f542" y="f545"/>
                                    </a:cxn>
                                    <a:cxn ang="f368">
                                      <a:pos x="f546" y="f547"/>
                                    </a:cxn>
                                    <a:cxn ang="f368">
                                      <a:pos x="f548" y="f545"/>
                                    </a:cxn>
                                    <a:cxn ang="f368">
                                      <a:pos x="f546" y="f544"/>
                                    </a:cxn>
                                    <a:cxn ang="f368">
                                      <a:pos x="f538" y="f539"/>
                                    </a:cxn>
                                    <a:cxn ang="f368">
                                      <a:pos x="f549" y="f550"/>
                                    </a:cxn>
                                    <a:cxn ang="f368">
                                      <a:pos x="f551" y="f552"/>
                                    </a:cxn>
                                    <a:cxn ang="f368">
                                      <a:pos x="f553" y="f554"/>
                                    </a:cxn>
                                  </a:cxnLst>
                                  <a:rect l="f460" t="f463" r="f461" b="f462"/>
                                  <a:pathLst>
                                    <a:path w="2560" h="1879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44" y="f45"/>
                                      </a:move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5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21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44" y="f45"/>
                                      </a:lnTo>
                                      <a:close/>
                                      <a:moveTo>
                                        <a:pt x="f110" y="f111"/>
                                      </a:move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41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17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lnTo>
                                        <a:pt x="f146" y="f147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31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84"/>
                                      </a:lnTo>
                                      <a:lnTo>
                                        <a:pt x="f110" y="f111"/>
                                      </a:lnTo>
                                      <a:close/>
                                      <a:moveTo>
                                        <a:pt x="f154" y="f155"/>
                                      </a:move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58" y="f155"/>
                                      </a:lnTo>
                                      <a:lnTo>
                                        <a:pt x="f160" y="f155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0" y="f163"/>
                                      </a:lnTo>
                                      <a:lnTo>
                                        <a:pt x="f160" y="f5"/>
                                      </a:lnTo>
                                      <a:lnTo>
                                        <a:pt x="f164" y="f5"/>
                                      </a:lnTo>
                                      <a:lnTo>
                                        <a:pt x="f164" y="f163"/>
                                      </a:lnTo>
                                      <a:lnTo>
                                        <a:pt x="f6" y="f163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4" y="f161"/>
                                      </a:lnTo>
                                      <a:lnTo>
                                        <a:pt x="f164" y="f155"/>
                                      </a:lnTo>
                                      <a:lnTo>
                                        <a:pt x="f154" y="f155"/>
                                      </a:lnTo>
                                      <a:close/>
                                      <a:moveTo>
                                        <a:pt x="f167" y="f168"/>
                                      </a:moveTo>
                                      <a:lnTo>
                                        <a:pt x="f169" y="f168"/>
                                      </a:lnTo>
                                      <a:lnTo>
                                        <a:pt x="f169" y="f7"/>
                                      </a:lnTo>
                                      <a:lnTo>
                                        <a:pt x="f170" y="f7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67" y="f172"/>
                                      </a:lnTo>
                                      <a:lnTo>
                                        <a:pt x="f167" y="f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Freeform 154"/>
                              <wps:cNvSpPr/>
                              <wps:spPr>
                                <a:xfrm>
                                  <a:off x="0" y="3602"/>
                                  <a:ext cx="332841" cy="2122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046"/>
                                    <a:gd name="f7" fmla="val 1945"/>
                                    <a:gd name="f8" fmla="val 1060"/>
                                    <a:gd name="f9" fmla="val 31"/>
                                    <a:gd name="f10" fmla="val 62"/>
                                    <a:gd name="f11" fmla="val 1061"/>
                                    <a:gd name="f12" fmla="val 93"/>
                                    <a:gd name="f13" fmla="val 1064"/>
                                    <a:gd name="f14" fmla="val 123"/>
                                    <a:gd name="f15" fmla="val 1067"/>
                                    <a:gd name="f16" fmla="val 154"/>
                                    <a:gd name="f17" fmla="val 1071"/>
                                    <a:gd name="f18" fmla="val 184"/>
                                    <a:gd name="f19" fmla="val 1077"/>
                                    <a:gd name="f20" fmla="val 213"/>
                                    <a:gd name="f21" fmla="val 1082"/>
                                    <a:gd name="f22" fmla="val 242"/>
                                    <a:gd name="f23" fmla="val 1089"/>
                                    <a:gd name="f24" fmla="val 271"/>
                                    <a:gd name="f25" fmla="val 1096"/>
                                    <a:gd name="f26" fmla="val 300"/>
                                    <a:gd name="f27" fmla="val 1106"/>
                                    <a:gd name="f28" fmla="val 328"/>
                                    <a:gd name="f29" fmla="val 1115"/>
                                    <a:gd name="f30" fmla="val 356"/>
                                    <a:gd name="f31" fmla="val 1126"/>
                                    <a:gd name="f32" fmla="val 384"/>
                                    <a:gd name="f33" fmla="val 1137"/>
                                    <a:gd name="f34" fmla="val 412"/>
                                    <a:gd name="f35" fmla="val 1148"/>
                                    <a:gd name="f36" fmla="val 438"/>
                                    <a:gd name="f37" fmla="val 1161"/>
                                    <a:gd name="f38" fmla="val 465"/>
                                    <a:gd name="f39" fmla="val 1174"/>
                                    <a:gd name="f40" fmla="val 490"/>
                                    <a:gd name="f41" fmla="val 1188"/>
                                    <a:gd name="f42" fmla="val 516"/>
                                    <a:gd name="f43" fmla="val 1202"/>
                                    <a:gd name="f44" fmla="val 541"/>
                                    <a:gd name="f45" fmla="val 1218"/>
                                    <a:gd name="f46" fmla="val 565"/>
                                    <a:gd name="f47" fmla="val 1234"/>
                                    <a:gd name="f48" fmla="val 590"/>
                                    <a:gd name="f49" fmla="val 1251"/>
                                    <a:gd name="f50" fmla="val 613"/>
                                    <a:gd name="f51" fmla="val 1269"/>
                                    <a:gd name="f52" fmla="val 637"/>
                                    <a:gd name="f53" fmla="val 1288"/>
                                    <a:gd name="f54" fmla="val 659"/>
                                    <a:gd name="f55" fmla="val 1306"/>
                                    <a:gd name="f56" fmla="val 680"/>
                                    <a:gd name="f57" fmla="val 1325"/>
                                    <a:gd name="f58" fmla="val 702"/>
                                    <a:gd name="f59" fmla="val 1346"/>
                                    <a:gd name="f60" fmla="val 723"/>
                                    <a:gd name="f61" fmla="val 1367"/>
                                    <a:gd name="f62" fmla="val 743"/>
                                    <a:gd name="f63" fmla="val 1387"/>
                                    <a:gd name="f64" fmla="val 764"/>
                                    <a:gd name="f65" fmla="val 1409"/>
                                    <a:gd name="f66" fmla="val 782"/>
                                    <a:gd name="f67" fmla="val 1432"/>
                                    <a:gd name="f68" fmla="val 801"/>
                                    <a:gd name="f69" fmla="val 1454"/>
                                    <a:gd name="f70" fmla="val 820"/>
                                    <a:gd name="f71" fmla="val 1479"/>
                                    <a:gd name="f72" fmla="val 835"/>
                                    <a:gd name="f73" fmla="val 1498"/>
                                    <a:gd name="f74" fmla="val 852"/>
                                    <a:gd name="f75" fmla="val 1518"/>
                                    <a:gd name="f76" fmla="val 869"/>
                                    <a:gd name="f77" fmla="val 1536"/>
                                    <a:gd name="f78" fmla="val 887"/>
                                    <a:gd name="f79" fmla="val 1554"/>
                                    <a:gd name="f80" fmla="val 905"/>
                                    <a:gd name="f81" fmla="val 1571"/>
                                    <a:gd name="f82" fmla="val 924"/>
                                    <a:gd name="f83" fmla="val 1588"/>
                                    <a:gd name="f84" fmla="val 943"/>
                                    <a:gd name="f85" fmla="val 1605"/>
                                    <a:gd name="f86" fmla="val 962"/>
                                    <a:gd name="f87" fmla="val 1621"/>
                                    <a:gd name="f88" fmla="val 983"/>
                                    <a:gd name="f89" fmla="val 1637"/>
                                    <a:gd name="f90" fmla="val 1004"/>
                                    <a:gd name="f91" fmla="val 1652"/>
                                    <a:gd name="f92" fmla="val 1024"/>
                                    <a:gd name="f93" fmla="val 1666"/>
                                    <a:gd name="f94" fmla="val 1045"/>
                                    <a:gd name="f95" fmla="val 1680"/>
                                    <a:gd name="f96" fmla="val 1066"/>
                                    <a:gd name="f97" fmla="val 1692"/>
                                    <a:gd name="f98" fmla="val 1088"/>
                                    <a:gd name="f99" fmla="val 1705"/>
                                    <a:gd name="f100" fmla="val 1110"/>
                                    <a:gd name="f101" fmla="val 1716"/>
                                    <a:gd name="f102" fmla="val 1132"/>
                                    <a:gd name="f103" fmla="val 1727"/>
                                    <a:gd name="f104" fmla="val 1155"/>
                                    <a:gd name="f105" fmla="val 1738"/>
                                    <a:gd name="f106" fmla="val 1178"/>
                                    <a:gd name="f107" fmla="val 1748"/>
                                    <a:gd name="f108" fmla="val 1201"/>
                                    <a:gd name="f109" fmla="val 1758"/>
                                    <a:gd name="f110" fmla="val 1224"/>
                                    <a:gd name="f111" fmla="val 1766"/>
                                    <a:gd name="f112" fmla="val 1248"/>
                                    <a:gd name="f113" fmla="val 1775"/>
                                    <a:gd name="f114" fmla="val 1272"/>
                                    <a:gd name="f115" fmla="val 1782"/>
                                    <a:gd name="f116" fmla="val 1295"/>
                                    <a:gd name="f117" fmla="val 1788"/>
                                    <a:gd name="f118" fmla="val 1319"/>
                                    <a:gd name="f119" fmla="val 1794"/>
                                    <a:gd name="f120" fmla="val 1345"/>
                                    <a:gd name="f121" fmla="val 1799"/>
                                    <a:gd name="f122" fmla="val 1369"/>
                                    <a:gd name="f123" fmla="val 1804"/>
                                    <a:gd name="f124" fmla="val 1393"/>
                                    <a:gd name="f125" fmla="val 1809"/>
                                    <a:gd name="f126" fmla="val 1419"/>
                                    <a:gd name="f127" fmla="val 1811"/>
                                    <a:gd name="f128" fmla="val 1443"/>
                                    <a:gd name="f129" fmla="val 1814"/>
                                    <a:gd name="f130" fmla="val 1468"/>
                                    <a:gd name="f131" fmla="val 1816"/>
                                    <a:gd name="f132" fmla="val 1493"/>
                                    <a:gd name="f133" fmla="val 1817"/>
                                    <a:gd name="f134" fmla="val 1543"/>
                                    <a:gd name="f135" fmla="val 1569"/>
                                    <a:gd name="f136" fmla="val 1593"/>
                                    <a:gd name="f137" fmla="val 1618"/>
                                    <a:gd name="f138" fmla="val 1643"/>
                                    <a:gd name="f139" fmla="val 1668"/>
                                    <a:gd name="f140" fmla="val 1741"/>
                                    <a:gd name="f141" fmla="val 1765"/>
                                    <a:gd name="f142" fmla="val 1789"/>
                                    <a:gd name="f143" fmla="val 1812"/>
                                    <a:gd name="f144" fmla="val 1836"/>
                                    <a:gd name="f145" fmla="val 1859"/>
                                    <a:gd name="f146" fmla="val 1882"/>
                                    <a:gd name="f147" fmla="val 1905"/>
                                    <a:gd name="f148" fmla="val 1927"/>
                                    <a:gd name="f149" fmla="val 1949"/>
                                    <a:gd name="f150" fmla="val 1704"/>
                                    <a:gd name="f151" fmla="val 1971"/>
                                    <a:gd name="f152" fmla="val 1992"/>
                                    <a:gd name="f153" fmla="val 2013"/>
                                    <a:gd name="f154" fmla="val 1665"/>
                                    <a:gd name="f155" fmla="val 2035"/>
                                    <a:gd name="f156" fmla="val 2054"/>
                                    <a:gd name="f157" fmla="val 2075"/>
                                    <a:gd name="f158" fmla="val 2094"/>
                                    <a:gd name="f159" fmla="val 2114"/>
                                    <a:gd name="f160" fmla="val 2132"/>
                                    <a:gd name="f161" fmla="val 2150"/>
                                    <a:gd name="f162" fmla="val 2168"/>
                                    <a:gd name="f163" fmla="val 2185"/>
                                    <a:gd name="f164" fmla="val 2202"/>
                                    <a:gd name="f165" fmla="val 2219"/>
                                    <a:gd name="f166" fmla="val 2237"/>
                                    <a:gd name="f167" fmla="val 2255"/>
                                    <a:gd name="f168" fmla="val 1431"/>
                                    <a:gd name="f169" fmla="val 2275"/>
                                    <a:gd name="f170" fmla="val 2294"/>
                                    <a:gd name="f171" fmla="val 2314"/>
                                    <a:gd name="f172" fmla="val 1366"/>
                                    <a:gd name="f173" fmla="val 2335"/>
                                    <a:gd name="f174" fmla="val 2357"/>
                                    <a:gd name="f175" fmla="val 2379"/>
                                    <a:gd name="f176" fmla="val 2402"/>
                                    <a:gd name="f177" fmla="val 1286"/>
                                    <a:gd name="f178" fmla="val 2425"/>
                                    <a:gd name="f179" fmla="val 1268"/>
                                    <a:gd name="f180" fmla="val 2448"/>
                                    <a:gd name="f181" fmla="val 2472"/>
                                    <a:gd name="f182" fmla="val 2497"/>
                                    <a:gd name="f183" fmla="val 2521"/>
                                    <a:gd name="f184" fmla="val 2548"/>
                                    <a:gd name="f185" fmla="val 2574"/>
                                    <a:gd name="f186" fmla="val 1173"/>
                                    <a:gd name="f187" fmla="val 2600"/>
                                    <a:gd name="f188" fmla="val 1160"/>
                                    <a:gd name="f189" fmla="val 2627"/>
                                    <a:gd name="f190" fmla="val 2653"/>
                                    <a:gd name="f191" fmla="val 1135"/>
                                    <a:gd name="f192" fmla="val 2681"/>
                                    <a:gd name="f193" fmla="val 1124"/>
                                    <a:gd name="f194" fmla="val 2709"/>
                                    <a:gd name="f195" fmla="val 2738"/>
                                    <a:gd name="f196" fmla="val 1105"/>
                                    <a:gd name="f197" fmla="val 2767"/>
                                    <a:gd name="f198" fmla="val 2796"/>
                                    <a:gd name="f199" fmla="val 2825"/>
                                    <a:gd name="f200" fmla="val 2854"/>
                                    <a:gd name="f201" fmla="val 1076"/>
                                    <a:gd name="f202" fmla="val 2885"/>
                                    <a:gd name="f203" fmla="val 2915"/>
                                    <a:gd name="f204" fmla="val 2945"/>
                                    <a:gd name="f205" fmla="val 2977"/>
                                    <a:gd name="f206" fmla="val 3007"/>
                                    <a:gd name="f207" fmla="val 3038"/>
                                    <a:gd name="f208" fmla="val 3042"/>
                                    <a:gd name="f209" fmla="val 3012"/>
                                    <a:gd name="f210" fmla="val 2984"/>
                                    <a:gd name="f211" fmla="val 1189"/>
                                    <a:gd name="f212" fmla="val 2957"/>
                                    <a:gd name="f213" fmla="val 1191"/>
                                    <a:gd name="f214" fmla="val 2931"/>
                                    <a:gd name="f215" fmla="val 1194"/>
                                    <a:gd name="f216" fmla="val 2904"/>
                                    <a:gd name="f217" fmla="val 1198"/>
                                    <a:gd name="f218" fmla="val 2879"/>
                                    <a:gd name="f219" fmla="val 2852"/>
                                    <a:gd name="f220" fmla="val 1207"/>
                                    <a:gd name="f221" fmla="val 2827"/>
                                    <a:gd name="f222" fmla="val 1213"/>
                                    <a:gd name="f223" fmla="val 2801"/>
                                    <a:gd name="f224" fmla="val 1219"/>
                                    <a:gd name="f225" fmla="val 2776"/>
                                    <a:gd name="f226" fmla="val 1227"/>
                                    <a:gd name="f227" fmla="val 2751"/>
                                    <a:gd name="f228" fmla="val 1235"/>
                                    <a:gd name="f229" fmla="val 2727"/>
                                    <a:gd name="f230" fmla="val 1244"/>
                                    <a:gd name="f231" fmla="val 2703"/>
                                    <a:gd name="f232" fmla="val 1254"/>
                                    <a:gd name="f233" fmla="val 2679"/>
                                    <a:gd name="f234" fmla="val 1264"/>
                                    <a:gd name="f235" fmla="val 2656"/>
                                    <a:gd name="f236" fmla="val 1274"/>
                                    <a:gd name="f237" fmla="val 2633"/>
                                    <a:gd name="f238" fmla="val 2610"/>
                                    <a:gd name="f239" fmla="val 1299"/>
                                    <a:gd name="f240" fmla="val 2588"/>
                                    <a:gd name="f241" fmla="val 1312"/>
                                    <a:gd name="f242" fmla="val 2565"/>
                                    <a:gd name="f243" fmla="val 2544"/>
                                    <a:gd name="f244" fmla="val 1339"/>
                                    <a:gd name="f245" fmla="val 2523"/>
                                    <a:gd name="f246" fmla="val 1353"/>
                                    <a:gd name="f247" fmla="val 2502"/>
                                    <a:gd name="f248" fmla="val 2482"/>
                                    <a:gd name="f249" fmla="val 1385"/>
                                    <a:gd name="f250" fmla="val 2462"/>
                                    <a:gd name="f251" fmla="val 1401"/>
                                    <a:gd name="f252" fmla="val 2443"/>
                                    <a:gd name="f253" fmla="val 1418"/>
                                    <a:gd name="f254" fmla="val 2423"/>
                                    <a:gd name="f255" fmla="val 1435"/>
                                    <a:gd name="f256" fmla="val 2405"/>
                                    <a:gd name="f257" fmla="val 1453"/>
                                    <a:gd name="f258" fmla="val 2388"/>
                                    <a:gd name="f259" fmla="val 1471"/>
                                    <a:gd name="f260" fmla="val 2370"/>
                                    <a:gd name="f261" fmla="val 1491"/>
                                    <a:gd name="f262" fmla="val 2353"/>
                                    <a:gd name="f263" fmla="val 1510"/>
                                    <a:gd name="f264" fmla="val 2337"/>
                                    <a:gd name="f265" fmla="val 1531"/>
                                    <a:gd name="f266" fmla="val 2322"/>
                                    <a:gd name="f267" fmla="val 1551"/>
                                    <a:gd name="f268" fmla="val 2302"/>
                                    <a:gd name="f269" fmla="val 1574"/>
                                    <a:gd name="f270" fmla="val 2284"/>
                                    <a:gd name="f271" fmla="val 1596"/>
                                    <a:gd name="f272" fmla="val 2264"/>
                                    <a:gd name="f273" fmla="val 2244"/>
                                    <a:gd name="f274" fmla="val 1639"/>
                                    <a:gd name="f275" fmla="val 2224"/>
                                    <a:gd name="f276" fmla="val 1659"/>
                                    <a:gd name="f277" fmla="val 2180"/>
                                    <a:gd name="f278" fmla="val 1698"/>
                                    <a:gd name="f279" fmla="val 2157"/>
                                    <a:gd name="f280" fmla="val 2135"/>
                                    <a:gd name="f281" fmla="val 1734"/>
                                    <a:gd name="f282" fmla="val 2111"/>
                                    <a:gd name="f283" fmla="val 1751"/>
                                    <a:gd name="f284" fmla="val 2088"/>
                                    <a:gd name="f285" fmla="val 1768"/>
                                    <a:gd name="f286" fmla="val 2064"/>
                                    <a:gd name="f287" fmla="val 1784"/>
                                    <a:gd name="f288" fmla="val 2038"/>
                                    <a:gd name="f289" fmla="val 2014"/>
                                    <a:gd name="f290" fmla="val 1989"/>
                                    <a:gd name="f291" fmla="val 1828"/>
                                    <a:gd name="f292" fmla="val 1963"/>
                                    <a:gd name="f293" fmla="val 1840"/>
                                    <a:gd name="f294" fmla="val 1937"/>
                                    <a:gd name="f295" fmla="val 1852"/>
                                    <a:gd name="f296" fmla="val 1910"/>
                                    <a:gd name="f297" fmla="val 1865"/>
                                    <a:gd name="f298" fmla="val 1884"/>
                                    <a:gd name="f299" fmla="val 1876"/>
                                    <a:gd name="f300" fmla="val 1857"/>
                                    <a:gd name="f301" fmla="val 1885"/>
                                    <a:gd name="f302" fmla="val 1830"/>
                                    <a:gd name="f303" fmla="val 1895"/>
                                    <a:gd name="f304" fmla="val 1802"/>
                                    <a:gd name="f305" fmla="val 1904"/>
                                    <a:gd name="f306" fmla="val 1911"/>
                                    <a:gd name="f307" fmla="val 1747"/>
                                    <a:gd name="f308" fmla="val 1918"/>
                                    <a:gd name="f309" fmla="val 1719"/>
                                    <a:gd name="f310" fmla="val 1924"/>
                                    <a:gd name="f311" fmla="val 1690"/>
                                    <a:gd name="f312" fmla="val 1930"/>
                                    <a:gd name="f313" fmla="val 1662"/>
                                    <a:gd name="f314" fmla="val 1934"/>
                                    <a:gd name="f315" fmla="val 1633"/>
                                    <a:gd name="f316" fmla="val 1938"/>
                                    <a:gd name="f317" fmla="val 1941"/>
                                    <a:gd name="f318" fmla="val 1576"/>
                                    <a:gd name="f319" fmla="val 1944"/>
                                    <a:gd name="f320" fmla="val 1547"/>
                                    <a:gd name="f321" fmla="val 1489"/>
                                    <a:gd name="f322" fmla="val 1460"/>
                                    <a:gd name="f323" fmla="val 1403"/>
                                    <a:gd name="f324" fmla="val 1375"/>
                                    <a:gd name="f325" fmla="val 1318"/>
                                    <a:gd name="f326" fmla="val 1290"/>
                                    <a:gd name="f327" fmla="val 1263"/>
                                    <a:gd name="f328" fmla="val 1180"/>
                                    <a:gd name="f329" fmla="val 1154"/>
                                    <a:gd name="f330" fmla="val 1127"/>
                                    <a:gd name="f331" fmla="val 1100"/>
                                    <a:gd name="f332" fmla="val 1854"/>
                                    <a:gd name="f333" fmla="val 1074"/>
                                    <a:gd name="f334" fmla="val 1048"/>
                                    <a:gd name="f335" fmla="val 1023"/>
                                    <a:gd name="f336" fmla="val 999"/>
                                    <a:gd name="f337" fmla="val 1800"/>
                                    <a:gd name="f338" fmla="val 974"/>
                                    <a:gd name="f339" fmla="val 950"/>
                                    <a:gd name="f340" fmla="val 926"/>
                                    <a:gd name="f341" fmla="val 1753"/>
                                    <a:gd name="f342" fmla="val 903"/>
                                    <a:gd name="f343" fmla="val 880"/>
                                    <a:gd name="f344" fmla="val 1717"/>
                                    <a:gd name="f345" fmla="val 857"/>
                                    <a:gd name="f346" fmla="val 1699"/>
                                    <a:gd name="f347" fmla="val 815"/>
                                    <a:gd name="f348" fmla="val 1660"/>
                                    <a:gd name="f349" fmla="val 794"/>
                                    <a:gd name="f350" fmla="val 774"/>
                                    <a:gd name="f351" fmla="val 754"/>
                                    <a:gd name="f352" fmla="val 1597"/>
                                    <a:gd name="f353" fmla="val 735"/>
                                    <a:gd name="f354" fmla="val 715"/>
                                    <a:gd name="f355" fmla="val 700"/>
                                    <a:gd name="f356" fmla="val 684"/>
                                    <a:gd name="f357" fmla="val 667"/>
                                    <a:gd name="f358" fmla="val 650"/>
                                    <a:gd name="f359" fmla="val 1473"/>
                                    <a:gd name="f360" fmla="val 632"/>
                                    <a:gd name="f361" fmla="val 614"/>
                                    <a:gd name="f362" fmla="val 1436"/>
                                    <a:gd name="f363" fmla="val 594"/>
                                    <a:gd name="f364" fmla="val 575"/>
                                    <a:gd name="f365" fmla="val 556"/>
                                    <a:gd name="f366" fmla="val 535"/>
                                    <a:gd name="f367" fmla="val 514"/>
                                    <a:gd name="f368" fmla="val 494"/>
                                    <a:gd name="f369" fmla="val 472"/>
                                    <a:gd name="f370" fmla="val 450"/>
                                    <a:gd name="f371" fmla="val 429"/>
                                    <a:gd name="f372" fmla="val 406"/>
                                    <a:gd name="f373" fmla="val 383"/>
                                    <a:gd name="f374" fmla="val 1275"/>
                                    <a:gd name="f375" fmla="val 358"/>
                                    <a:gd name="f376" fmla="val 335"/>
                                    <a:gd name="f377" fmla="val 311"/>
                                    <a:gd name="f378" fmla="val 287"/>
                                    <a:gd name="f379" fmla="val 261"/>
                                    <a:gd name="f380" fmla="val 1228"/>
                                    <a:gd name="f381" fmla="val 237"/>
                                    <a:gd name="f382" fmla="val 212"/>
                                    <a:gd name="f383" fmla="val 186"/>
                                    <a:gd name="f384" fmla="val 160"/>
                                    <a:gd name="f385" fmla="val 134"/>
                                    <a:gd name="f386" fmla="val 108"/>
                                    <a:gd name="f387" fmla="val 81"/>
                                    <a:gd name="f388" fmla="val 54"/>
                                    <a:gd name="f389" fmla="val 27"/>
                                    <a:gd name="f390" fmla="val 758"/>
                                    <a:gd name="f391" fmla="val 25"/>
                                    <a:gd name="f392" fmla="val 50"/>
                                    <a:gd name="f393" fmla="val 757"/>
                                    <a:gd name="f394" fmla="val 75"/>
                                    <a:gd name="f395" fmla="val 100"/>
                                    <a:gd name="f396" fmla="val 752"/>
                                    <a:gd name="f397" fmla="val 125"/>
                                    <a:gd name="f398" fmla="val 748"/>
                                    <a:gd name="f399" fmla="val 149"/>
                                    <a:gd name="f400" fmla="val 745"/>
                                    <a:gd name="f401" fmla="val 174"/>
                                    <a:gd name="f402" fmla="val 740"/>
                                    <a:gd name="f403" fmla="val 199"/>
                                    <a:gd name="f404" fmla="val 223"/>
                                    <a:gd name="f405" fmla="val 729"/>
                                    <a:gd name="f406" fmla="val 247"/>
                                    <a:gd name="f407" fmla="val 722"/>
                                    <a:gd name="f408" fmla="val 270"/>
                                    <a:gd name="f409" fmla="val 714"/>
                                    <a:gd name="f410" fmla="val 294"/>
                                    <a:gd name="f411" fmla="val 707"/>
                                    <a:gd name="f412" fmla="val 317"/>
                                    <a:gd name="f413" fmla="val 698"/>
                                    <a:gd name="f414" fmla="val 340"/>
                                    <a:gd name="f415" fmla="val 689"/>
                                    <a:gd name="f416" fmla="val 363"/>
                                    <a:gd name="f417" fmla="val 679"/>
                                    <a:gd name="f418" fmla="val 386"/>
                                    <a:gd name="f419" fmla="val 668"/>
                                    <a:gd name="f420" fmla="val 408"/>
                                    <a:gd name="f421" fmla="val 657"/>
                                    <a:gd name="f422" fmla="val 431"/>
                                    <a:gd name="f423" fmla="val 645"/>
                                    <a:gd name="f424" fmla="val 453"/>
                                    <a:gd name="f425" fmla="val 633"/>
                                    <a:gd name="f426" fmla="val 473"/>
                                    <a:gd name="f427" fmla="val 619"/>
                                    <a:gd name="f428" fmla="val 495"/>
                                    <a:gd name="f429" fmla="val 606"/>
                                    <a:gd name="f430" fmla="val 591"/>
                                    <a:gd name="f431" fmla="val 536"/>
                                    <a:gd name="f432" fmla="val 577"/>
                                    <a:gd name="f433" fmla="val 562"/>
                                    <a:gd name="f434" fmla="val 546"/>
                                    <a:gd name="f435" fmla="val 529"/>
                                    <a:gd name="f436" fmla="val 512"/>
                                    <a:gd name="f437" fmla="val 631"/>
                                    <a:gd name="f438" fmla="val 649"/>
                                    <a:gd name="f439" fmla="val 477"/>
                                    <a:gd name="f440" fmla="val 666"/>
                                    <a:gd name="f441" fmla="val 459"/>
                                    <a:gd name="f442" fmla="val 683"/>
                                    <a:gd name="f443" fmla="val 439"/>
                                    <a:gd name="f444" fmla="val 420"/>
                                    <a:gd name="f445" fmla="val 717"/>
                                    <a:gd name="f446" fmla="val 395"/>
                                    <a:gd name="f447" fmla="val 736"/>
                                    <a:gd name="f448" fmla="val 372"/>
                                    <a:gd name="f449" fmla="val 755"/>
                                    <a:gd name="f450" fmla="val 350"/>
                                    <a:gd name="f451" fmla="val 775"/>
                                    <a:gd name="f452" fmla="val 795"/>
                                    <a:gd name="f453" fmla="val 306"/>
                                    <a:gd name="f454" fmla="val 816"/>
                                    <a:gd name="f455" fmla="val 286"/>
                                    <a:gd name="f456" fmla="val 838"/>
                                    <a:gd name="f457" fmla="val 266"/>
                                    <a:gd name="f458" fmla="val 859"/>
                                    <a:gd name="f459" fmla="val 882"/>
                                    <a:gd name="f460" fmla="val 227"/>
                                    <a:gd name="f461" fmla="val 209"/>
                                    <a:gd name="f462" fmla="val 928"/>
                                    <a:gd name="f463" fmla="val 192"/>
                                    <a:gd name="f464" fmla="val 953"/>
                                    <a:gd name="f465" fmla="val 175"/>
                                    <a:gd name="f466" fmla="val 978"/>
                                    <a:gd name="f467" fmla="val 159"/>
                                    <a:gd name="f468" fmla="val 1002"/>
                                    <a:gd name="f469" fmla="val 143"/>
                                    <a:gd name="f470" fmla="val 1028"/>
                                    <a:gd name="f471" fmla="val 129"/>
                                    <a:gd name="f472" fmla="val 1054"/>
                                    <a:gd name="f473" fmla="val 114"/>
                                    <a:gd name="f474" fmla="val 1081"/>
                                    <a:gd name="f475" fmla="val 101"/>
                                    <a:gd name="f476" fmla="val 1108"/>
                                    <a:gd name="f477" fmla="val 89"/>
                                    <a:gd name="f478" fmla="val 1134"/>
                                    <a:gd name="f479" fmla="val 76"/>
                                    <a:gd name="f480" fmla="val 1162"/>
                                    <a:gd name="f481" fmla="val 65"/>
                                    <a:gd name="f482" fmla="val 1190"/>
                                    <a:gd name="f483" fmla="val 56"/>
                                    <a:gd name="f484" fmla="val 46"/>
                                    <a:gd name="f485" fmla="val 1247"/>
                                    <a:gd name="f486" fmla="val 37"/>
                                    <a:gd name="f487" fmla="val 1276"/>
                                    <a:gd name="f488" fmla="val 30"/>
                                    <a:gd name="f489" fmla="val 23"/>
                                    <a:gd name="f490" fmla="val 1335"/>
                                    <a:gd name="f491" fmla="val 17"/>
                                    <a:gd name="f492" fmla="val 1365"/>
                                    <a:gd name="f493" fmla="val 12"/>
                                    <a:gd name="f494" fmla="val 1396"/>
                                    <a:gd name="f495" fmla="val 8"/>
                                    <a:gd name="f496" fmla="val 1426"/>
                                    <a:gd name="f497" fmla="val 5"/>
                                    <a:gd name="f498" fmla="val 1457"/>
                                    <a:gd name="f499" fmla="val 2"/>
                                    <a:gd name="f500" fmla="val 1488"/>
                                    <a:gd name="f501" fmla="val 1"/>
                                    <a:gd name="f502" fmla="val 1519"/>
                                    <a:gd name="f503" fmla="val 1581"/>
                                    <a:gd name="f504" fmla="val 1612"/>
                                    <a:gd name="f505" fmla="val 1673"/>
                                    <a:gd name="f506" fmla="val 1703"/>
                                    <a:gd name="f507" fmla="val 1732"/>
                                    <a:gd name="f508" fmla="val 1762"/>
                                    <a:gd name="f509" fmla="val 1792"/>
                                    <a:gd name="f510" fmla="val 1819"/>
                                    <a:gd name="f511" fmla="val 1848"/>
                                    <a:gd name="f512" fmla="val 1931"/>
                                    <a:gd name="f513" fmla="val 1957"/>
                                    <a:gd name="f514" fmla="val 1984"/>
                                    <a:gd name="f515" fmla="val 2011"/>
                                    <a:gd name="f516" fmla="val 2036"/>
                                    <a:gd name="f517" fmla="val 2060"/>
                                    <a:gd name="f518" fmla="val 2086"/>
                                    <a:gd name="f519" fmla="val 2110"/>
                                    <a:gd name="f520" fmla="val 2133"/>
                                    <a:gd name="f521" fmla="val 2156"/>
                                    <a:gd name="f522" fmla="val 2179"/>
                                    <a:gd name="f523" fmla="val 2201"/>
                                    <a:gd name="f524" fmla="val 2222"/>
                                    <a:gd name="f525" fmla="val 2243"/>
                                    <a:gd name="f526" fmla="val 2283"/>
                                    <a:gd name="f527" fmla="val 2339"/>
                                    <a:gd name="f528" fmla="val 2340"/>
                                    <a:gd name="f529" fmla="val 2356"/>
                                    <a:gd name="f530" fmla="val 2373"/>
                                    <a:gd name="f531" fmla="val 2390"/>
                                    <a:gd name="f532" fmla="val 2408"/>
                                    <a:gd name="f533" fmla="val 2426"/>
                                    <a:gd name="f534" fmla="val 2444"/>
                                    <a:gd name="f535" fmla="val 2463"/>
                                    <a:gd name="f536" fmla="val 2483"/>
                                    <a:gd name="f537" fmla="val 2503"/>
                                    <a:gd name="f538" fmla="val 578"/>
                                    <a:gd name="f539" fmla="val 2524"/>
                                    <a:gd name="f540" fmla="val 593"/>
                                    <a:gd name="f541" fmla="val 621"/>
                                    <a:gd name="f542" fmla="val 2587"/>
                                    <a:gd name="f543" fmla="val 2609"/>
                                    <a:gd name="f544" fmla="val 646"/>
                                    <a:gd name="f545" fmla="val 2630"/>
                                    <a:gd name="f546" fmla="val 2652"/>
                                    <a:gd name="f547" fmla="val 2675"/>
                                    <a:gd name="f548" fmla="val 2698"/>
                                    <a:gd name="f549" fmla="val 2721"/>
                                    <a:gd name="f550" fmla="val 2744"/>
                                    <a:gd name="f551" fmla="val 2768"/>
                                    <a:gd name="f552" fmla="val 2793"/>
                                    <a:gd name="f553" fmla="val 2816"/>
                                    <a:gd name="f554" fmla="val 2840"/>
                                    <a:gd name="f555" fmla="val 2865"/>
                                    <a:gd name="f556" fmla="val 2889"/>
                                    <a:gd name="f557" fmla="val 2914"/>
                                    <a:gd name="f558" fmla="val 2939"/>
                                    <a:gd name="f559" fmla="val 2963"/>
                                    <a:gd name="f560" fmla="val 2989"/>
                                    <a:gd name="f561" fmla="val 3013"/>
                                    <a:gd name="f562" fmla="val 886"/>
                                    <a:gd name="f563" fmla="val 3009"/>
                                    <a:gd name="f564" fmla="val 2980"/>
                                    <a:gd name="f565" fmla="val 883"/>
                                    <a:gd name="f566" fmla="val 2952"/>
                                    <a:gd name="f567" fmla="val 2923"/>
                                    <a:gd name="f568" fmla="val 879"/>
                                    <a:gd name="f569" fmla="val 2894"/>
                                    <a:gd name="f570" fmla="val 875"/>
                                    <a:gd name="f571" fmla="val 2866"/>
                                    <a:gd name="f572" fmla="val 870"/>
                                    <a:gd name="f573" fmla="val 2839"/>
                                    <a:gd name="f574" fmla="val 865"/>
                                    <a:gd name="f575" fmla="val 2811"/>
                                    <a:gd name="f576" fmla="val 2783"/>
                                    <a:gd name="f577" fmla="val 2755"/>
                                    <a:gd name="f578" fmla="val 845"/>
                                    <a:gd name="f579" fmla="val 836"/>
                                    <a:gd name="f580" fmla="val 2701"/>
                                    <a:gd name="f581" fmla="val 826"/>
                                    <a:gd name="f582" fmla="val 2674"/>
                                    <a:gd name="f583" fmla="val 817"/>
                                    <a:gd name="f584" fmla="val 2647"/>
                                    <a:gd name="f585" fmla="val 806"/>
                                    <a:gd name="f586" fmla="val 2621"/>
                                    <a:gd name="f587" fmla="val 793"/>
                                    <a:gd name="f588" fmla="val 2594"/>
                                    <a:gd name="f589" fmla="val 781"/>
                                    <a:gd name="f590" fmla="val 2569"/>
                                    <a:gd name="f591" fmla="val 769"/>
                                    <a:gd name="f592" fmla="val 2543"/>
                                    <a:gd name="f593" fmla="val 2519"/>
                                    <a:gd name="f594" fmla="val 741"/>
                                    <a:gd name="f595" fmla="val 2495"/>
                                    <a:gd name="f596" fmla="val 725"/>
                                    <a:gd name="f597" fmla="val 2471"/>
                                    <a:gd name="f598" fmla="val 709"/>
                                    <a:gd name="f599" fmla="val 2446"/>
                                    <a:gd name="f600" fmla="val 692"/>
                                    <a:gd name="f601" fmla="val 675"/>
                                    <a:gd name="f602" fmla="val 2400"/>
                                    <a:gd name="f603" fmla="val 658"/>
                                    <a:gd name="f604" fmla="val 2377"/>
                                    <a:gd name="f605" fmla="val 639"/>
                                    <a:gd name="f606" fmla="val 600"/>
                                    <a:gd name="f607" fmla="val 580"/>
                                    <a:gd name="f608" fmla="val 558"/>
                                    <a:gd name="f609" fmla="val 537"/>
                                    <a:gd name="f610" fmla="val 515"/>
                                    <a:gd name="f611" fmla="val 2236"/>
                                    <a:gd name="f612" fmla="val 491"/>
                                    <a:gd name="f613" fmla="val 2220"/>
                                    <a:gd name="f614" fmla="val 471"/>
                                    <a:gd name="f615" fmla="val 2204"/>
                                    <a:gd name="f616" fmla="val 451"/>
                                    <a:gd name="f617" fmla="val 2187"/>
                                    <a:gd name="f618" fmla="val 432"/>
                                    <a:gd name="f619" fmla="val 2170"/>
                                    <a:gd name="f620" fmla="val 2152"/>
                                    <a:gd name="f621" fmla="val 394"/>
                                    <a:gd name="f622" fmla="val 2134"/>
                                    <a:gd name="f623" fmla="val 376"/>
                                    <a:gd name="f624" fmla="val 2115"/>
                                    <a:gd name="f625" fmla="val 359"/>
                                    <a:gd name="f626" fmla="val 2095"/>
                                    <a:gd name="f627" fmla="val 342"/>
                                    <a:gd name="f628" fmla="val 2076"/>
                                    <a:gd name="f629" fmla="val 326"/>
                                    <a:gd name="f630" fmla="val 2055"/>
                                    <a:gd name="f631" fmla="val 310"/>
                                    <a:gd name="f632" fmla="val 280"/>
                                    <a:gd name="f633" fmla="val 252"/>
                                    <a:gd name="f634" fmla="val 1948"/>
                                    <a:gd name="f635" fmla="val 239"/>
                                    <a:gd name="f636" fmla="val 1925"/>
                                    <a:gd name="f637" fmla="val 1902"/>
                                    <a:gd name="f638" fmla="val 215"/>
                                    <a:gd name="f639" fmla="val 1879"/>
                                    <a:gd name="f640" fmla="val 204"/>
                                    <a:gd name="f641" fmla="val 194"/>
                                    <a:gd name="f642" fmla="val 185"/>
                                    <a:gd name="f643" fmla="val 1806"/>
                                    <a:gd name="f644" fmla="val 176"/>
                                    <a:gd name="f645" fmla="val 168"/>
                                    <a:gd name="f646" fmla="val 1756"/>
                                    <a:gd name="f647" fmla="val 1731"/>
                                    <a:gd name="f648" fmla="val 1706"/>
                                    <a:gd name="f649" fmla="val 148"/>
                                    <a:gd name="f650" fmla="val 1654"/>
                                    <a:gd name="f651" fmla="val 138"/>
                                    <a:gd name="f652" fmla="val 1627"/>
                                    <a:gd name="f653" fmla="val 135"/>
                                    <a:gd name="f654" fmla="val 1600"/>
                                    <a:gd name="f655" fmla="val 132"/>
                                    <a:gd name="f656" fmla="val 130"/>
                                    <a:gd name="f657" fmla="val 1465"/>
                                    <a:gd name="f658" fmla="val 1438"/>
                                    <a:gd name="f659" fmla="val 1411"/>
                                    <a:gd name="f660" fmla="val 1359"/>
                                    <a:gd name="f661" fmla="val 1333"/>
                                    <a:gd name="f662" fmla="val 1307"/>
                                    <a:gd name="f663" fmla="val 1282"/>
                                    <a:gd name="f664" fmla="val 1256"/>
                                    <a:gd name="f665" fmla="val 1232"/>
                                    <a:gd name="f666" fmla="val 1208"/>
                                    <a:gd name="f667" fmla="val 1184"/>
                                    <a:gd name="f668" fmla="val 1114"/>
                                    <a:gd name="f669" fmla="val 1091"/>
                                    <a:gd name="f670" fmla="val 1068"/>
                                    <a:gd name="f671" fmla="val 1046"/>
                                    <a:gd name="f672" fmla="val 904"/>
                                    <a:gd name="f673" fmla="val 868"/>
                                    <a:gd name="f674" fmla="val 851"/>
                                    <a:gd name="f675" fmla="val 834"/>
                                    <a:gd name="f676" fmla="val 818"/>
                                    <a:gd name="f677" fmla="val 803"/>
                                    <a:gd name="f678" fmla="val 783"/>
                                    <a:gd name="f679" fmla="val 765"/>
                                    <a:gd name="f680" fmla="val 744"/>
                                    <a:gd name="f681" fmla="val 579"/>
                                    <a:gd name="f682" fmla="val 703"/>
                                    <a:gd name="f683" fmla="val 661"/>
                                    <a:gd name="f684" fmla="val 638"/>
                                    <a:gd name="f685" fmla="val 616"/>
                                    <a:gd name="f686" fmla="val 592"/>
                                    <a:gd name="f687" fmla="val 569"/>
                                    <a:gd name="f688" fmla="val 545"/>
                                    <a:gd name="f689" fmla="val 521"/>
                                    <a:gd name="f690" fmla="val 470"/>
                                    <a:gd name="f691" fmla="val 768"/>
                                    <a:gd name="f692" fmla="val 444"/>
                                    <a:gd name="f693" fmla="val 418"/>
                                    <a:gd name="f694" fmla="val 392"/>
                                    <a:gd name="f695" fmla="val 366"/>
                                    <a:gd name="f696" fmla="val 338"/>
                                    <a:gd name="f697" fmla="val 283"/>
                                    <a:gd name="f698" fmla="val 843"/>
                                    <a:gd name="f699" fmla="val 257"/>
                                    <a:gd name="f700" fmla="val 229"/>
                                    <a:gd name="f701" fmla="val 200"/>
                                    <a:gd name="f702" fmla="val 172"/>
                                    <a:gd name="f703" fmla="val 144"/>
                                    <a:gd name="f704" fmla="val 115"/>
                                    <a:gd name="f705" fmla="val 86"/>
                                    <a:gd name="f706" fmla="val 58"/>
                                    <a:gd name="f707" fmla="val 29"/>
                                    <a:gd name="f708" fmla="val 1598"/>
                                    <a:gd name="f709" fmla="val 893"/>
                                    <a:gd name="f710" fmla="val 1053"/>
                                    <a:gd name="f711" fmla="val 582"/>
                                    <a:gd name="f712" fmla="val 1133"/>
                                    <a:gd name="f713" fmla="val 1205"/>
                                    <a:gd name="f714" fmla="val 1364"/>
                                    <a:gd name="f715" fmla="val 1447"/>
                                    <a:gd name="f716" fmla="val 1524"/>
                                    <a:gd name="f717" fmla="val 1601"/>
                                    <a:gd name="f718" fmla="val 1678"/>
                                    <a:gd name="f719" fmla="val 1755"/>
                                    <a:gd name="f720" fmla="val 1831"/>
                                    <a:gd name="f721" fmla="val 1909"/>
                                    <a:gd name="f722" fmla="val 1986"/>
                                    <a:gd name="f723" fmla="val 2063"/>
                                    <a:gd name="f724" fmla="val 498"/>
                                    <a:gd name="f725" fmla="val 566"/>
                                    <a:gd name="f726" fmla="val 701"/>
                                    <a:gd name="f727" fmla="val 837"/>
                                    <a:gd name="f728" fmla="val 972"/>
                                    <a:gd name="f729" fmla="val 1040"/>
                                    <a:gd name="f730" fmla="val 1109"/>
                                    <a:gd name="f731" fmla="val 1177"/>
                                    <a:gd name="f732" fmla="val 1380"/>
                                    <a:gd name="f733" fmla="val 1448"/>
                                    <a:gd name="f734" fmla="val 1515"/>
                                    <a:gd name="f735" fmla="val 1522"/>
                                    <a:gd name="f736" fmla="val 1444"/>
                                    <a:gd name="f737" fmla="val 1059"/>
                                    <a:gd name="f738" fmla="+- 0 0 -90"/>
                                    <a:gd name="f739" fmla="*/ f3 1 3046"/>
                                    <a:gd name="f740" fmla="*/ f4 1 1945"/>
                                    <a:gd name="f741" fmla="+- f7 0 f5"/>
                                    <a:gd name="f742" fmla="+- f6 0 f5"/>
                                    <a:gd name="f743" fmla="*/ f738 f0 1"/>
                                    <a:gd name="f744" fmla="*/ f742 1 3046"/>
                                    <a:gd name="f745" fmla="*/ f741 1 1945"/>
                                    <a:gd name="f746" fmla="*/ 271 f742 1"/>
                                    <a:gd name="f747" fmla="*/ 1096 f741 1"/>
                                    <a:gd name="f748" fmla="*/ 541 f742 1"/>
                                    <a:gd name="f749" fmla="*/ 1218 f741 1"/>
                                    <a:gd name="f750" fmla="*/ 764 f742 1"/>
                                    <a:gd name="f751" fmla="*/ 1409 f741 1"/>
                                    <a:gd name="f752" fmla="*/ 924 f742 1"/>
                                    <a:gd name="f753" fmla="*/ 1588 f741 1"/>
                                    <a:gd name="f754" fmla="*/ 1132 f742 1"/>
                                    <a:gd name="f755" fmla="*/ 1727 f741 1"/>
                                    <a:gd name="f756" fmla="*/ 1369 f742 1"/>
                                    <a:gd name="f757" fmla="*/ 1804 f741 1"/>
                                    <a:gd name="f758" fmla="*/ 1618 f742 1"/>
                                    <a:gd name="f759" fmla="*/ 1811 f741 1"/>
                                    <a:gd name="f760" fmla="*/ 1859 f742 1"/>
                                    <a:gd name="f761" fmla="*/ 1748 f741 1"/>
                                    <a:gd name="f762" fmla="*/ 2075 f742 1"/>
                                    <a:gd name="f763" fmla="*/ 1621 f741 1"/>
                                    <a:gd name="f764" fmla="*/ 2237 f742 1"/>
                                    <a:gd name="f765" fmla="*/ 1454 f741 1"/>
                                    <a:gd name="f766" fmla="*/ 2448 f742 1"/>
                                    <a:gd name="f767" fmla="*/ 1251 f741 1"/>
                                    <a:gd name="f768" fmla="*/ 2709 f742 1"/>
                                    <a:gd name="f769" fmla="*/ 1115 f741 1"/>
                                    <a:gd name="f770" fmla="*/ 3007 f742 1"/>
                                    <a:gd name="f771" fmla="*/ 1060 f741 1"/>
                                    <a:gd name="f772" fmla="*/ 2931 f742 1"/>
                                    <a:gd name="f773" fmla="*/ 1194 f741 1"/>
                                    <a:gd name="f774" fmla="*/ 2679 f742 1"/>
                                    <a:gd name="f775" fmla="*/ 1264 f741 1"/>
                                    <a:gd name="f776" fmla="*/ 2462 f742 1"/>
                                    <a:gd name="f777" fmla="*/ 1401 f741 1"/>
                                    <a:gd name="f778" fmla="*/ 2302 f742 1"/>
                                    <a:gd name="f779" fmla="*/ 1574 f741 1"/>
                                    <a:gd name="f780" fmla="*/ 2088 f742 1"/>
                                    <a:gd name="f781" fmla="*/ 1768 f741 1"/>
                                    <a:gd name="f782" fmla="*/ 1830 f742 1"/>
                                    <a:gd name="f783" fmla="*/ 1895 f741 1"/>
                                    <a:gd name="f784" fmla="*/ 1547 f742 1"/>
                                    <a:gd name="f785" fmla="*/ 1945 f741 1"/>
                                    <a:gd name="f786" fmla="*/ 1263 f742 1"/>
                                    <a:gd name="f787" fmla="*/ 1911 f741 1"/>
                                    <a:gd name="f788" fmla="*/ 999 f742 1"/>
                                    <a:gd name="f789" fmla="*/ 1800 f741 1"/>
                                    <a:gd name="f790" fmla="*/ 774 f742 1"/>
                                    <a:gd name="f791" fmla="*/ 1618 f741 1"/>
                                    <a:gd name="f792" fmla="*/ 614 f742 1"/>
                                    <a:gd name="f793" fmla="*/ 1436 f741 1"/>
                                    <a:gd name="f794" fmla="*/ 406 f742 1"/>
                                    <a:gd name="f795" fmla="*/ 1286 f741 1"/>
                                    <a:gd name="f796" fmla="*/ 160 f742 1"/>
                                    <a:gd name="f797" fmla="*/ 1202 f741 1"/>
                                    <a:gd name="f798" fmla="*/ 50 f742 1"/>
                                    <a:gd name="f799" fmla="*/ 757 f741 1"/>
                                    <a:gd name="f800" fmla="*/ 294 f742 1"/>
                                    <a:gd name="f801" fmla="*/ 707 f741 1"/>
                                    <a:gd name="f802" fmla="*/ 516 f742 1"/>
                                    <a:gd name="f803" fmla="*/ 591 f741 1"/>
                                    <a:gd name="f804" fmla="*/ 698 f742 1"/>
                                    <a:gd name="f805" fmla="*/ 420 f741 1"/>
                                    <a:gd name="f806" fmla="*/ 882 f742 1"/>
                                    <a:gd name="f807" fmla="*/ 227 f741 1"/>
                                    <a:gd name="f808" fmla="*/ 1134 f742 1"/>
                                    <a:gd name="f809" fmla="*/ 76 f741 1"/>
                                    <a:gd name="f810" fmla="*/ 1426 f742 1"/>
                                    <a:gd name="f811" fmla="*/ 5 f741 1"/>
                                    <a:gd name="f812" fmla="*/ 1732 f742 1"/>
                                    <a:gd name="f813" fmla="*/ 23 f741 1"/>
                                    <a:gd name="f814" fmla="*/ 2011 f742 1"/>
                                    <a:gd name="f815" fmla="*/ 129 f741 1"/>
                                    <a:gd name="f816" fmla="*/ 2243 f742 1"/>
                                    <a:gd name="f817" fmla="*/ 306 f741 1"/>
                                    <a:gd name="f818" fmla="*/ 2408 f742 1"/>
                                    <a:gd name="f819" fmla="*/ 495 f741 1"/>
                                    <a:gd name="f820" fmla="*/ 2609 f742 1"/>
                                    <a:gd name="f821" fmla="*/ 646 f741 1"/>
                                    <a:gd name="f822" fmla="*/ 2840 f742 1"/>
                                    <a:gd name="f823" fmla="*/ 735 f741 1"/>
                                    <a:gd name="f824" fmla="*/ 3009 f742 1"/>
                                    <a:gd name="f825" fmla="*/ 886 f741 1"/>
                                    <a:gd name="f826" fmla="*/ 2727 f742 1"/>
                                    <a:gd name="f827" fmla="*/ 836 f741 1"/>
                                    <a:gd name="f828" fmla="*/ 2471 f742 1"/>
                                    <a:gd name="f829" fmla="*/ 709 f741 1"/>
                                    <a:gd name="f830" fmla="*/ 2255 f742 1"/>
                                    <a:gd name="f831" fmla="*/ 515 f741 1"/>
                                    <a:gd name="f832" fmla="*/ 2095 f742 1"/>
                                    <a:gd name="f833" fmla="*/ 342 f741 1"/>
                                    <a:gd name="f834" fmla="*/ 1879 f742 1"/>
                                    <a:gd name="f835" fmla="*/ 204 f741 1"/>
                                    <a:gd name="f836" fmla="*/ 1627 f742 1"/>
                                    <a:gd name="f837" fmla="*/ 135 f741 1"/>
                                    <a:gd name="f838" fmla="*/ 1359 f742 1"/>
                                    <a:gd name="f839" fmla="*/ 143 f741 1"/>
                                    <a:gd name="f840" fmla="*/ 1114 f742 1"/>
                                    <a:gd name="f841" fmla="*/ 904 f742 1"/>
                                    <a:gd name="f842" fmla="*/ 376 f741 1"/>
                                    <a:gd name="f843" fmla="*/ 744 f742 1"/>
                                    <a:gd name="f844" fmla="*/ 558 f741 1"/>
                                    <a:gd name="f845" fmla="*/ 521 f742 1"/>
                                    <a:gd name="f846" fmla="*/ 740 f741 1"/>
                                    <a:gd name="f847" fmla="*/ 257 f742 1"/>
                                    <a:gd name="f848" fmla="*/ 852 f741 1"/>
                                    <a:gd name="f849" fmla="*/ 0 f742 1"/>
                                    <a:gd name="f850" fmla="*/ 758 f741 1"/>
                                    <a:gd name="f851" fmla="*/ 1598 f742 1"/>
                                    <a:gd name="f852" fmla="*/ 582 f741 1"/>
                                    <a:gd name="f853" fmla="*/ 1133 f742 1"/>
                                    <a:gd name="f854" fmla="*/ 893 f741 1"/>
                                    <a:gd name="f855" fmla="*/ 1831 f742 1"/>
                                    <a:gd name="f856" fmla="*/ 429 f741 1"/>
                                    <a:gd name="f857" fmla="*/ 2063 f742 1"/>
                                    <a:gd name="f858" fmla="*/ 905 f741 1"/>
                                    <a:gd name="f859" fmla="*/ 1911 f742 1"/>
                                    <a:gd name="f860" fmla="*/ 1515 f741 1"/>
                                    <a:gd name="f861" fmla="*/ 1059 f742 1"/>
                                    <a:gd name="f862" fmla="*/ 983 f742 1"/>
                                    <a:gd name="f863" fmla="*/ f743 1 f2"/>
                                    <a:gd name="f864" fmla="*/ f746 1 3046"/>
                                    <a:gd name="f865" fmla="*/ f747 1 1945"/>
                                    <a:gd name="f866" fmla="*/ f748 1 3046"/>
                                    <a:gd name="f867" fmla="*/ f749 1 1945"/>
                                    <a:gd name="f868" fmla="*/ f750 1 3046"/>
                                    <a:gd name="f869" fmla="*/ f751 1 1945"/>
                                    <a:gd name="f870" fmla="*/ f752 1 3046"/>
                                    <a:gd name="f871" fmla="*/ f753 1 1945"/>
                                    <a:gd name="f872" fmla="*/ f754 1 3046"/>
                                    <a:gd name="f873" fmla="*/ f755 1 1945"/>
                                    <a:gd name="f874" fmla="*/ f756 1 3046"/>
                                    <a:gd name="f875" fmla="*/ f757 1 1945"/>
                                    <a:gd name="f876" fmla="*/ f758 1 3046"/>
                                    <a:gd name="f877" fmla="*/ f759 1 1945"/>
                                    <a:gd name="f878" fmla="*/ f760 1 3046"/>
                                    <a:gd name="f879" fmla="*/ f761 1 1945"/>
                                    <a:gd name="f880" fmla="*/ f762 1 3046"/>
                                    <a:gd name="f881" fmla="*/ f763 1 1945"/>
                                    <a:gd name="f882" fmla="*/ f764 1 3046"/>
                                    <a:gd name="f883" fmla="*/ f765 1 1945"/>
                                    <a:gd name="f884" fmla="*/ f766 1 3046"/>
                                    <a:gd name="f885" fmla="*/ f767 1 1945"/>
                                    <a:gd name="f886" fmla="*/ f768 1 3046"/>
                                    <a:gd name="f887" fmla="*/ f769 1 1945"/>
                                    <a:gd name="f888" fmla="*/ f770 1 3046"/>
                                    <a:gd name="f889" fmla="*/ f771 1 1945"/>
                                    <a:gd name="f890" fmla="*/ f772 1 3046"/>
                                    <a:gd name="f891" fmla="*/ f773 1 1945"/>
                                    <a:gd name="f892" fmla="*/ f774 1 3046"/>
                                    <a:gd name="f893" fmla="*/ f775 1 1945"/>
                                    <a:gd name="f894" fmla="*/ f776 1 3046"/>
                                    <a:gd name="f895" fmla="*/ f777 1 1945"/>
                                    <a:gd name="f896" fmla="*/ f778 1 3046"/>
                                    <a:gd name="f897" fmla="*/ f779 1 1945"/>
                                    <a:gd name="f898" fmla="*/ f780 1 3046"/>
                                    <a:gd name="f899" fmla="*/ f781 1 1945"/>
                                    <a:gd name="f900" fmla="*/ f782 1 3046"/>
                                    <a:gd name="f901" fmla="*/ f783 1 1945"/>
                                    <a:gd name="f902" fmla="*/ f784 1 3046"/>
                                    <a:gd name="f903" fmla="*/ f785 1 1945"/>
                                    <a:gd name="f904" fmla="*/ f786 1 3046"/>
                                    <a:gd name="f905" fmla="*/ f787 1 1945"/>
                                    <a:gd name="f906" fmla="*/ f788 1 3046"/>
                                    <a:gd name="f907" fmla="*/ f789 1 1945"/>
                                    <a:gd name="f908" fmla="*/ f790 1 3046"/>
                                    <a:gd name="f909" fmla="*/ f791 1 1945"/>
                                    <a:gd name="f910" fmla="*/ f792 1 3046"/>
                                    <a:gd name="f911" fmla="*/ f793 1 1945"/>
                                    <a:gd name="f912" fmla="*/ f794 1 3046"/>
                                    <a:gd name="f913" fmla="*/ f795 1 1945"/>
                                    <a:gd name="f914" fmla="*/ f796 1 3046"/>
                                    <a:gd name="f915" fmla="*/ f797 1 1945"/>
                                    <a:gd name="f916" fmla="*/ f798 1 3046"/>
                                    <a:gd name="f917" fmla="*/ f799 1 1945"/>
                                    <a:gd name="f918" fmla="*/ f800 1 3046"/>
                                    <a:gd name="f919" fmla="*/ f801 1 1945"/>
                                    <a:gd name="f920" fmla="*/ f802 1 3046"/>
                                    <a:gd name="f921" fmla="*/ f803 1 1945"/>
                                    <a:gd name="f922" fmla="*/ f804 1 3046"/>
                                    <a:gd name="f923" fmla="*/ f805 1 1945"/>
                                    <a:gd name="f924" fmla="*/ f806 1 3046"/>
                                    <a:gd name="f925" fmla="*/ f807 1 1945"/>
                                    <a:gd name="f926" fmla="*/ f808 1 3046"/>
                                    <a:gd name="f927" fmla="*/ f809 1 1945"/>
                                    <a:gd name="f928" fmla="*/ f810 1 3046"/>
                                    <a:gd name="f929" fmla="*/ f811 1 1945"/>
                                    <a:gd name="f930" fmla="*/ f812 1 3046"/>
                                    <a:gd name="f931" fmla="*/ f813 1 1945"/>
                                    <a:gd name="f932" fmla="*/ f814 1 3046"/>
                                    <a:gd name="f933" fmla="*/ f815 1 1945"/>
                                    <a:gd name="f934" fmla="*/ f816 1 3046"/>
                                    <a:gd name="f935" fmla="*/ f817 1 1945"/>
                                    <a:gd name="f936" fmla="*/ f818 1 3046"/>
                                    <a:gd name="f937" fmla="*/ f819 1 1945"/>
                                    <a:gd name="f938" fmla="*/ f820 1 3046"/>
                                    <a:gd name="f939" fmla="*/ f821 1 1945"/>
                                    <a:gd name="f940" fmla="*/ f822 1 3046"/>
                                    <a:gd name="f941" fmla="*/ f823 1 1945"/>
                                    <a:gd name="f942" fmla="*/ f824 1 3046"/>
                                    <a:gd name="f943" fmla="*/ f825 1 1945"/>
                                    <a:gd name="f944" fmla="*/ f826 1 3046"/>
                                    <a:gd name="f945" fmla="*/ f827 1 1945"/>
                                    <a:gd name="f946" fmla="*/ f828 1 3046"/>
                                    <a:gd name="f947" fmla="*/ f829 1 1945"/>
                                    <a:gd name="f948" fmla="*/ f830 1 3046"/>
                                    <a:gd name="f949" fmla="*/ f831 1 1945"/>
                                    <a:gd name="f950" fmla="*/ f832 1 3046"/>
                                    <a:gd name="f951" fmla="*/ f833 1 1945"/>
                                    <a:gd name="f952" fmla="*/ f834 1 3046"/>
                                    <a:gd name="f953" fmla="*/ f835 1 1945"/>
                                    <a:gd name="f954" fmla="*/ f836 1 3046"/>
                                    <a:gd name="f955" fmla="*/ f837 1 1945"/>
                                    <a:gd name="f956" fmla="*/ f838 1 3046"/>
                                    <a:gd name="f957" fmla="*/ f839 1 1945"/>
                                    <a:gd name="f958" fmla="*/ f840 1 3046"/>
                                    <a:gd name="f959" fmla="*/ f841 1 3046"/>
                                    <a:gd name="f960" fmla="*/ f842 1 1945"/>
                                    <a:gd name="f961" fmla="*/ f843 1 3046"/>
                                    <a:gd name="f962" fmla="*/ f844 1 1945"/>
                                    <a:gd name="f963" fmla="*/ f845 1 3046"/>
                                    <a:gd name="f964" fmla="*/ f846 1 1945"/>
                                    <a:gd name="f965" fmla="*/ f847 1 3046"/>
                                    <a:gd name="f966" fmla="*/ f848 1 1945"/>
                                    <a:gd name="f967" fmla="*/ f849 1 3046"/>
                                    <a:gd name="f968" fmla="*/ f850 1 1945"/>
                                    <a:gd name="f969" fmla="*/ f851 1 3046"/>
                                    <a:gd name="f970" fmla="*/ f852 1 1945"/>
                                    <a:gd name="f971" fmla="*/ f853 1 3046"/>
                                    <a:gd name="f972" fmla="*/ f854 1 1945"/>
                                    <a:gd name="f973" fmla="*/ f855 1 3046"/>
                                    <a:gd name="f974" fmla="*/ f856 1 1945"/>
                                    <a:gd name="f975" fmla="*/ f857 1 3046"/>
                                    <a:gd name="f976" fmla="*/ f858 1 1945"/>
                                    <a:gd name="f977" fmla="*/ f859 1 3046"/>
                                    <a:gd name="f978" fmla="*/ f860 1 1945"/>
                                    <a:gd name="f979" fmla="*/ f861 1 3046"/>
                                    <a:gd name="f980" fmla="*/ f862 1 3046"/>
                                    <a:gd name="f981" fmla="*/ 0 1 f744"/>
                                    <a:gd name="f982" fmla="*/ f6 1 f744"/>
                                    <a:gd name="f983" fmla="*/ 0 1 f745"/>
                                    <a:gd name="f984" fmla="*/ f7 1 f745"/>
                                    <a:gd name="f985" fmla="+- f863 0 f1"/>
                                    <a:gd name="f986" fmla="*/ f864 1 f744"/>
                                    <a:gd name="f987" fmla="*/ f865 1 f745"/>
                                    <a:gd name="f988" fmla="*/ f866 1 f744"/>
                                    <a:gd name="f989" fmla="*/ f867 1 f745"/>
                                    <a:gd name="f990" fmla="*/ f868 1 f744"/>
                                    <a:gd name="f991" fmla="*/ f869 1 f745"/>
                                    <a:gd name="f992" fmla="*/ f870 1 f744"/>
                                    <a:gd name="f993" fmla="*/ f871 1 f745"/>
                                    <a:gd name="f994" fmla="*/ f872 1 f744"/>
                                    <a:gd name="f995" fmla="*/ f873 1 f745"/>
                                    <a:gd name="f996" fmla="*/ f874 1 f744"/>
                                    <a:gd name="f997" fmla="*/ f875 1 f745"/>
                                    <a:gd name="f998" fmla="*/ f876 1 f744"/>
                                    <a:gd name="f999" fmla="*/ f877 1 f745"/>
                                    <a:gd name="f1000" fmla="*/ f878 1 f744"/>
                                    <a:gd name="f1001" fmla="*/ f879 1 f745"/>
                                    <a:gd name="f1002" fmla="*/ f880 1 f744"/>
                                    <a:gd name="f1003" fmla="*/ f881 1 f745"/>
                                    <a:gd name="f1004" fmla="*/ f882 1 f744"/>
                                    <a:gd name="f1005" fmla="*/ f883 1 f745"/>
                                    <a:gd name="f1006" fmla="*/ f884 1 f744"/>
                                    <a:gd name="f1007" fmla="*/ f885 1 f745"/>
                                    <a:gd name="f1008" fmla="*/ f886 1 f744"/>
                                    <a:gd name="f1009" fmla="*/ f887 1 f745"/>
                                    <a:gd name="f1010" fmla="*/ f888 1 f744"/>
                                    <a:gd name="f1011" fmla="*/ f889 1 f745"/>
                                    <a:gd name="f1012" fmla="*/ f890 1 f744"/>
                                    <a:gd name="f1013" fmla="*/ f891 1 f745"/>
                                    <a:gd name="f1014" fmla="*/ f892 1 f744"/>
                                    <a:gd name="f1015" fmla="*/ f893 1 f745"/>
                                    <a:gd name="f1016" fmla="*/ f894 1 f744"/>
                                    <a:gd name="f1017" fmla="*/ f895 1 f745"/>
                                    <a:gd name="f1018" fmla="*/ f896 1 f744"/>
                                    <a:gd name="f1019" fmla="*/ f897 1 f745"/>
                                    <a:gd name="f1020" fmla="*/ f898 1 f744"/>
                                    <a:gd name="f1021" fmla="*/ f899 1 f745"/>
                                    <a:gd name="f1022" fmla="*/ f900 1 f744"/>
                                    <a:gd name="f1023" fmla="*/ f901 1 f745"/>
                                    <a:gd name="f1024" fmla="*/ f902 1 f744"/>
                                    <a:gd name="f1025" fmla="*/ f903 1 f745"/>
                                    <a:gd name="f1026" fmla="*/ f904 1 f744"/>
                                    <a:gd name="f1027" fmla="*/ f905 1 f745"/>
                                    <a:gd name="f1028" fmla="*/ f906 1 f744"/>
                                    <a:gd name="f1029" fmla="*/ f907 1 f745"/>
                                    <a:gd name="f1030" fmla="*/ f908 1 f744"/>
                                    <a:gd name="f1031" fmla="*/ f909 1 f745"/>
                                    <a:gd name="f1032" fmla="*/ f910 1 f744"/>
                                    <a:gd name="f1033" fmla="*/ f911 1 f745"/>
                                    <a:gd name="f1034" fmla="*/ f912 1 f744"/>
                                    <a:gd name="f1035" fmla="*/ f913 1 f745"/>
                                    <a:gd name="f1036" fmla="*/ f914 1 f744"/>
                                    <a:gd name="f1037" fmla="*/ f915 1 f745"/>
                                    <a:gd name="f1038" fmla="*/ f916 1 f744"/>
                                    <a:gd name="f1039" fmla="*/ f917 1 f745"/>
                                    <a:gd name="f1040" fmla="*/ f918 1 f744"/>
                                    <a:gd name="f1041" fmla="*/ f919 1 f745"/>
                                    <a:gd name="f1042" fmla="*/ f920 1 f744"/>
                                    <a:gd name="f1043" fmla="*/ f921 1 f745"/>
                                    <a:gd name="f1044" fmla="*/ f922 1 f744"/>
                                    <a:gd name="f1045" fmla="*/ f923 1 f745"/>
                                    <a:gd name="f1046" fmla="*/ f924 1 f744"/>
                                    <a:gd name="f1047" fmla="*/ f925 1 f745"/>
                                    <a:gd name="f1048" fmla="*/ f926 1 f744"/>
                                    <a:gd name="f1049" fmla="*/ f927 1 f745"/>
                                    <a:gd name="f1050" fmla="*/ f928 1 f744"/>
                                    <a:gd name="f1051" fmla="*/ f929 1 f745"/>
                                    <a:gd name="f1052" fmla="*/ f930 1 f744"/>
                                    <a:gd name="f1053" fmla="*/ f931 1 f745"/>
                                    <a:gd name="f1054" fmla="*/ f932 1 f744"/>
                                    <a:gd name="f1055" fmla="*/ f933 1 f745"/>
                                    <a:gd name="f1056" fmla="*/ f934 1 f744"/>
                                    <a:gd name="f1057" fmla="*/ f935 1 f745"/>
                                    <a:gd name="f1058" fmla="*/ f936 1 f744"/>
                                    <a:gd name="f1059" fmla="*/ f937 1 f745"/>
                                    <a:gd name="f1060" fmla="*/ f938 1 f744"/>
                                    <a:gd name="f1061" fmla="*/ f939 1 f745"/>
                                    <a:gd name="f1062" fmla="*/ f940 1 f744"/>
                                    <a:gd name="f1063" fmla="*/ f941 1 f745"/>
                                    <a:gd name="f1064" fmla="*/ f942 1 f744"/>
                                    <a:gd name="f1065" fmla="*/ f943 1 f745"/>
                                    <a:gd name="f1066" fmla="*/ f944 1 f744"/>
                                    <a:gd name="f1067" fmla="*/ f945 1 f745"/>
                                    <a:gd name="f1068" fmla="*/ f946 1 f744"/>
                                    <a:gd name="f1069" fmla="*/ f947 1 f745"/>
                                    <a:gd name="f1070" fmla="*/ f948 1 f744"/>
                                    <a:gd name="f1071" fmla="*/ f949 1 f745"/>
                                    <a:gd name="f1072" fmla="*/ f950 1 f744"/>
                                    <a:gd name="f1073" fmla="*/ f951 1 f745"/>
                                    <a:gd name="f1074" fmla="*/ f952 1 f744"/>
                                    <a:gd name="f1075" fmla="*/ f953 1 f745"/>
                                    <a:gd name="f1076" fmla="*/ f954 1 f744"/>
                                    <a:gd name="f1077" fmla="*/ f955 1 f745"/>
                                    <a:gd name="f1078" fmla="*/ f956 1 f744"/>
                                    <a:gd name="f1079" fmla="*/ f957 1 f745"/>
                                    <a:gd name="f1080" fmla="*/ f958 1 f744"/>
                                    <a:gd name="f1081" fmla="*/ f959 1 f744"/>
                                    <a:gd name="f1082" fmla="*/ f960 1 f745"/>
                                    <a:gd name="f1083" fmla="*/ f961 1 f744"/>
                                    <a:gd name="f1084" fmla="*/ f962 1 f745"/>
                                    <a:gd name="f1085" fmla="*/ f963 1 f744"/>
                                    <a:gd name="f1086" fmla="*/ f964 1 f745"/>
                                    <a:gd name="f1087" fmla="*/ f965 1 f744"/>
                                    <a:gd name="f1088" fmla="*/ f966 1 f745"/>
                                    <a:gd name="f1089" fmla="*/ f967 1 f744"/>
                                    <a:gd name="f1090" fmla="*/ f968 1 f745"/>
                                    <a:gd name="f1091" fmla="*/ f969 1 f744"/>
                                    <a:gd name="f1092" fmla="*/ f970 1 f745"/>
                                    <a:gd name="f1093" fmla="*/ f971 1 f744"/>
                                    <a:gd name="f1094" fmla="*/ f972 1 f745"/>
                                    <a:gd name="f1095" fmla="*/ f973 1 f744"/>
                                    <a:gd name="f1096" fmla="*/ f974 1 f745"/>
                                    <a:gd name="f1097" fmla="*/ f975 1 f744"/>
                                    <a:gd name="f1098" fmla="*/ f976 1 f745"/>
                                    <a:gd name="f1099" fmla="*/ f977 1 f744"/>
                                    <a:gd name="f1100" fmla="*/ f978 1 f745"/>
                                    <a:gd name="f1101" fmla="*/ f979 1 f744"/>
                                    <a:gd name="f1102" fmla="*/ f980 1 f744"/>
                                    <a:gd name="f1103" fmla="*/ f981 f739 1"/>
                                    <a:gd name="f1104" fmla="*/ f982 f739 1"/>
                                    <a:gd name="f1105" fmla="*/ f984 f740 1"/>
                                    <a:gd name="f1106" fmla="*/ f983 f740 1"/>
                                    <a:gd name="f1107" fmla="*/ f986 f739 1"/>
                                    <a:gd name="f1108" fmla="*/ f987 f740 1"/>
                                    <a:gd name="f1109" fmla="*/ f988 f739 1"/>
                                    <a:gd name="f1110" fmla="*/ f989 f740 1"/>
                                    <a:gd name="f1111" fmla="*/ f990 f739 1"/>
                                    <a:gd name="f1112" fmla="*/ f991 f740 1"/>
                                    <a:gd name="f1113" fmla="*/ f992 f739 1"/>
                                    <a:gd name="f1114" fmla="*/ f993 f740 1"/>
                                    <a:gd name="f1115" fmla="*/ f994 f739 1"/>
                                    <a:gd name="f1116" fmla="*/ f995 f740 1"/>
                                    <a:gd name="f1117" fmla="*/ f996 f739 1"/>
                                    <a:gd name="f1118" fmla="*/ f997 f740 1"/>
                                    <a:gd name="f1119" fmla="*/ f998 f739 1"/>
                                    <a:gd name="f1120" fmla="*/ f999 f740 1"/>
                                    <a:gd name="f1121" fmla="*/ f1000 f739 1"/>
                                    <a:gd name="f1122" fmla="*/ f1001 f740 1"/>
                                    <a:gd name="f1123" fmla="*/ f1002 f739 1"/>
                                    <a:gd name="f1124" fmla="*/ f1003 f740 1"/>
                                    <a:gd name="f1125" fmla="*/ f1004 f739 1"/>
                                    <a:gd name="f1126" fmla="*/ f1005 f740 1"/>
                                    <a:gd name="f1127" fmla="*/ f1006 f739 1"/>
                                    <a:gd name="f1128" fmla="*/ f1007 f740 1"/>
                                    <a:gd name="f1129" fmla="*/ f1008 f739 1"/>
                                    <a:gd name="f1130" fmla="*/ f1009 f740 1"/>
                                    <a:gd name="f1131" fmla="*/ f1010 f739 1"/>
                                    <a:gd name="f1132" fmla="*/ f1011 f740 1"/>
                                    <a:gd name="f1133" fmla="*/ f1012 f739 1"/>
                                    <a:gd name="f1134" fmla="*/ f1013 f740 1"/>
                                    <a:gd name="f1135" fmla="*/ f1014 f739 1"/>
                                    <a:gd name="f1136" fmla="*/ f1015 f740 1"/>
                                    <a:gd name="f1137" fmla="*/ f1016 f739 1"/>
                                    <a:gd name="f1138" fmla="*/ f1017 f740 1"/>
                                    <a:gd name="f1139" fmla="*/ f1018 f739 1"/>
                                    <a:gd name="f1140" fmla="*/ f1019 f740 1"/>
                                    <a:gd name="f1141" fmla="*/ f1020 f739 1"/>
                                    <a:gd name="f1142" fmla="*/ f1021 f740 1"/>
                                    <a:gd name="f1143" fmla="*/ f1022 f739 1"/>
                                    <a:gd name="f1144" fmla="*/ f1023 f740 1"/>
                                    <a:gd name="f1145" fmla="*/ f1024 f739 1"/>
                                    <a:gd name="f1146" fmla="*/ f1025 f740 1"/>
                                    <a:gd name="f1147" fmla="*/ f1026 f739 1"/>
                                    <a:gd name="f1148" fmla="*/ f1027 f740 1"/>
                                    <a:gd name="f1149" fmla="*/ f1028 f739 1"/>
                                    <a:gd name="f1150" fmla="*/ f1029 f740 1"/>
                                    <a:gd name="f1151" fmla="*/ f1030 f739 1"/>
                                    <a:gd name="f1152" fmla="*/ f1031 f740 1"/>
                                    <a:gd name="f1153" fmla="*/ f1032 f739 1"/>
                                    <a:gd name="f1154" fmla="*/ f1033 f740 1"/>
                                    <a:gd name="f1155" fmla="*/ f1034 f739 1"/>
                                    <a:gd name="f1156" fmla="*/ f1035 f740 1"/>
                                    <a:gd name="f1157" fmla="*/ f1036 f739 1"/>
                                    <a:gd name="f1158" fmla="*/ f1037 f740 1"/>
                                    <a:gd name="f1159" fmla="*/ f1038 f739 1"/>
                                    <a:gd name="f1160" fmla="*/ f1039 f740 1"/>
                                    <a:gd name="f1161" fmla="*/ f1040 f739 1"/>
                                    <a:gd name="f1162" fmla="*/ f1041 f740 1"/>
                                    <a:gd name="f1163" fmla="*/ f1042 f739 1"/>
                                    <a:gd name="f1164" fmla="*/ f1043 f740 1"/>
                                    <a:gd name="f1165" fmla="*/ f1044 f739 1"/>
                                    <a:gd name="f1166" fmla="*/ f1045 f740 1"/>
                                    <a:gd name="f1167" fmla="*/ f1046 f739 1"/>
                                    <a:gd name="f1168" fmla="*/ f1047 f740 1"/>
                                    <a:gd name="f1169" fmla="*/ f1048 f739 1"/>
                                    <a:gd name="f1170" fmla="*/ f1049 f740 1"/>
                                    <a:gd name="f1171" fmla="*/ f1050 f739 1"/>
                                    <a:gd name="f1172" fmla="*/ f1051 f740 1"/>
                                    <a:gd name="f1173" fmla="*/ f1052 f739 1"/>
                                    <a:gd name="f1174" fmla="*/ f1053 f740 1"/>
                                    <a:gd name="f1175" fmla="*/ f1054 f739 1"/>
                                    <a:gd name="f1176" fmla="*/ f1055 f740 1"/>
                                    <a:gd name="f1177" fmla="*/ f1056 f739 1"/>
                                    <a:gd name="f1178" fmla="*/ f1057 f740 1"/>
                                    <a:gd name="f1179" fmla="*/ f1058 f739 1"/>
                                    <a:gd name="f1180" fmla="*/ f1059 f740 1"/>
                                    <a:gd name="f1181" fmla="*/ f1060 f739 1"/>
                                    <a:gd name="f1182" fmla="*/ f1061 f740 1"/>
                                    <a:gd name="f1183" fmla="*/ f1062 f739 1"/>
                                    <a:gd name="f1184" fmla="*/ f1063 f740 1"/>
                                    <a:gd name="f1185" fmla="*/ f1064 f739 1"/>
                                    <a:gd name="f1186" fmla="*/ f1065 f740 1"/>
                                    <a:gd name="f1187" fmla="*/ f1066 f739 1"/>
                                    <a:gd name="f1188" fmla="*/ f1067 f740 1"/>
                                    <a:gd name="f1189" fmla="*/ f1068 f739 1"/>
                                    <a:gd name="f1190" fmla="*/ f1069 f740 1"/>
                                    <a:gd name="f1191" fmla="*/ f1070 f739 1"/>
                                    <a:gd name="f1192" fmla="*/ f1071 f740 1"/>
                                    <a:gd name="f1193" fmla="*/ f1072 f739 1"/>
                                    <a:gd name="f1194" fmla="*/ f1073 f740 1"/>
                                    <a:gd name="f1195" fmla="*/ f1074 f739 1"/>
                                    <a:gd name="f1196" fmla="*/ f1075 f740 1"/>
                                    <a:gd name="f1197" fmla="*/ f1076 f739 1"/>
                                    <a:gd name="f1198" fmla="*/ f1077 f740 1"/>
                                    <a:gd name="f1199" fmla="*/ f1078 f739 1"/>
                                    <a:gd name="f1200" fmla="*/ f1079 f740 1"/>
                                    <a:gd name="f1201" fmla="*/ f1080 f739 1"/>
                                    <a:gd name="f1202" fmla="*/ f1081 f739 1"/>
                                    <a:gd name="f1203" fmla="*/ f1082 f740 1"/>
                                    <a:gd name="f1204" fmla="*/ f1083 f739 1"/>
                                    <a:gd name="f1205" fmla="*/ f1084 f740 1"/>
                                    <a:gd name="f1206" fmla="*/ f1085 f739 1"/>
                                    <a:gd name="f1207" fmla="*/ f1086 f740 1"/>
                                    <a:gd name="f1208" fmla="*/ f1087 f739 1"/>
                                    <a:gd name="f1209" fmla="*/ f1088 f740 1"/>
                                    <a:gd name="f1210" fmla="*/ f1089 f739 1"/>
                                    <a:gd name="f1211" fmla="*/ f1090 f740 1"/>
                                    <a:gd name="f1212" fmla="*/ f1091 f739 1"/>
                                    <a:gd name="f1213" fmla="*/ f1092 f740 1"/>
                                    <a:gd name="f1214" fmla="*/ f1093 f739 1"/>
                                    <a:gd name="f1215" fmla="*/ f1094 f740 1"/>
                                    <a:gd name="f1216" fmla="*/ f1095 f739 1"/>
                                    <a:gd name="f1217" fmla="*/ f1096 f740 1"/>
                                    <a:gd name="f1218" fmla="*/ f1097 f739 1"/>
                                    <a:gd name="f1219" fmla="*/ f1098 f740 1"/>
                                    <a:gd name="f1220" fmla="*/ f1099 f739 1"/>
                                    <a:gd name="f1221" fmla="*/ f1100 f740 1"/>
                                    <a:gd name="f1222" fmla="*/ f1101 f739 1"/>
                                    <a:gd name="f1223" fmla="*/ f1102 f7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985">
                                      <a:pos x="f1107" y="f1108"/>
                                    </a:cxn>
                                    <a:cxn ang="f985">
                                      <a:pos x="f1109" y="f1110"/>
                                    </a:cxn>
                                    <a:cxn ang="f985">
                                      <a:pos x="f1111" y="f1112"/>
                                    </a:cxn>
                                    <a:cxn ang="f985">
                                      <a:pos x="f1113" y="f1114"/>
                                    </a:cxn>
                                    <a:cxn ang="f985">
                                      <a:pos x="f1115" y="f1116"/>
                                    </a:cxn>
                                    <a:cxn ang="f985">
                                      <a:pos x="f1117" y="f1118"/>
                                    </a:cxn>
                                    <a:cxn ang="f985">
                                      <a:pos x="f1119" y="f1120"/>
                                    </a:cxn>
                                    <a:cxn ang="f985">
                                      <a:pos x="f1121" y="f1122"/>
                                    </a:cxn>
                                    <a:cxn ang="f985">
                                      <a:pos x="f1123" y="f1124"/>
                                    </a:cxn>
                                    <a:cxn ang="f985">
                                      <a:pos x="f1125" y="f1126"/>
                                    </a:cxn>
                                    <a:cxn ang="f985">
                                      <a:pos x="f1127" y="f1128"/>
                                    </a:cxn>
                                    <a:cxn ang="f985">
                                      <a:pos x="f1129" y="f1130"/>
                                    </a:cxn>
                                    <a:cxn ang="f985">
                                      <a:pos x="f1131" y="f1132"/>
                                    </a:cxn>
                                    <a:cxn ang="f985">
                                      <a:pos x="f1133" y="f1134"/>
                                    </a:cxn>
                                    <a:cxn ang="f985">
                                      <a:pos x="f1135" y="f1136"/>
                                    </a:cxn>
                                    <a:cxn ang="f985">
                                      <a:pos x="f1137" y="f1138"/>
                                    </a:cxn>
                                    <a:cxn ang="f985">
                                      <a:pos x="f1139" y="f1140"/>
                                    </a:cxn>
                                    <a:cxn ang="f985">
                                      <a:pos x="f1141" y="f1142"/>
                                    </a:cxn>
                                    <a:cxn ang="f985">
                                      <a:pos x="f1143" y="f1144"/>
                                    </a:cxn>
                                    <a:cxn ang="f985">
                                      <a:pos x="f1145" y="f1146"/>
                                    </a:cxn>
                                    <a:cxn ang="f985">
                                      <a:pos x="f1147" y="f1148"/>
                                    </a:cxn>
                                    <a:cxn ang="f985">
                                      <a:pos x="f1149" y="f1150"/>
                                    </a:cxn>
                                    <a:cxn ang="f985">
                                      <a:pos x="f1151" y="f1152"/>
                                    </a:cxn>
                                    <a:cxn ang="f985">
                                      <a:pos x="f1153" y="f1154"/>
                                    </a:cxn>
                                    <a:cxn ang="f985">
                                      <a:pos x="f1155" y="f1156"/>
                                    </a:cxn>
                                    <a:cxn ang="f985">
                                      <a:pos x="f1157" y="f1158"/>
                                    </a:cxn>
                                    <a:cxn ang="f985">
                                      <a:pos x="f1159" y="f1160"/>
                                    </a:cxn>
                                    <a:cxn ang="f985">
                                      <a:pos x="f1161" y="f1162"/>
                                    </a:cxn>
                                    <a:cxn ang="f985">
                                      <a:pos x="f1163" y="f1164"/>
                                    </a:cxn>
                                    <a:cxn ang="f985">
                                      <a:pos x="f1165" y="f1166"/>
                                    </a:cxn>
                                    <a:cxn ang="f985">
                                      <a:pos x="f1167" y="f1168"/>
                                    </a:cxn>
                                    <a:cxn ang="f985">
                                      <a:pos x="f1169" y="f1170"/>
                                    </a:cxn>
                                    <a:cxn ang="f985">
                                      <a:pos x="f1171" y="f1172"/>
                                    </a:cxn>
                                    <a:cxn ang="f985">
                                      <a:pos x="f1173" y="f1174"/>
                                    </a:cxn>
                                    <a:cxn ang="f985">
                                      <a:pos x="f1175" y="f1176"/>
                                    </a:cxn>
                                    <a:cxn ang="f985">
                                      <a:pos x="f1177" y="f1178"/>
                                    </a:cxn>
                                    <a:cxn ang="f985">
                                      <a:pos x="f1179" y="f1180"/>
                                    </a:cxn>
                                    <a:cxn ang="f985">
                                      <a:pos x="f1181" y="f1182"/>
                                    </a:cxn>
                                    <a:cxn ang="f985">
                                      <a:pos x="f1183" y="f1184"/>
                                    </a:cxn>
                                    <a:cxn ang="f985">
                                      <a:pos x="f1185" y="f1186"/>
                                    </a:cxn>
                                    <a:cxn ang="f985">
                                      <a:pos x="f1187" y="f1188"/>
                                    </a:cxn>
                                    <a:cxn ang="f985">
                                      <a:pos x="f1189" y="f1190"/>
                                    </a:cxn>
                                    <a:cxn ang="f985">
                                      <a:pos x="f1191" y="f1192"/>
                                    </a:cxn>
                                    <a:cxn ang="f985">
                                      <a:pos x="f1193" y="f1194"/>
                                    </a:cxn>
                                    <a:cxn ang="f985">
                                      <a:pos x="f1195" y="f1196"/>
                                    </a:cxn>
                                    <a:cxn ang="f985">
                                      <a:pos x="f1197" y="f1198"/>
                                    </a:cxn>
                                    <a:cxn ang="f985">
                                      <a:pos x="f1199" y="f1200"/>
                                    </a:cxn>
                                    <a:cxn ang="f985">
                                      <a:pos x="f1201" y="f1168"/>
                                    </a:cxn>
                                    <a:cxn ang="f985">
                                      <a:pos x="f1202" y="f1203"/>
                                    </a:cxn>
                                    <a:cxn ang="f985">
                                      <a:pos x="f1204" y="f1205"/>
                                    </a:cxn>
                                    <a:cxn ang="f985">
                                      <a:pos x="f1206" y="f1207"/>
                                    </a:cxn>
                                    <a:cxn ang="f985">
                                      <a:pos x="f1208" y="f1209"/>
                                    </a:cxn>
                                    <a:cxn ang="f985">
                                      <a:pos x="f1210" y="f1211"/>
                                    </a:cxn>
                                    <a:cxn ang="f985">
                                      <a:pos x="f1212" y="f1213"/>
                                    </a:cxn>
                                    <a:cxn ang="f985">
                                      <a:pos x="f1214" y="f1215"/>
                                    </a:cxn>
                                    <a:cxn ang="f985">
                                      <a:pos x="f1216" y="f1217"/>
                                    </a:cxn>
                                    <a:cxn ang="f985">
                                      <a:pos x="f1218" y="f1219"/>
                                    </a:cxn>
                                    <a:cxn ang="f985">
                                      <a:pos x="f1220" y="f1221"/>
                                    </a:cxn>
                                    <a:cxn ang="f985">
                                      <a:pos x="f1222" y="f1221"/>
                                    </a:cxn>
                                    <a:cxn ang="f985">
                                      <a:pos x="f1223" y="f1219"/>
                                    </a:cxn>
                                  </a:cxnLst>
                                  <a:rect l="f1103" t="f1106" r="f1104" b="f1105"/>
                                  <a:pathLst>
                                    <a:path w="3046" h="1945">
                                      <a:moveTo>
                                        <a:pt x="f5" y="f8"/>
                                      </a:moveTo>
                                      <a:lnTo>
                                        <a:pt x="f9" y="f8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75" y="f133"/>
                                      </a:lnTo>
                                      <a:lnTo>
                                        <a:pt x="f134" y="f133"/>
                                      </a:lnTo>
                                      <a:lnTo>
                                        <a:pt x="f135" y="f131"/>
                                      </a:lnTo>
                                      <a:lnTo>
                                        <a:pt x="f136" y="f129"/>
                                      </a:lnTo>
                                      <a:lnTo>
                                        <a:pt x="f137" y="f127"/>
                                      </a:lnTo>
                                      <a:lnTo>
                                        <a:pt x="f138" y="f125"/>
                                      </a:lnTo>
                                      <a:lnTo>
                                        <a:pt x="f139" y="f123"/>
                                      </a:lnTo>
                                      <a:lnTo>
                                        <a:pt x="f97" y="f121"/>
                                      </a:lnTo>
                                      <a:lnTo>
                                        <a:pt x="f101" y="f119"/>
                                      </a:lnTo>
                                      <a:lnTo>
                                        <a:pt x="f140" y="f117"/>
                                      </a:lnTo>
                                      <a:lnTo>
                                        <a:pt x="f141" y="f115"/>
                                      </a:lnTo>
                                      <a:lnTo>
                                        <a:pt x="f142" y="f113"/>
                                      </a:lnTo>
                                      <a:lnTo>
                                        <a:pt x="f143" y="f111"/>
                                      </a:lnTo>
                                      <a:lnTo>
                                        <a:pt x="f144" y="f109"/>
                                      </a:lnTo>
                                      <a:lnTo>
                                        <a:pt x="f145" y="f107"/>
                                      </a:lnTo>
                                      <a:lnTo>
                                        <a:pt x="f146" y="f105"/>
                                      </a:lnTo>
                                      <a:lnTo>
                                        <a:pt x="f147" y="f103"/>
                                      </a:lnTo>
                                      <a:lnTo>
                                        <a:pt x="f148" y="f101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97"/>
                                      </a:lnTo>
                                      <a:lnTo>
                                        <a:pt x="f152" y="f95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155" y="f91"/>
                                      </a:lnTo>
                                      <a:lnTo>
                                        <a:pt x="f156" y="f89"/>
                                      </a:lnTo>
                                      <a:lnTo>
                                        <a:pt x="f157" y="f87"/>
                                      </a:lnTo>
                                      <a:lnTo>
                                        <a:pt x="f158" y="f85"/>
                                      </a:lnTo>
                                      <a:lnTo>
                                        <a:pt x="f159" y="f83"/>
                                      </a:lnTo>
                                      <a:lnTo>
                                        <a:pt x="f160" y="f81"/>
                                      </a:lnTo>
                                      <a:lnTo>
                                        <a:pt x="f161" y="f79"/>
                                      </a:lnTo>
                                      <a:lnTo>
                                        <a:pt x="f162" y="f77"/>
                                      </a:lnTo>
                                      <a:lnTo>
                                        <a:pt x="f163" y="f75"/>
                                      </a:lnTo>
                                      <a:lnTo>
                                        <a:pt x="f164" y="f73"/>
                                      </a:lnTo>
                                      <a:lnTo>
                                        <a:pt x="f165" y="f71"/>
                                      </a:lnTo>
                                      <a:lnTo>
                                        <a:pt x="f166" y="f69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65"/>
                                      </a:lnTo>
                                      <a:lnTo>
                                        <a:pt x="f170" y="f63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20"/>
                                      </a:lnTo>
                                      <a:lnTo>
                                        <a:pt x="f174" y="f57"/>
                                      </a:lnTo>
                                      <a:lnTo>
                                        <a:pt x="f175" y="f5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78" y="f179"/>
                                      </a:lnTo>
                                      <a:lnTo>
                                        <a:pt x="f180" y="f49"/>
                                      </a:lnTo>
                                      <a:lnTo>
                                        <a:pt x="f181" y="f47"/>
                                      </a:lnTo>
                                      <a:lnTo>
                                        <a:pt x="f182" y="f45"/>
                                      </a:lnTo>
                                      <a:lnTo>
                                        <a:pt x="f183" y="f43"/>
                                      </a:lnTo>
                                      <a:lnTo>
                                        <a:pt x="f184" y="f41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35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94" y="f29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25"/>
                                      </a:lnTo>
                                      <a:lnTo>
                                        <a:pt x="f198" y="f23"/>
                                      </a:lnTo>
                                      <a:lnTo>
                                        <a:pt x="f199" y="f21"/>
                                      </a:lnTo>
                                      <a:lnTo>
                                        <a:pt x="f200" y="f201"/>
                                      </a:lnTo>
                                      <a:lnTo>
                                        <a:pt x="f202" y="f17"/>
                                      </a:lnTo>
                                      <a:lnTo>
                                        <a:pt x="f203" y="f15"/>
                                      </a:lnTo>
                                      <a:lnTo>
                                        <a:pt x="f204" y="f13"/>
                                      </a:lnTo>
                                      <a:lnTo>
                                        <a:pt x="f205" y="f11"/>
                                      </a:lnTo>
                                      <a:lnTo>
                                        <a:pt x="f206" y="f8"/>
                                      </a:lnTo>
                                      <a:lnTo>
                                        <a:pt x="f207" y="f8"/>
                                      </a:lnTo>
                                      <a:lnTo>
                                        <a:pt x="f208" y="f8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6" y="f41"/>
                                      </a:lnTo>
                                      <a:lnTo>
                                        <a:pt x="f208" y="f41"/>
                                      </a:lnTo>
                                      <a:lnTo>
                                        <a:pt x="f207" y="f41"/>
                                      </a:lnTo>
                                      <a:lnTo>
                                        <a:pt x="f209" y="f41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43"/>
                                      </a:lnTo>
                                      <a:lnTo>
                                        <a:pt x="f219" y="f220"/>
                                      </a:lnTo>
                                      <a:lnTo>
                                        <a:pt x="f221" y="f222"/>
                                      </a:lnTo>
                                      <a:lnTo>
                                        <a:pt x="f223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228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177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57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45" y="f246"/>
                                      </a:lnTo>
                                      <a:lnTo>
                                        <a:pt x="f247" y="f122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256" y="f257"/>
                                      </a:lnTo>
                                      <a:lnTo>
                                        <a:pt x="f258" y="f259"/>
                                      </a:lnTo>
                                      <a:lnTo>
                                        <a:pt x="f260" y="f261"/>
                                      </a:lnTo>
                                      <a:lnTo>
                                        <a:pt x="f262" y="f26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66" y="f267"/>
                                      </a:lnTo>
                                      <a:lnTo>
                                        <a:pt x="f268" y="f269"/>
                                      </a:lnTo>
                                      <a:lnTo>
                                        <a:pt x="f270" y="f271"/>
                                      </a:lnTo>
                                      <a:lnTo>
                                        <a:pt x="f272" y="f137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5" y="f276"/>
                                      </a:lnTo>
                                      <a:lnTo>
                                        <a:pt x="f164" y="f95"/>
                                      </a:lnTo>
                                      <a:lnTo>
                                        <a:pt x="f277" y="f278"/>
                                      </a:lnTo>
                                      <a:lnTo>
                                        <a:pt x="f279" y="f101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284" y="f285"/>
                                      </a:lnTo>
                                      <a:lnTo>
                                        <a:pt x="f286" y="f287"/>
                                      </a:lnTo>
                                      <a:lnTo>
                                        <a:pt x="f288" y="f121"/>
                                      </a:lnTo>
                                      <a:lnTo>
                                        <a:pt x="f289" y="f129"/>
                                      </a:lnTo>
                                      <a:lnTo>
                                        <a:pt x="f290" y="f291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94" y="f295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113" y="f306"/>
                                      </a:lnTo>
                                      <a:lnTo>
                                        <a:pt x="f307" y="f308"/>
                                      </a:lnTo>
                                      <a:lnTo>
                                        <a:pt x="f309" y="f310"/>
                                      </a:lnTo>
                                      <a:lnTo>
                                        <a:pt x="f311" y="f312"/>
                                      </a:lnTo>
                                      <a:lnTo>
                                        <a:pt x="f313" y="f314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85" y="f317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320" y="f7"/>
                                      </a:lnTo>
                                      <a:lnTo>
                                        <a:pt x="f75" y="f7"/>
                                      </a:lnTo>
                                      <a:lnTo>
                                        <a:pt x="f321" y="f7"/>
                                      </a:lnTo>
                                      <a:lnTo>
                                        <a:pt x="f322" y="f319"/>
                                      </a:lnTo>
                                      <a:lnTo>
                                        <a:pt x="f67" y="f317"/>
                                      </a:lnTo>
                                      <a:lnTo>
                                        <a:pt x="f323" y="f316"/>
                                      </a:lnTo>
                                      <a:lnTo>
                                        <a:pt x="f324" y="f314"/>
                                      </a:lnTo>
                                      <a:lnTo>
                                        <a:pt x="f59" y="f312"/>
                                      </a:lnTo>
                                      <a:lnTo>
                                        <a:pt x="f325" y="f310"/>
                                      </a:lnTo>
                                      <a:lnTo>
                                        <a:pt x="f326" y="f308"/>
                                      </a:lnTo>
                                      <a:lnTo>
                                        <a:pt x="f327" y="f306"/>
                                      </a:lnTo>
                                      <a:lnTo>
                                        <a:pt x="f228" y="f305"/>
                                      </a:lnTo>
                                      <a:lnTo>
                                        <a:pt x="f220" y="f303"/>
                                      </a:lnTo>
                                      <a:lnTo>
                                        <a:pt x="f328" y="f301"/>
                                      </a:lnTo>
                                      <a:lnTo>
                                        <a:pt x="f329" y="f299"/>
                                      </a:lnTo>
                                      <a:lnTo>
                                        <a:pt x="f330" y="f297"/>
                                      </a:lnTo>
                                      <a:lnTo>
                                        <a:pt x="f331" y="f332"/>
                                      </a:lnTo>
                                      <a:lnTo>
                                        <a:pt x="f333" y="f293"/>
                                      </a:lnTo>
                                      <a:lnTo>
                                        <a:pt x="f334" y="f291"/>
                                      </a:lnTo>
                                      <a:lnTo>
                                        <a:pt x="f335" y="f129"/>
                                      </a:lnTo>
                                      <a:lnTo>
                                        <a:pt x="f336" y="f337"/>
                                      </a:lnTo>
                                      <a:lnTo>
                                        <a:pt x="f338" y="f287"/>
                                      </a:lnTo>
                                      <a:lnTo>
                                        <a:pt x="f339" y="f285"/>
                                      </a:lnTo>
                                      <a:lnTo>
                                        <a:pt x="f340" y="f341"/>
                                      </a:lnTo>
                                      <a:lnTo>
                                        <a:pt x="f342" y="f281"/>
                                      </a:lnTo>
                                      <a:lnTo>
                                        <a:pt x="f343" y="f344"/>
                                      </a:lnTo>
                                      <a:lnTo>
                                        <a:pt x="f345" y="f346"/>
                                      </a:lnTo>
                                      <a:lnTo>
                                        <a:pt x="f72" y="f95"/>
                                      </a:lnTo>
                                      <a:lnTo>
                                        <a:pt x="f347" y="f348"/>
                                      </a:lnTo>
                                      <a:lnTo>
                                        <a:pt x="f349" y="f274"/>
                                      </a:lnTo>
                                      <a:lnTo>
                                        <a:pt x="f350" y="f137"/>
                                      </a:lnTo>
                                      <a:lnTo>
                                        <a:pt x="f351" y="f352"/>
                                      </a:lnTo>
                                      <a:lnTo>
                                        <a:pt x="f353" y="f269"/>
                                      </a:lnTo>
                                      <a:lnTo>
                                        <a:pt x="f354" y="f267"/>
                                      </a:lnTo>
                                      <a:lnTo>
                                        <a:pt x="f355" y="f265"/>
                                      </a:lnTo>
                                      <a:lnTo>
                                        <a:pt x="f356" y="f263"/>
                                      </a:lnTo>
                                      <a:lnTo>
                                        <a:pt x="f357" y="f261"/>
                                      </a:lnTo>
                                      <a:lnTo>
                                        <a:pt x="f358" y="f359"/>
                                      </a:lnTo>
                                      <a:lnTo>
                                        <a:pt x="f360" y="f257"/>
                                      </a:lnTo>
                                      <a:lnTo>
                                        <a:pt x="f361" y="f362"/>
                                      </a:lnTo>
                                      <a:lnTo>
                                        <a:pt x="f363" y="f253"/>
                                      </a:lnTo>
                                      <a:lnTo>
                                        <a:pt x="f364" y="f251"/>
                                      </a:lnTo>
                                      <a:lnTo>
                                        <a:pt x="f365" y="f249"/>
                                      </a:lnTo>
                                      <a:lnTo>
                                        <a:pt x="f366" y="f122"/>
                                      </a:lnTo>
                                      <a:lnTo>
                                        <a:pt x="f367" y="f246"/>
                                      </a:lnTo>
                                      <a:lnTo>
                                        <a:pt x="f368" y="f244"/>
                                      </a:lnTo>
                                      <a:lnTo>
                                        <a:pt x="f369" y="f57"/>
                                      </a:lnTo>
                                      <a:lnTo>
                                        <a:pt x="f370" y="f241"/>
                                      </a:lnTo>
                                      <a:lnTo>
                                        <a:pt x="f371" y="f239"/>
                                      </a:lnTo>
                                      <a:lnTo>
                                        <a:pt x="f372" y="f177"/>
                                      </a:lnTo>
                                      <a:lnTo>
                                        <a:pt x="f373" y="f374"/>
                                      </a:lnTo>
                                      <a:lnTo>
                                        <a:pt x="f375" y="f234"/>
                                      </a:lnTo>
                                      <a:lnTo>
                                        <a:pt x="f376" y="f232"/>
                                      </a:lnTo>
                                      <a:lnTo>
                                        <a:pt x="f377" y="f230"/>
                                      </a:lnTo>
                                      <a:lnTo>
                                        <a:pt x="f378" y="f228"/>
                                      </a:lnTo>
                                      <a:lnTo>
                                        <a:pt x="f379" y="f380"/>
                                      </a:lnTo>
                                      <a:lnTo>
                                        <a:pt x="f381" y="f224"/>
                                      </a:lnTo>
                                      <a:lnTo>
                                        <a:pt x="f382" y="f222"/>
                                      </a:lnTo>
                                      <a:lnTo>
                                        <a:pt x="f383" y="f220"/>
                                      </a:lnTo>
                                      <a:lnTo>
                                        <a:pt x="f384" y="f43"/>
                                      </a:lnTo>
                                      <a:lnTo>
                                        <a:pt x="f385" y="f217"/>
                                      </a:lnTo>
                                      <a:lnTo>
                                        <a:pt x="f386" y="f215"/>
                                      </a:lnTo>
                                      <a:lnTo>
                                        <a:pt x="f387" y="f213"/>
                                      </a:lnTo>
                                      <a:lnTo>
                                        <a:pt x="f388" y="f211"/>
                                      </a:lnTo>
                                      <a:lnTo>
                                        <a:pt x="f389" y="f41"/>
                                      </a:lnTo>
                                      <a:lnTo>
                                        <a:pt x="f5" y="f41"/>
                                      </a:lnTo>
                                      <a:lnTo>
                                        <a:pt x="f5" y="f8"/>
                                      </a:lnTo>
                                      <a:close/>
                                      <a:moveTo>
                                        <a:pt x="f5" y="f390"/>
                                      </a:moveTo>
                                      <a:lnTo>
                                        <a:pt x="f391" y="f390"/>
                                      </a:lnTo>
                                      <a:lnTo>
                                        <a:pt x="f392" y="f393"/>
                                      </a:lnTo>
                                      <a:lnTo>
                                        <a:pt x="f394" y="f351"/>
                                      </a:lnTo>
                                      <a:lnTo>
                                        <a:pt x="f395" y="f396"/>
                                      </a:lnTo>
                                      <a:lnTo>
                                        <a:pt x="f397" y="f398"/>
                                      </a:lnTo>
                                      <a:lnTo>
                                        <a:pt x="f399" y="f400"/>
                                      </a:lnTo>
                                      <a:lnTo>
                                        <a:pt x="f401" y="f402"/>
                                      </a:lnTo>
                                      <a:lnTo>
                                        <a:pt x="f403" y="f353"/>
                                      </a:lnTo>
                                      <a:lnTo>
                                        <a:pt x="f404" y="f405"/>
                                      </a:lnTo>
                                      <a:lnTo>
                                        <a:pt x="f406" y="f407"/>
                                      </a:lnTo>
                                      <a:lnTo>
                                        <a:pt x="f408" y="f409"/>
                                      </a:lnTo>
                                      <a:lnTo>
                                        <a:pt x="f410" y="f411"/>
                                      </a:lnTo>
                                      <a:lnTo>
                                        <a:pt x="f412" y="f413"/>
                                      </a:lnTo>
                                      <a:lnTo>
                                        <a:pt x="f414" y="f415"/>
                                      </a:lnTo>
                                      <a:lnTo>
                                        <a:pt x="f416" y="f417"/>
                                      </a:lnTo>
                                      <a:lnTo>
                                        <a:pt x="f418" y="f419"/>
                                      </a:lnTo>
                                      <a:lnTo>
                                        <a:pt x="f420" y="f421"/>
                                      </a:lnTo>
                                      <a:lnTo>
                                        <a:pt x="f422" y="f423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426" y="f427"/>
                                      </a:lnTo>
                                      <a:lnTo>
                                        <a:pt x="f428" y="f429"/>
                                      </a:lnTo>
                                      <a:lnTo>
                                        <a:pt x="f42" y="f430"/>
                                      </a:lnTo>
                                      <a:lnTo>
                                        <a:pt x="f431" y="f432"/>
                                      </a:lnTo>
                                      <a:lnTo>
                                        <a:pt x="f365" y="f433"/>
                                      </a:lnTo>
                                      <a:lnTo>
                                        <a:pt x="f364" y="f434"/>
                                      </a:lnTo>
                                      <a:lnTo>
                                        <a:pt x="f363" y="f435"/>
                                      </a:lnTo>
                                      <a:lnTo>
                                        <a:pt x="f50" y="f436"/>
                                      </a:lnTo>
                                      <a:lnTo>
                                        <a:pt x="f437" y="f428"/>
                                      </a:lnTo>
                                      <a:lnTo>
                                        <a:pt x="f438" y="f439"/>
                                      </a:lnTo>
                                      <a:lnTo>
                                        <a:pt x="f440" y="f441"/>
                                      </a:lnTo>
                                      <a:lnTo>
                                        <a:pt x="f442" y="f443"/>
                                      </a:lnTo>
                                      <a:lnTo>
                                        <a:pt x="f413" y="f444"/>
                                      </a:lnTo>
                                      <a:lnTo>
                                        <a:pt x="f355" y="f444"/>
                                      </a:lnTo>
                                      <a:lnTo>
                                        <a:pt x="f445" y="f446"/>
                                      </a:lnTo>
                                      <a:lnTo>
                                        <a:pt x="f447" y="f448"/>
                                      </a:lnTo>
                                      <a:lnTo>
                                        <a:pt x="f449" y="f450"/>
                                      </a:lnTo>
                                      <a:lnTo>
                                        <a:pt x="f451" y="f28"/>
                                      </a:lnTo>
                                      <a:lnTo>
                                        <a:pt x="f452" y="f453"/>
                                      </a:lnTo>
                                      <a:lnTo>
                                        <a:pt x="f454" y="f455"/>
                                      </a:lnTo>
                                      <a:lnTo>
                                        <a:pt x="f456" y="f457"/>
                                      </a:lnTo>
                                      <a:lnTo>
                                        <a:pt x="f458" y="f406"/>
                                      </a:lnTo>
                                      <a:lnTo>
                                        <a:pt x="f459" y="f460"/>
                                      </a:lnTo>
                                      <a:lnTo>
                                        <a:pt x="f80" y="f461"/>
                                      </a:lnTo>
                                      <a:lnTo>
                                        <a:pt x="f462" y="f463"/>
                                      </a:lnTo>
                                      <a:lnTo>
                                        <a:pt x="f464" y="f465"/>
                                      </a:lnTo>
                                      <a:lnTo>
                                        <a:pt x="f466" y="f467"/>
                                      </a:lnTo>
                                      <a:lnTo>
                                        <a:pt x="f468" y="f469"/>
                                      </a:lnTo>
                                      <a:lnTo>
                                        <a:pt x="f470" y="f471"/>
                                      </a:lnTo>
                                      <a:lnTo>
                                        <a:pt x="f472" y="f473"/>
                                      </a:lnTo>
                                      <a:lnTo>
                                        <a:pt x="f474" y="f475"/>
                                      </a:lnTo>
                                      <a:lnTo>
                                        <a:pt x="f476" y="f477"/>
                                      </a:lnTo>
                                      <a:lnTo>
                                        <a:pt x="f478" y="f479"/>
                                      </a:lnTo>
                                      <a:lnTo>
                                        <a:pt x="f480" y="f481"/>
                                      </a:lnTo>
                                      <a:lnTo>
                                        <a:pt x="f482" y="f483"/>
                                      </a:lnTo>
                                      <a:lnTo>
                                        <a:pt x="f224" y="f484"/>
                                      </a:lnTo>
                                      <a:lnTo>
                                        <a:pt x="f485" y="f486"/>
                                      </a:lnTo>
                                      <a:lnTo>
                                        <a:pt x="f487" y="f488"/>
                                      </a:lnTo>
                                      <a:lnTo>
                                        <a:pt x="f55" y="f489"/>
                                      </a:lnTo>
                                      <a:lnTo>
                                        <a:pt x="f490" y="f491"/>
                                      </a:lnTo>
                                      <a:lnTo>
                                        <a:pt x="f492" y="f493"/>
                                      </a:lnTo>
                                      <a:lnTo>
                                        <a:pt x="f494" y="f495"/>
                                      </a:lnTo>
                                      <a:lnTo>
                                        <a:pt x="f496" y="f497"/>
                                      </a:lnTo>
                                      <a:lnTo>
                                        <a:pt x="f498" y="f499"/>
                                      </a:lnTo>
                                      <a:lnTo>
                                        <a:pt x="f500" y="f501"/>
                                      </a:lnTo>
                                      <a:lnTo>
                                        <a:pt x="f502" y="f5"/>
                                      </a:lnTo>
                                      <a:lnTo>
                                        <a:pt x="f267" y="f501"/>
                                      </a:lnTo>
                                      <a:lnTo>
                                        <a:pt x="f503" y="f499"/>
                                      </a:lnTo>
                                      <a:lnTo>
                                        <a:pt x="f504" y="f497"/>
                                      </a:lnTo>
                                      <a:lnTo>
                                        <a:pt x="f138" y="f495"/>
                                      </a:lnTo>
                                      <a:lnTo>
                                        <a:pt x="f505" y="f493"/>
                                      </a:lnTo>
                                      <a:lnTo>
                                        <a:pt x="f506" y="f491"/>
                                      </a:lnTo>
                                      <a:lnTo>
                                        <a:pt x="f507" y="f489"/>
                                      </a:lnTo>
                                      <a:lnTo>
                                        <a:pt x="f508" y="f488"/>
                                      </a:lnTo>
                                      <a:lnTo>
                                        <a:pt x="f509" y="f486"/>
                                      </a:lnTo>
                                      <a:lnTo>
                                        <a:pt x="f510" y="f484"/>
                                      </a:lnTo>
                                      <a:lnTo>
                                        <a:pt x="f511" y="f483"/>
                                      </a:lnTo>
                                      <a:lnTo>
                                        <a:pt x="f299" y="f481"/>
                                      </a:lnTo>
                                      <a:lnTo>
                                        <a:pt x="f305" y="f479"/>
                                      </a:lnTo>
                                      <a:lnTo>
                                        <a:pt x="f512" y="f477"/>
                                      </a:lnTo>
                                      <a:lnTo>
                                        <a:pt x="f513" y="f475"/>
                                      </a:lnTo>
                                      <a:lnTo>
                                        <a:pt x="f514" y="f473"/>
                                      </a:lnTo>
                                      <a:lnTo>
                                        <a:pt x="f515" y="f471"/>
                                      </a:lnTo>
                                      <a:lnTo>
                                        <a:pt x="f516" y="f469"/>
                                      </a:lnTo>
                                      <a:lnTo>
                                        <a:pt x="f517" y="f467"/>
                                      </a:lnTo>
                                      <a:lnTo>
                                        <a:pt x="f518" y="f465"/>
                                      </a:lnTo>
                                      <a:lnTo>
                                        <a:pt x="f519" y="f463"/>
                                      </a:lnTo>
                                      <a:lnTo>
                                        <a:pt x="f520" y="f461"/>
                                      </a:lnTo>
                                      <a:lnTo>
                                        <a:pt x="f521" y="f460"/>
                                      </a:lnTo>
                                      <a:lnTo>
                                        <a:pt x="f522" y="f406"/>
                                      </a:lnTo>
                                      <a:lnTo>
                                        <a:pt x="f523" y="f457"/>
                                      </a:lnTo>
                                      <a:lnTo>
                                        <a:pt x="f524" y="f455"/>
                                      </a:lnTo>
                                      <a:lnTo>
                                        <a:pt x="f525" y="f453"/>
                                      </a:lnTo>
                                      <a:lnTo>
                                        <a:pt x="f272" y="f28"/>
                                      </a:lnTo>
                                      <a:lnTo>
                                        <a:pt x="f526" y="f450"/>
                                      </a:lnTo>
                                      <a:lnTo>
                                        <a:pt x="f268" y="f448"/>
                                      </a:lnTo>
                                      <a:lnTo>
                                        <a:pt x="f266" y="f446"/>
                                      </a:lnTo>
                                      <a:lnTo>
                                        <a:pt x="f527" y="f444"/>
                                      </a:lnTo>
                                      <a:lnTo>
                                        <a:pt x="f528" y="f444"/>
                                      </a:lnTo>
                                      <a:lnTo>
                                        <a:pt x="f529" y="f443"/>
                                      </a:lnTo>
                                      <a:lnTo>
                                        <a:pt x="f530" y="f441"/>
                                      </a:lnTo>
                                      <a:lnTo>
                                        <a:pt x="f531" y="f439"/>
                                      </a:lnTo>
                                      <a:lnTo>
                                        <a:pt x="f532" y="f428"/>
                                      </a:lnTo>
                                      <a:lnTo>
                                        <a:pt x="f533" y="f436"/>
                                      </a:lnTo>
                                      <a:lnTo>
                                        <a:pt x="f534" y="f435"/>
                                      </a:lnTo>
                                      <a:lnTo>
                                        <a:pt x="f535" y="f434"/>
                                      </a:lnTo>
                                      <a:lnTo>
                                        <a:pt x="f536" y="f433"/>
                                      </a:lnTo>
                                      <a:lnTo>
                                        <a:pt x="f537" y="f538"/>
                                      </a:lnTo>
                                      <a:lnTo>
                                        <a:pt x="f539" y="f540"/>
                                      </a:lnTo>
                                      <a:lnTo>
                                        <a:pt x="f243" y="f429"/>
                                      </a:lnTo>
                                      <a:lnTo>
                                        <a:pt x="f242" y="f541"/>
                                      </a:lnTo>
                                      <a:lnTo>
                                        <a:pt x="f542" y="f425"/>
                                      </a:lnTo>
                                      <a:lnTo>
                                        <a:pt x="f543" y="f544"/>
                                      </a:lnTo>
                                      <a:lnTo>
                                        <a:pt x="f545" y="f421"/>
                                      </a:lnTo>
                                      <a:lnTo>
                                        <a:pt x="f546" y="f419"/>
                                      </a:lnTo>
                                      <a:lnTo>
                                        <a:pt x="f547" y="f417"/>
                                      </a:lnTo>
                                      <a:lnTo>
                                        <a:pt x="f548" y="f415"/>
                                      </a:lnTo>
                                      <a:lnTo>
                                        <a:pt x="f549" y="f413"/>
                                      </a:lnTo>
                                      <a:lnTo>
                                        <a:pt x="f550" y="f411"/>
                                      </a:lnTo>
                                      <a:lnTo>
                                        <a:pt x="f551" y="f354"/>
                                      </a:lnTo>
                                      <a:lnTo>
                                        <a:pt x="f552" y="f60"/>
                                      </a:lnTo>
                                      <a:lnTo>
                                        <a:pt x="f553" y="f405"/>
                                      </a:lnTo>
                                      <a:lnTo>
                                        <a:pt x="f554" y="f353"/>
                                      </a:lnTo>
                                      <a:lnTo>
                                        <a:pt x="f555" y="f402"/>
                                      </a:lnTo>
                                      <a:lnTo>
                                        <a:pt x="f556" y="f400"/>
                                      </a:lnTo>
                                      <a:lnTo>
                                        <a:pt x="f557" y="f398"/>
                                      </a:lnTo>
                                      <a:lnTo>
                                        <a:pt x="f558" y="f396"/>
                                      </a:lnTo>
                                      <a:lnTo>
                                        <a:pt x="f559" y="f351"/>
                                      </a:lnTo>
                                      <a:lnTo>
                                        <a:pt x="f560" y="f393"/>
                                      </a:lnTo>
                                      <a:lnTo>
                                        <a:pt x="f561" y="f390"/>
                                      </a:lnTo>
                                      <a:lnTo>
                                        <a:pt x="f207" y="f390"/>
                                      </a:lnTo>
                                      <a:lnTo>
                                        <a:pt x="f207" y="f562"/>
                                      </a:lnTo>
                                      <a:lnTo>
                                        <a:pt x="f563" y="f562"/>
                                      </a:lnTo>
                                      <a:lnTo>
                                        <a:pt x="f564" y="f565"/>
                                      </a:lnTo>
                                      <a:lnTo>
                                        <a:pt x="f566" y="f459"/>
                                      </a:lnTo>
                                      <a:lnTo>
                                        <a:pt x="f567" y="f568"/>
                                      </a:lnTo>
                                      <a:lnTo>
                                        <a:pt x="f569" y="f570"/>
                                      </a:lnTo>
                                      <a:lnTo>
                                        <a:pt x="f571" y="f572"/>
                                      </a:lnTo>
                                      <a:lnTo>
                                        <a:pt x="f573" y="f574"/>
                                      </a:lnTo>
                                      <a:lnTo>
                                        <a:pt x="f575" y="f458"/>
                                      </a:lnTo>
                                      <a:lnTo>
                                        <a:pt x="f576" y="f74"/>
                                      </a:lnTo>
                                      <a:lnTo>
                                        <a:pt x="f577" y="f578"/>
                                      </a:lnTo>
                                      <a:lnTo>
                                        <a:pt x="f229" y="f579"/>
                                      </a:lnTo>
                                      <a:lnTo>
                                        <a:pt x="f580" y="f581"/>
                                      </a:lnTo>
                                      <a:lnTo>
                                        <a:pt x="f582" y="f583"/>
                                      </a:lnTo>
                                      <a:lnTo>
                                        <a:pt x="f584" y="f585"/>
                                      </a:lnTo>
                                      <a:lnTo>
                                        <a:pt x="f586" y="f587"/>
                                      </a:lnTo>
                                      <a:lnTo>
                                        <a:pt x="f588" y="f589"/>
                                      </a:lnTo>
                                      <a:lnTo>
                                        <a:pt x="f590" y="f591"/>
                                      </a:lnTo>
                                      <a:lnTo>
                                        <a:pt x="f592" y="f351"/>
                                      </a:lnTo>
                                      <a:lnTo>
                                        <a:pt x="f593" y="f594"/>
                                      </a:lnTo>
                                      <a:lnTo>
                                        <a:pt x="f595" y="f596"/>
                                      </a:lnTo>
                                      <a:lnTo>
                                        <a:pt x="f597" y="f598"/>
                                      </a:lnTo>
                                      <a:lnTo>
                                        <a:pt x="f599" y="f600"/>
                                      </a:lnTo>
                                      <a:lnTo>
                                        <a:pt x="f254" y="f601"/>
                                      </a:lnTo>
                                      <a:lnTo>
                                        <a:pt x="f602" y="f603"/>
                                      </a:lnTo>
                                      <a:lnTo>
                                        <a:pt x="f604" y="f605"/>
                                      </a:lnTo>
                                      <a:lnTo>
                                        <a:pt x="f529" y="f541"/>
                                      </a:lnTo>
                                      <a:lnTo>
                                        <a:pt x="f173" y="f606"/>
                                      </a:lnTo>
                                      <a:lnTo>
                                        <a:pt x="f171" y="f607"/>
                                      </a:lnTo>
                                      <a:lnTo>
                                        <a:pt x="f170" y="f608"/>
                                      </a:lnTo>
                                      <a:lnTo>
                                        <a:pt x="f169" y="f609"/>
                                      </a:lnTo>
                                      <a:lnTo>
                                        <a:pt x="f167" y="f610"/>
                                      </a:lnTo>
                                      <a:lnTo>
                                        <a:pt x="f611" y="f612"/>
                                      </a:lnTo>
                                      <a:lnTo>
                                        <a:pt x="f613" y="f614"/>
                                      </a:lnTo>
                                      <a:lnTo>
                                        <a:pt x="f615" y="f616"/>
                                      </a:lnTo>
                                      <a:lnTo>
                                        <a:pt x="f617" y="f618"/>
                                      </a:lnTo>
                                      <a:lnTo>
                                        <a:pt x="f619" y="f34"/>
                                      </a:lnTo>
                                      <a:lnTo>
                                        <a:pt x="f620" y="f621"/>
                                      </a:lnTo>
                                      <a:lnTo>
                                        <a:pt x="f622" y="f623"/>
                                      </a:lnTo>
                                      <a:lnTo>
                                        <a:pt x="f624" y="f625"/>
                                      </a:lnTo>
                                      <a:lnTo>
                                        <a:pt x="f626" y="f627"/>
                                      </a:lnTo>
                                      <a:lnTo>
                                        <a:pt x="f628" y="f629"/>
                                      </a:lnTo>
                                      <a:lnTo>
                                        <a:pt x="f630" y="f631"/>
                                      </a:lnTo>
                                      <a:lnTo>
                                        <a:pt x="f155" y="f410"/>
                                      </a:lnTo>
                                      <a:lnTo>
                                        <a:pt x="f289" y="f632"/>
                                      </a:lnTo>
                                      <a:lnTo>
                                        <a:pt x="f152" y="f457"/>
                                      </a:lnTo>
                                      <a:lnTo>
                                        <a:pt x="f151" y="f633"/>
                                      </a:lnTo>
                                      <a:lnTo>
                                        <a:pt x="f634" y="f635"/>
                                      </a:lnTo>
                                      <a:lnTo>
                                        <a:pt x="f636" y="f460"/>
                                      </a:lnTo>
                                      <a:lnTo>
                                        <a:pt x="f637" y="f638"/>
                                      </a:lnTo>
                                      <a:lnTo>
                                        <a:pt x="f639" y="f640"/>
                                      </a:lnTo>
                                      <a:lnTo>
                                        <a:pt x="f332" y="f641"/>
                                      </a:lnTo>
                                      <a:lnTo>
                                        <a:pt x="f302" y="f642"/>
                                      </a:lnTo>
                                      <a:lnTo>
                                        <a:pt x="f643" y="f644"/>
                                      </a:lnTo>
                                      <a:lnTo>
                                        <a:pt x="f115" y="f645"/>
                                      </a:lnTo>
                                      <a:lnTo>
                                        <a:pt x="f646" y="f384"/>
                                      </a:lnTo>
                                      <a:lnTo>
                                        <a:pt x="f647" y="f16"/>
                                      </a:lnTo>
                                      <a:lnTo>
                                        <a:pt x="f648" y="f649"/>
                                      </a:lnTo>
                                      <a:lnTo>
                                        <a:pt x="f95" y="f469"/>
                                      </a:lnTo>
                                      <a:lnTo>
                                        <a:pt x="f650" y="f651"/>
                                      </a:lnTo>
                                      <a:lnTo>
                                        <a:pt x="f652" y="f653"/>
                                      </a:lnTo>
                                      <a:lnTo>
                                        <a:pt x="f654" y="f655"/>
                                      </a:lnTo>
                                      <a:lnTo>
                                        <a:pt x="f269" y="f656"/>
                                      </a:lnTo>
                                      <a:lnTo>
                                        <a:pt x="f320" y="f471"/>
                                      </a:lnTo>
                                      <a:lnTo>
                                        <a:pt x="f502" y="f471"/>
                                      </a:lnTo>
                                      <a:lnTo>
                                        <a:pt x="f132" y="f471"/>
                                      </a:lnTo>
                                      <a:lnTo>
                                        <a:pt x="f657" y="f656"/>
                                      </a:lnTo>
                                      <a:lnTo>
                                        <a:pt x="f658" y="f655"/>
                                      </a:lnTo>
                                      <a:lnTo>
                                        <a:pt x="f659" y="f653"/>
                                      </a:lnTo>
                                      <a:lnTo>
                                        <a:pt x="f249" y="f651"/>
                                      </a:lnTo>
                                      <a:lnTo>
                                        <a:pt x="f660" y="f469"/>
                                      </a:lnTo>
                                      <a:lnTo>
                                        <a:pt x="f661" y="f649"/>
                                      </a:lnTo>
                                      <a:lnTo>
                                        <a:pt x="f662" y="f16"/>
                                      </a:lnTo>
                                      <a:lnTo>
                                        <a:pt x="f663" y="f384"/>
                                      </a:lnTo>
                                      <a:lnTo>
                                        <a:pt x="f664" y="f645"/>
                                      </a:lnTo>
                                      <a:lnTo>
                                        <a:pt x="f665" y="f644"/>
                                      </a:lnTo>
                                      <a:lnTo>
                                        <a:pt x="f666" y="f642"/>
                                      </a:lnTo>
                                      <a:lnTo>
                                        <a:pt x="f667" y="f641"/>
                                      </a:lnTo>
                                      <a:lnTo>
                                        <a:pt x="f188" y="f640"/>
                                      </a:lnTo>
                                      <a:lnTo>
                                        <a:pt x="f33" y="f638"/>
                                      </a:lnTo>
                                      <a:lnTo>
                                        <a:pt x="f668" y="f460"/>
                                      </a:lnTo>
                                      <a:lnTo>
                                        <a:pt x="f669" y="f635"/>
                                      </a:lnTo>
                                      <a:lnTo>
                                        <a:pt x="f670" y="f633"/>
                                      </a:lnTo>
                                      <a:lnTo>
                                        <a:pt x="f671" y="f457"/>
                                      </a:lnTo>
                                      <a:lnTo>
                                        <a:pt x="f92" y="f632"/>
                                      </a:lnTo>
                                      <a:lnTo>
                                        <a:pt x="f90" y="f410"/>
                                      </a:lnTo>
                                      <a:lnTo>
                                        <a:pt x="f88" y="f631"/>
                                      </a:lnTo>
                                      <a:lnTo>
                                        <a:pt x="f86" y="f629"/>
                                      </a:lnTo>
                                      <a:lnTo>
                                        <a:pt x="f84" y="f627"/>
                                      </a:lnTo>
                                      <a:lnTo>
                                        <a:pt x="f82" y="f625"/>
                                      </a:lnTo>
                                      <a:lnTo>
                                        <a:pt x="f672" y="f623"/>
                                      </a:lnTo>
                                      <a:lnTo>
                                        <a:pt x="f562" y="f621"/>
                                      </a:lnTo>
                                      <a:lnTo>
                                        <a:pt x="f673" y="f34"/>
                                      </a:lnTo>
                                      <a:lnTo>
                                        <a:pt x="f674" y="f618"/>
                                      </a:lnTo>
                                      <a:lnTo>
                                        <a:pt x="f675" y="f616"/>
                                      </a:lnTo>
                                      <a:lnTo>
                                        <a:pt x="f676" y="f614"/>
                                      </a:lnTo>
                                      <a:lnTo>
                                        <a:pt x="f677" y="f612"/>
                                      </a:lnTo>
                                      <a:lnTo>
                                        <a:pt x="f678" y="f610"/>
                                      </a:lnTo>
                                      <a:lnTo>
                                        <a:pt x="f679" y="f609"/>
                                      </a:lnTo>
                                      <a:lnTo>
                                        <a:pt x="f680" y="f608"/>
                                      </a:lnTo>
                                      <a:lnTo>
                                        <a:pt x="f596" y="f681"/>
                                      </a:lnTo>
                                      <a:lnTo>
                                        <a:pt x="f682" y="f606"/>
                                      </a:lnTo>
                                      <a:lnTo>
                                        <a:pt x="f442" y="f427"/>
                                      </a:lnTo>
                                      <a:lnTo>
                                        <a:pt x="f683" y="f605"/>
                                      </a:lnTo>
                                      <a:lnTo>
                                        <a:pt x="f684" y="f421"/>
                                      </a:lnTo>
                                      <a:lnTo>
                                        <a:pt x="f685" y="f601"/>
                                      </a:lnTo>
                                      <a:lnTo>
                                        <a:pt x="f686" y="f600"/>
                                      </a:lnTo>
                                      <a:lnTo>
                                        <a:pt x="f687" y="f598"/>
                                      </a:lnTo>
                                      <a:lnTo>
                                        <a:pt x="f688" y="f596"/>
                                      </a:lnTo>
                                      <a:lnTo>
                                        <a:pt x="f689" y="f402"/>
                                      </a:lnTo>
                                      <a:lnTo>
                                        <a:pt x="f428" y="f351"/>
                                      </a:lnTo>
                                      <a:lnTo>
                                        <a:pt x="f690" y="f691"/>
                                      </a:lnTo>
                                      <a:lnTo>
                                        <a:pt x="f692" y="f589"/>
                                      </a:lnTo>
                                      <a:lnTo>
                                        <a:pt x="f693" y="f587"/>
                                      </a:lnTo>
                                      <a:lnTo>
                                        <a:pt x="f694" y="f585"/>
                                      </a:lnTo>
                                      <a:lnTo>
                                        <a:pt x="f695" y="f347"/>
                                      </a:lnTo>
                                      <a:lnTo>
                                        <a:pt x="f696" y="f581"/>
                                      </a:lnTo>
                                      <a:lnTo>
                                        <a:pt x="f377" y="f72"/>
                                      </a:lnTo>
                                      <a:lnTo>
                                        <a:pt x="f697" y="f698"/>
                                      </a:lnTo>
                                      <a:lnTo>
                                        <a:pt x="f699" y="f74"/>
                                      </a:lnTo>
                                      <a:lnTo>
                                        <a:pt x="f700" y="f458"/>
                                      </a:lnTo>
                                      <a:lnTo>
                                        <a:pt x="f701" y="f574"/>
                                      </a:lnTo>
                                      <a:lnTo>
                                        <a:pt x="f702" y="f572"/>
                                      </a:lnTo>
                                      <a:lnTo>
                                        <a:pt x="f703" y="f570"/>
                                      </a:lnTo>
                                      <a:lnTo>
                                        <a:pt x="f704" y="f568"/>
                                      </a:lnTo>
                                      <a:lnTo>
                                        <a:pt x="f705" y="f459"/>
                                      </a:lnTo>
                                      <a:lnTo>
                                        <a:pt x="f706" y="f565"/>
                                      </a:lnTo>
                                      <a:lnTo>
                                        <a:pt x="f707" y="f562"/>
                                      </a:lnTo>
                                      <a:lnTo>
                                        <a:pt x="f5" y="f562"/>
                                      </a:lnTo>
                                      <a:lnTo>
                                        <a:pt x="f5" y="f390"/>
                                      </a:lnTo>
                                      <a:close/>
                                      <a:moveTo>
                                        <a:pt x="f708" y="f709"/>
                                      </a:moveTo>
                                      <a:lnTo>
                                        <a:pt x="f708" y="f710"/>
                                      </a:lnTo>
                                      <a:lnTo>
                                        <a:pt x="f306" y="f710"/>
                                      </a:lnTo>
                                      <a:lnTo>
                                        <a:pt x="f306" y="f709"/>
                                      </a:lnTo>
                                      <a:lnTo>
                                        <a:pt x="f708" y="f709"/>
                                      </a:lnTo>
                                      <a:close/>
                                      <a:moveTo>
                                        <a:pt x="f708" y="f711"/>
                                      </a:moveTo>
                                      <a:lnTo>
                                        <a:pt x="f708" y="f594"/>
                                      </a:lnTo>
                                      <a:lnTo>
                                        <a:pt x="f306" y="f594"/>
                                      </a:lnTo>
                                      <a:lnTo>
                                        <a:pt x="f306" y="f711"/>
                                      </a:lnTo>
                                      <a:lnTo>
                                        <a:pt x="f708" y="f711"/>
                                      </a:lnTo>
                                      <a:close/>
                                      <a:moveTo>
                                        <a:pt x="f712" y="f713"/>
                                      </a:moveTo>
                                      <a:lnTo>
                                        <a:pt x="f712" y="f714"/>
                                      </a:lnTo>
                                      <a:lnTo>
                                        <a:pt x="f715" y="f714"/>
                                      </a:lnTo>
                                      <a:lnTo>
                                        <a:pt x="f715" y="f713"/>
                                      </a:lnTo>
                                      <a:lnTo>
                                        <a:pt x="f712" y="f713"/>
                                      </a:lnTo>
                                      <a:close/>
                                      <a:moveTo>
                                        <a:pt x="f712" y="f709"/>
                                      </a:moveTo>
                                      <a:lnTo>
                                        <a:pt x="f712" y="f710"/>
                                      </a:lnTo>
                                      <a:lnTo>
                                        <a:pt x="f715" y="f710"/>
                                      </a:lnTo>
                                      <a:lnTo>
                                        <a:pt x="f715" y="f709"/>
                                      </a:lnTo>
                                      <a:lnTo>
                                        <a:pt x="f712" y="f709"/>
                                      </a:lnTo>
                                      <a:close/>
                                      <a:moveTo>
                                        <a:pt x="f88" y="f371"/>
                                      </a:moveTo>
                                      <a:lnTo>
                                        <a:pt x="f712" y="f371"/>
                                      </a:lnTo>
                                      <a:lnTo>
                                        <a:pt x="f712" y="f594"/>
                                      </a:lnTo>
                                      <a:lnTo>
                                        <a:pt x="f715" y="f594"/>
                                      </a:lnTo>
                                      <a:lnTo>
                                        <a:pt x="f715" y="f371"/>
                                      </a:lnTo>
                                      <a:lnTo>
                                        <a:pt x="f716" y="f371"/>
                                      </a:lnTo>
                                      <a:lnTo>
                                        <a:pt x="f717" y="f371"/>
                                      </a:lnTo>
                                      <a:lnTo>
                                        <a:pt x="f718" y="f371"/>
                                      </a:lnTo>
                                      <a:lnTo>
                                        <a:pt x="f719" y="f371"/>
                                      </a:lnTo>
                                      <a:lnTo>
                                        <a:pt x="f720" y="f371"/>
                                      </a:lnTo>
                                      <a:lnTo>
                                        <a:pt x="f721" y="f371"/>
                                      </a:lnTo>
                                      <a:lnTo>
                                        <a:pt x="f722" y="f371"/>
                                      </a:lnTo>
                                      <a:lnTo>
                                        <a:pt x="f723" y="f371"/>
                                      </a:lnTo>
                                      <a:lnTo>
                                        <a:pt x="f723" y="f724"/>
                                      </a:lnTo>
                                      <a:lnTo>
                                        <a:pt x="f723" y="f725"/>
                                      </a:lnTo>
                                      <a:lnTo>
                                        <a:pt x="f723" y="f425"/>
                                      </a:lnTo>
                                      <a:lnTo>
                                        <a:pt x="f723" y="f726"/>
                                      </a:lnTo>
                                      <a:lnTo>
                                        <a:pt x="f723" y="f591"/>
                                      </a:lnTo>
                                      <a:lnTo>
                                        <a:pt x="f723" y="f727"/>
                                      </a:lnTo>
                                      <a:lnTo>
                                        <a:pt x="f723" y="f80"/>
                                      </a:lnTo>
                                      <a:lnTo>
                                        <a:pt x="f723" y="f728"/>
                                      </a:lnTo>
                                      <a:lnTo>
                                        <a:pt x="f723" y="f729"/>
                                      </a:lnTo>
                                      <a:lnTo>
                                        <a:pt x="f723" y="f730"/>
                                      </a:lnTo>
                                      <a:lnTo>
                                        <a:pt x="f723" y="f731"/>
                                      </a:lnTo>
                                      <a:lnTo>
                                        <a:pt x="f723" y="f230"/>
                                      </a:lnTo>
                                      <a:lnTo>
                                        <a:pt x="f723" y="f241"/>
                                      </a:lnTo>
                                      <a:lnTo>
                                        <a:pt x="f723" y="f732"/>
                                      </a:lnTo>
                                      <a:lnTo>
                                        <a:pt x="f723" y="f733"/>
                                      </a:lnTo>
                                      <a:lnTo>
                                        <a:pt x="f723" y="f734"/>
                                      </a:lnTo>
                                      <a:lnTo>
                                        <a:pt x="f306" y="f734"/>
                                      </a:lnTo>
                                      <a:lnTo>
                                        <a:pt x="f306" y="f713"/>
                                      </a:lnTo>
                                      <a:lnTo>
                                        <a:pt x="f708" y="f713"/>
                                      </a:lnTo>
                                      <a:lnTo>
                                        <a:pt x="f708" y="f734"/>
                                      </a:lnTo>
                                      <a:lnTo>
                                        <a:pt x="f735" y="f734"/>
                                      </a:lnTo>
                                      <a:lnTo>
                                        <a:pt x="f736" y="f734"/>
                                      </a:lnTo>
                                      <a:lnTo>
                                        <a:pt x="f61" y="f734"/>
                                      </a:lnTo>
                                      <a:lnTo>
                                        <a:pt x="f326" y="f734"/>
                                      </a:lnTo>
                                      <a:lnTo>
                                        <a:pt x="f222" y="f734"/>
                                      </a:lnTo>
                                      <a:lnTo>
                                        <a:pt x="f33" y="f734"/>
                                      </a:lnTo>
                                      <a:lnTo>
                                        <a:pt x="f737" y="f734"/>
                                      </a:lnTo>
                                      <a:lnTo>
                                        <a:pt x="f88" y="f734"/>
                                      </a:lnTo>
                                      <a:lnTo>
                                        <a:pt x="f88" y="f733"/>
                                      </a:lnTo>
                                      <a:lnTo>
                                        <a:pt x="f88" y="f732"/>
                                      </a:lnTo>
                                      <a:lnTo>
                                        <a:pt x="f88" y="f241"/>
                                      </a:lnTo>
                                      <a:lnTo>
                                        <a:pt x="f88" y="f230"/>
                                      </a:lnTo>
                                      <a:lnTo>
                                        <a:pt x="f88" y="f731"/>
                                      </a:lnTo>
                                      <a:lnTo>
                                        <a:pt x="f88" y="f730"/>
                                      </a:lnTo>
                                      <a:lnTo>
                                        <a:pt x="f88" y="f729"/>
                                      </a:lnTo>
                                      <a:lnTo>
                                        <a:pt x="f88" y="f728"/>
                                      </a:lnTo>
                                      <a:lnTo>
                                        <a:pt x="f88" y="f80"/>
                                      </a:lnTo>
                                      <a:lnTo>
                                        <a:pt x="f88" y="f727"/>
                                      </a:lnTo>
                                      <a:lnTo>
                                        <a:pt x="f88" y="f591"/>
                                      </a:lnTo>
                                      <a:lnTo>
                                        <a:pt x="f88" y="f726"/>
                                      </a:lnTo>
                                      <a:lnTo>
                                        <a:pt x="f88" y="f425"/>
                                      </a:lnTo>
                                      <a:lnTo>
                                        <a:pt x="f88" y="f725"/>
                                      </a:lnTo>
                                      <a:lnTo>
                                        <a:pt x="f88" y="f724"/>
                                      </a:lnTo>
                                      <a:lnTo>
                                        <a:pt x="f88" y="f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C4533" id="Group 147" o:spid="_x0000_s1026" style="position:absolute;margin-left:127pt;margin-top:41.6pt;width:166.7pt;height:17pt;z-index:251659264" coordsize="21170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">
                      <v:shape id="Freeform 148" o:spid="_x0000_s1027" style="position:absolute;left:12487;top:29;width:2781;height:2051;visibility:visible;mso-wrap-style:square;v-text-anchor:top" coordsize="2545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" path="m1552,r23,l1909,r20,l1929,282r570,l2453,462r-524,2l1929,731r479,l2408,899r-10,27l2384,955r-17,33l2348,1021r-25,37l2297,1097r-30,40l2234,1179r-35,43l2164,1262r-37,38l2091,1335r-36,33l2018,1400r-37,28l1942,1455r34,19l2010,1493r35,19l2080,1530r36,17l2153,1563r36,16l2227,1593r37,15l2303,1621r39,14l2382,1647r39,11l2461,1669r42,10l2545,1688r-137,189l2365,1866r-44,-12l2279,1840r-44,-14l2193,1811r-43,-16l2109,1778r-41,-18l2027,1741r-41,-20l1946,1699r-40,-22l1866,1654r-39,-23l1787,1605r-37,-25l1696,1609r-52,28l1592,1664r-51,24l1491,1713r-51,22l1389,1755r-51,20l1288,1793r-49,17l1189,1825r-49,14l1090,1851r-48,11l993,1872r-48,7l798,1698r47,-9l894,1680r48,-11l989,1658r49,-14l1086,1631r49,-15l1182,1602r48,-17l1279,1567r47,-19l1374,1529r49,-21l1470,1486r48,-23l1567,1440r-27,-21l1515,1399r-26,-21l1464,1355r-25,-23l1413,1307r-25,-25l1362,1256r-25,-27l1311,1201r-24,-29l1262,1143r-26,-32l1212,1080r-24,-32l1163,1014r221,-66l1430,1008r46,55l1522,1116r46,49l1614,1211r46,43l1683,1273r23,20l1729,1311r23,18l1785,1308r32,-21l1849,1265r29,-22l1907,1220r27,-25l1960,1170r24,-26l2009,1119r21,-27l2051,1064r21,-28l2090,1007r18,-30l2124,947r14,-31l1117,916r,-185l1552,731r,-267l1086,464r,-182l1552,282,1552,xm1009,857r-24,10l959,875r-26,11l902,896r-34,11l832,918r-41,12l744,941r,-350l958,591r54,-181l744,410,744,,697,,651,,603,,556,,509,,462,,416,,368,r,410l28,410r,181l368,591r,406l325,1005r-42,9l239,1021r-44,7l151,1036r-48,6l54,1048,,1054r63,215l95,1263r31,-6l160,1250r35,-9l233,1234r41,-10l319,1215r49,-10l368,1877r376,-79l744,1143r48,-14l835,1116r35,-11l900,1094r25,-10l948,1076r22,-9l989,1060r20,-6l1009,857xe" fillcolor="#1f1a17" stroked="f">
                        <v:path arrowok="t" o:connecttype="custom" o:connectlocs="139039,0;278078,102545;139039,205090;0,102545;210771,0;210771,50645;262016,101071;253821,115479;240273,133379;224538,149315;215907,160885;231204,168853;247375,175511;264529,180968;263109,204872;244206,199305;225959,192101;208258,183042;191213,172455;168377,184243;146196,193739;124561,200724;103255,205090;102927,182169;124015,176384;144885,168962;165863,159684;162695,150407;151659,139928;140623,127922;129806,114388;161274,116025;181379,136872;191431,145058;205199,135672;216781,124866;226396,113078;233607,99980;169578,50645;169578,0;101944,96706;86428,101508;110576,44751;71131,0;50480,0;3059,44751;35511,109694;16499,113078;6884,138509;21307,135453;40209,131524;86537,123229;101070,118317;110248,115043" o:connectangles="270,0,90,180,0,0,0,0,0,0,0,0,0,0,0,0,0,0,0,0,0,0,0,0,0,0,0,0,0,0,0,0,0,0,0,0,0,0,0,0,0,0,0,0,0,0,0,0,0,0,0,0,0,0" textboxrect="0,0,2545,1879"/>
                      </v:shape>
                      <v:shape id="Freeform 149" o:spid="_x0000_s1028" style="position:absolute;left:18462;top:3;width:2708;height:2103;visibility:visible;mso-wrap-style:square;v-text-anchor:top" coordsize="2479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" path="m1498,397r-25,21l1449,437r-24,18l1400,472r-23,14l1356,500r-22,12l1313,521r-29,-17l1255,489r-26,-15l1202,461r-22,-10l1158,439r-24,-12l1109,414,971,502r58,32l1078,559r40,22l1150,598r-24,11l1098,619r-30,11l1035,638r-36,10l959,657r-42,7l873,672,986,808r48,-14l1077,782r43,-13l1160,754r37,-13l1233,725r33,-15l1298,694r6,2l1313,702r14,9l1342,724r43,36l1439,812r172,-98l1572,686r-37,-27l1496,633r-37,-25l1500,584r44,-30l1590,523r48,-36l1498,397xm1971,1280r,-147l488,1133r,147l1607,1280r-72,14l1457,1308r-78,13l1300,1332r-74,10l1156,1352r-61,7l1043,1366r,133l252,1499r,161l1043,1660r,268l1436,1881r-5,-221l2209,1660r53,-161l1428,1499r-1,-29l1971,1280xm152,77r74,-4l299,70r74,-5l445,60r73,-6l591,45r36,-6l663,35r37,-8l736,21,853,168r-32,8l789,183r-31,7l724,196r-39,7l643,207r-51,5l534,217r5,106l804,323r,138l543,461r5,113l804,574r,137l554,711r5,133l1928,844r3,-133l1707,711r,-137l1939,574r3,-113l1707,461r,-138l1948,323r2,-108l1676,215r,-160l2333,55r-27,789l2479,844r,410l2129,1298r,-294l340,1004r-2,250l,1298,,844r180,l152,77xm836,272l971,405r43,-15l1058,375r41,-14l1139,346r38,-16l1214,316r35,-16l1284,284r7,1l1302,291r14,9l1330,312r18,16l1369,347r23,24l1417,397r164,-91l1540,273r-38,-28l1468,222r-29,-19l1463,190r22,-13l1507,165r21,-14l1547,137r18,-14l1582,109r15,-15l1463,4r-13,12l1434,28r-17,14l1398,55r-22,14l1353,83r-25,14l1300,111,1273,97,1247,82,1220,67,1195,53,1168,39,1143,26,1116,14,1091,,949,94r53,27l1051,145r42,23l1128,190r-19,9l1085,209r-30,9l1022,228r-39,10l939,249r-49,11l836,272xe" fillcolor="#1f1a17" stroked="f">
                        <v:path arrowok="t" o:connecttype="custom" o:connectlocs="135432,0;270863,105165;135432,210330;0,105165;155700,49637;145757,55855;134284,51710;123904,46582;117786,60983;119971,67528;104783,71674;112978,86619;130788,80837;142479,75928;151329,82910;167719,71892;168702,60437;215357,139638;175586,139638;142042,145311;113961,149020;113961,181093;241362,181093;215357,139638;40755,7091;68508,4255;93201,18328;79106,21382;58346,23673;59330,50292;60532,77565;186512,77565;186512,50292;183125,23455;270863,92074;37149,109529;19667,92074;110793,42546;128603,36000;141059,31091;147287,35782;172745,33382;157229,22146;166954,16473;174493,10255;154826,4582;145101,10582;133301,7309;121938,1527;114835,15818;118550,22800;102598,27164" o:connectangles="270,0,90,180,0,0,0,0,0,0,0,0,0,0,0,0,0,0,0,0,0,0,0,0,0,0,0,0,0,0,0,0,0,0,0,0,0,0,0,0,0,0,0,0,0,0,0,0,0,0,0,0" textboxrect="0,0,2479,1928"/>
                      </v:shape>
                      <v:shape id="Freeform 150" o:spid="_x0000_s1029" style="position:absolute;left:15602;width:2489;height:2106;visibility:visible;mso-wrap-style:square;v-text-anchor:top" coordsize="2276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" path="m1392,704l1143,902r884,1013l2276,1716,1392,704xm2213,661r56,-183l1202,478,1389,167,1052,,766,478,6,478r,183l658,661,1,1760r-1,2l291,1908r1,-2l337,1928,1095,661r1118,xe" fillcolor="#1f1a17" stroked="f">
                        <v:path arrowok="t" o:connecttype="custom" o:connectlocs="124450,0;248899,105330;124450,210659;0,105330;152226,76921;124996,98555;221669,209239;248899,187495;152226,76921;242009,72223;248133,52228;131448,52228;151898,18247;115045,0;83768,52228;656,52228;656,72223;71958,72223;109,192303;0,192521;31823,208474;31933,208255;36854,210659;119747,72223;242009,72223" o:connectangles="270,0,90,180,0,0,0,0,0,0,0,0,0,0,0,0,0,0,0,0,0,0,0,0,0" textboxrect="0,0,2276,1928"/>
                      </v:shape>
                      <v:shape id="Freeform 151" o:spid="_x0000_s1030" style="position:absolute;left:9552;top:29;width:2712;height:2051;visibility:visible;mso-wrap-style:square;v-text-anchor:top" coordsize="248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" path="m377,1382r-29,45l318,1472r-32,45l255,1562r-33,45l188,1654r-35,48l117,1751,,1460r32,-32l65,1395r33,-33l129,1327r29,-35l187,1254r27,-38l240,1177r23,-39l286,1097r20,-42l324,1014r7,-22l340,970r6,-22l353,926r5,-21l363,883r5,-24l371,836r-353,l18,655r359,l380,391r-48,2l291,397r-36,2l220,402r-35,1l148,404r-39,l63,402,56,225r67,-5l187,213r61,-7l306,197r56,-10l416,178r51,-11l516,155r49,-14l612,127r46,-16l703,94,748,77,792,57,837,37,882,15r98,243l937,270r-36,11l872,290r-25,8l824,306r-24,7l773,319r-33,7l740,655r262,l947,836r-170,l802,890r24,49l840,962r13,23l869,1007r15,22l903,1052r19,22l944,1097r24,24l996,1146r29,25l1059,1198r36,29l911,1406r-25,-26l863,1355r-22,-23l822,1309r-21,-22l782,1266r-20,-21l742,1225r-2,28l740,1290r,49l740,1400r,74l740,1564r-1,109l739,1798r-362,57l377,1382xm1436,1099r-42,-52l1352,997r-43,-47l1268,906r-40,-40l1190,828r-39,-34l1113,763r207,-93l1353,696r35,31l1427,762r41,39l1513,844r47,47l1610,943r53,55l1436,1099xm1525,611r-43,-53l1439,508r-41,-48l1357,418r-40,-42l1278,340r-39,-36l1200,274r209,-94l1441,207r35,30l1515,273r41,39l1601,355r47,48l1698,454r53,56l1525,611xm2142,1877r,-534l2436,1293r46,-182l2142,1161,2142,,1767,r,1205l1091,1304r22,187l1767,1387r,490l2142,1877xe" fillcolor="#1f1a17" stroked="f">
                        <v:path arrowok="t" o:connecttype="custom" o:connectlocs="135596,0;271192,102545;135596,205090;0,102545;34746,160838;24256,175589;12784,191323;7102,152424;17264,141170;26223,128605;33435,115274;37150,105987;39116,98885;40537,91345;41192,71568;31796,43378;20214,44034;6884,43924;20432,23273;39553,20433;56380,16936;71895,12128;86537,6228;107078,28190;95278,31687;87411,34200;80855,71568;84898,91345;91781,105113;96589,112433;103145,119863;111995,127949;99539,153626;91891,145541;85444,138329;80855,136909;80855,152971;80746,182800;41192,151004;147724,108937;134176,94623;121610,83369;151658,79435;165316,92219;181705,109046;161929,60970;148271,45673;135377,33216;157449,22618;170014,34091;185529,49606;234042,205090;271192,121393;193069,0;121610,162914;234042,205090" o:connectangles="270,0,90,180,0,0,0,0,0,0,0,0,0,0,0,0,0,0,0,0,0,0,0,0,0,0,0,0,0,0,0,0,0,0,0,0,0,0,0,0,0,0,0,0,0,0,0,0,0,0,0,0,0,0,0,0" textboxrect="0,0,2482,1877"/>
                      </v:shape>
                      <v:shape id="Freeform 152" o:spid="_x0000_s1031" style="position:absolute;left:3695;top:72;width:2551;height:1965;visibility:visible;mso-wrap-style:square;v-text-anchor:top" coordsize="233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" path="m1030,1600r,-1399l,201,,1600r1030,xm674,388r,386l370,774r,-386l674,388xm1539,667r418,l1957,986r-416,l1539,667xm1957,185r,297l1539,482r,-297l1957,185xm2335,l1151,r-6,1798l1541,1681r,-511l1957,1170r1,628l2332,1738,2335,xm674,951r,455l370,1406r,-455l674,951xe" fillcolor="#1f1a17" stroked="f">
                        <v:path arrowok="t" o:connecttype="custom" o:connectlocs="127563,0;255126,98284;127563,196568;0,98284;112540,174921;112540,21975;0,21975;0,174921;112540,174921;73642,42418;73642,84618;40427,84618;40427,42418;73642,42418;168154,72920;213825,72920;213825,107795;168372,107795;168154,72920;213825,20225;213825,52695;168154,52695;168154,20225;213825,20225;255126,0;125760,0;125105,196568;168372,183777;168372,127911;213825,127911;213934,196568;254798,190008;255126,0;73642,103969;73642,153712;40427,153712;40427,103969;73642,103969" o:connectangles="270,0,90,180,0,0,0,0,0,0,0,0,0,0,0,0,0,0,0,0,0,0,0,0,0,0,0,0,0,0,0,0,0,0,0,0,0,0" textboxrect="0,0,2335,1798"/>
                      </v:shape>
                      <v:shape id="Freeform 153" o:spid="_x0000_s1032" style="position:absolute;left:6542;top:29;width:2797;height:2051;visibility:visible;mso-wrap-style:square;v-text-anchor:top" coordsize="256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" path="m1197,1162r207,-93l1436,1095r37,31l1511,1161r42,39l1597,1244r48,47l1694,1343r53,56l1521,1498r-36,-45l1447,1408r-38,-44l1369,1322r-42,-43l1286,1238r-43,-39l1197,1162xm566,1177r-21,51l526,1277r-21,47l485,1371r-21,43l445,1457r-21,40l404,1536r-21,37l363,1608r-21,34l321,1674r-20,30l280,1732r-20,27l239,1783,,1693r25,-33l50,1629r25,-33l98,1563r23,-34l142,1495r21,-34l183,1425r20,-35l222,1355r18,-37l257,1282r16,-38l289,1206r16,-38l318,1129r248,48xm2275,1680r-54,-100l2168,1490r-50,-83l2069,1333r-23,-33l2025,1268r-22,-30l1982,1211r-20,-26l1942,1161r-19,-21l1905,1121r237,-80l2170,1072r27,33l2223,1138r27,34l2301,1241r49,70l2399,1381r48,72l2493,1525r47,71l2275,1680xm2377,714r-51,184l254,893r,-179l1099,714r,-289l49,425r,-183l1099,242,1099,r434,l1533,242r1027,l2515,422r-982,3l1533,714r844,xm1056,1066r-434,l622,1879r1435,l2128,1659r-1072,l1056,1066xe" fillcolor="#1f1a17" stroked="f">
                        <v:path arrowok="t" o:connecttype="custom" o:connectlocs="139862,0;279724,102545;139862,205090;0,102545;153411,116680;160951,122901;169692,130978;179745,140911;190890,152699;162262,158593;153957,148879;144998,139601;135819,130869;61845,128468;57475,139383;52995,149643;48624,159029;44144,167652;39664,175511;35075,182715;30595,189045;26115,194612;2732,181186;8195,174201;13221,166888;17811,159466;22181,151716;26224,143858;29830,135781;33326,127485;61845,128468;242682,172455;231428,153572;223561,141893;218862,135126;214382,129341;210121,124429;234050,113624;240060,120609;245851,127922;256778,143094;267377,158593;277539,174201;259728,77932;27754,97470;120085,77932;5354,46388;120085,26414;167507,0;279724,26414;167507,46388;259728,77932;67964,116352;224763,205090;115386,181077" o:connectangles="270,0,90,180,0,0,0,0,0,0,0,0,0,0,0,0,0,0,0,0,0,0,0,0,0,0,0,0,0,0,0,0,0,0,0,0,0,0,0,0,0,0,0,0,0,0,0,0,0,0,0,0,0,0,0" textboxrect="0,0,2560,1879"/>
                      </v:shape>
                      <v:shape id="Freeform 154" o:spid="_x0000_s1033" style="position:absolute;top:36;width:3328;height:2122;visibility:visible;mso-wrap-style:square;v-text-anchor:top" coordsize="3046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" path="m,1060r31,l62,1061r31,3l123,1067r31,4l184,1077r29,5l242,1089r29,7l300,1106r28,9l356,1126r28,11l412,1148r26,13l465,1174r25,14l516,1202r25,16l565,1234r25,17l613,1269r24,19l659,1306r21,19l702,1346r21,21l743,1387r21,22l782,1432r19,22l820,1479r15,19l852,1518r17,18l887,1554r18,17l924,1588r19,17l962,1621r21,16l1004,1652r20,14l1045,1680r21,12l1088,1705r22,11l1132,1727r23,11l1178,1748r23,10l1224,1766r24,9l1272,1782r23,6l1319,1794r26,5l1369,1804r24,5l1419,1811r24,3l1468,1816r25,1l1518,1817r25,l1569,1816r24,-2l1618,1811r25,-2l1668,1804r24,-5l1716,1794r25,-6l1765,1782r24,-7l1812,1766r24,-8l1859,1748r23,-10l1905,1727r22,-11l1949,1704r22,-12l1992,1680r21,-15l2035,1652r19,-15l2075,1621r19,-16l2114,1588r18,-17l2150,1554r18,-18l2185,1518r17,-20l2219,1479r18,-25l2255,1431r20,-22l2294,1387r20,-21l2335,1345r22,-20l2379,1306r23,-20l2425,1268r23,-17l2472,1234r25,-16l2521,1202r27,-14l2574,1173r26,-13l2627,1148r26,-13l2681,1124r28,-9l2738,1105r29,-9l2796,1089r29,-7l2854,1076r31,-5l2915,1067r30,-3l2977,1061r30,-1l3038,1060r4,l3046,1060r,128l3042,1188r-4,l3012,1188r-28,1l2957,1191r-26,3l2904,1198r-25,4l2852,1207r-25,6l2801,1219r-25,8l2751,1235r-24,9l2703,1254r-24,10l2656,1274r-23,12l2610,1299r-22,13l2565,1325r-21,14l2523,1353r-21,16l2482,1385r-20,16l2443,1418r-20,17l2405,1453r-17,18l2370,1491r-17,19l2337,1531r-15,20l2302,1574r-18,22l2264,1618r-20,21l2224,1659r-22,21l2180,1698r-23,18l2135,1734r-24,17l2088,1768r-24,16l2038,1799r-24,15l1989,1828r-26,12l1937,1852r-27,13l1884,1876r-27,9l1830,1895r-28,9l1775,1911r-28,7l1719,1924r-29,6l1662,1934r-29,4l1605,1941r-29,3l1547,1945r-29,l1489,1945r-29,-1l1432,1941r-29,-3l1375,1934r-29,-4l1318,1924r-28,-6l1263,1911r-28,-7l1207,1895r-27,-10l1154,1876r-27,-11l1100,1854r-26,-14l1048,1828r-25,-14l999,1800r-25,-16l950,1768r-24,-15l903,1734r-23,-17l857,1699r-22,-19l815,1660r-21,-21l774,1618r-20,-21l735,1574r-20,-23l700,1531r-16,-21l667,1491r-17,-18l632,1453r-18,-17l594,1418r-19,-17l556,1385r-21,-16l514,1353r-20,-14l472,1325r-22,-13l429,1299r-23,-13l383,1275r-25,-11l335,1254r-24,-10l287,1235r-26,-7l237,1219r-25,-6l186,1207r-26,-5l134,1198r-26,-4l81,1191r-27,-2l27,1188r-27,l,1060xm,758r25,l50,757r25,-3l100,752r25,-4l149,745r25,-5l199,735r24,-6l247,722r23,-8l294,707r23,-9l340,689r23,-10l386,668r22,-11l431,645r22,-12l473,619r22,-13l516,591r20,-14l556,562r19,-16l594,529r19,-17l631,495r18,-18l666,459r17,-20l698,420r2,l717,395r19,-23l755,350r20,-22l795,306r21,-20l838,266r21,-19l882,227r23,-18l928,192r25,-17l978,159r24,-16l1028,129r26,-15l1081,101r27,-12l1134,76r28,-11l1190,56r29,-10l1247,37r29,-7l1306,23r29,-6l1365,12r31,-4l1426,5r31,-3l1488,1,1519,r32,1l1581,2r31,3l1643,8r30,4l1703,17r29,6l1762,30r30,7l1819,46r29,10l1876,65r28,11l1931,89r26,12l1984,114r27,15l2036,143r24,16l2086,175r24,17l2133,209r23,18l2179,247r22,19l2222,286r21,20l2264,328r19,22l2302,372r20,23l2339,420r1,l2356,439r17,20l2390,477r18,18l2426,512r18,17l2463,546r20,16l2503,578r21,15l2544,606r21,15l2587,633r22,13l2630,657r22,11l2675,679r23,10l2721,698r23,9l2768,715r25,8l2816,729r24,6l2865,740r24,5l2914,748r25,4l2963,754r26,3l3013,758r25,l3038,886r-29,l2980,883r-28,-1l2923,879r-29,-4l2866,870r-27,-5l2811,859r-28,-7l2755,845r-28,-9l2701,826r-27,-9l2647,806r-26,-13l2594,781r-25,-12l2543,754r-24,-13l2495,725r-24,-16l2446,692r-23,-17l2400,658r-23,-19l2356,621r-21,-21l2314,580r-20,-22l2275,537r-20,-22l2236,491r-16,-20l2204,451r-17,-19l2170,412r-18,-18l2134,376r-19,-17l2095,342r-19,-16l2055,310r-20,-16l2014,280r-22,-14l1971,252r-23,-13l1925,227r-23,-12l1879,204r-25,-10l1830,185r-24,-9l1782,168r-26,-8l1731,154r-25,-6l1680,143r-26,-5l1627,135r-27,-3l1574,130r-27,-1l1519,129r-26,l1465,130r-27,2l1411,135r-26,3l1359,143r-26,5l1307,154r-25,6l1256,168r-24,8l1208,185r-24,9l1160,204r-23,11l1114,227r-23,12l1068,252r-22,14l1024,280r-20,14l983,310r-21,16l943,342r-19,17l904,376r-18,18l868,412r-17,20l834,451r-16,20l803,491r-20,24l765,537r-21,21l725,579r-22,21l683,619r-22,20l638,657r-22,18l592,692r-23,17l545,725r-24,15l495,754r-25,14l444,781r-26,12l392,806r-26,9l338,826r-27,9l283,843r-26,9l229,859r-29,6l172,870r-28,5l115,879r-29,3l58,883r-29,3l,886,,758xm1598,893r,160l1911,1053r,-160l1598,893xm1598,582r,159l1911,741r,-159l1598,582xm1133,1205r,159l1447,1364r,-159l1133,1205xm1133,893r,160l1447,1053r,-160l1133,893xm983,429r150,l1133,741r314,l1447,429r77,l1601,429r77,l1755,429r76,l1909,429r77,l2063,429r,69l2063,566r,67l2063,701r,68l2063,837r,68l2063,972r,68l2063,1109r,68l2063,1244r,68l2063,1380r,68l2063,1515r-152,l1911,1205r-313,l1598,1515r-76,l1444,1515r-77,l1290,1515r-77,l1137,1515r-78,l983,1515r,-67l983,1380r,-68l983,1244r,-67l983,1109r,-69l983,972r,-67l983,837r,-68l983,701r,-68l983,566r,-68l983,429xe" fillcolor="#1f1a17" stroked="f">
                        <v:path arrowok="t" o:connecttype="custom" o:connectlocs="166421,0;332841,106148;166421,212296;0,106148;29613,119628;59116,132944;83483,153792;100967,173330;123695,188501;149593,196906;176801,197670;203136,190794;226738,176932;244440,158704;267497,136546;296017,121702;328579,115699;320275,130325;292738,137965;269026,152919;251543,171801;228159,192977;199967,206839;169043,212296;138010,208585;109162,196469;84576,176604;67093,156739;44364,140366;17483,131198;5464,82626;32126,77169;56384,64507;76272,45843;96377,24777;123914,8295;155821,546;189258,2510;219745,14080;245096,33400;263126,54029;285089,70511;310331,80225;328798,96707;297983,91249;270010,77387;246407,56212;228924,37329;205321,22267;177785,14735;148500,15608;121728,24777;98781,41040;81298,60905;56930,80771;28083,92995;0,82735;174616,63525;123805,97471;200076,46825;225427,98780;208818,165362;115719,165362;107414,98780" o:connectangles="270,0,90,180,0,0,0,0,0,0,0,0,0,0,0,0,0,0,0,0,0,0,0,0,0,0,0,0,0,0,0,0,0,0,0,0,0,0,0,0,0,0,0,0,0,0,0,0,0,0,0,0,0,0,0,0,0,0,0,0,0,0,0,0" textboxrect="0,0,3046,1945"/>
                      </v:shape>
                    </v:group>
                  </w:pict>
                </mc:Fallback>
              </mc:AlternateContent>
            </w:r>
          </w:p>
        </w:tc>
      </w:tr>
      <w:tr w:rsidR="00B46E6F" w14:paraId="67BDC2FE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2FC" w14:textId="77777777" w:rsidR="00B46E6F" w:rsidRDefault="000B0C5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電子工程系</w:t>
            </w:r>
          </w:p>
          <w:p w14:paraId="67BDC2FD" w14:textId="65D0611A" w:rsidR="00B46E6F" w:rsidRDefault="000B0C53">
            <w:pPr>
              <w:autoSpaceDE w:val="0"/>
              <w:spacing w:line="360" w:lineRule="auto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一一</w:t>
            </w:r>
            <w:r w:rsidR="003D1B8D">
              <w:rPr>
                <w:rFonts w:eastAsia="標楷體" w:hint="eastAsia"/>
                <w:b/>
                <w:sz w:val="32"/>
                <w:szCs w:val="32"/>
              </w:rPr>
              <w:t>三</w:t>
            </w:r>
            <w:r>
              <w:rPr>
                <w:rFonts w:eastAsia="標楷體"/>
                <w:b/>
                <w:sz w:val="32"/>
                <w:szCs w:val="32"/>
              </w:rPr>
              <w:t>學年度專題製作</w:t>
            </w:r>
            <w:r>
              <w:rPr>
                <w:rFonts w:eastAsia="標楷體"/>
                <w:b/>
                <w:sz w:val="32"/>
                <w:szCs w:val="32"/>
              </w:rPr>
              <w:t>(</w:t>
            </w:r>
            <w:r>
              <w:rPr>
                <w:rFonts w:eastAsia="標楷體"/>
                <w:b/>
                <w:sz w:val="32"/>
                <w:szCs w:val="32"/>
              </w:rPr>
              <w:t>三</w:t>
            </w:r>
            <w:r>
              <w:rPr>
                <w:rFonts w:eastAsia="標楷體"/>
                <w:b/>
                <w:sz w:val="32"/>
                <w:szCs w:val="32"/>
              </w:rPr>
              <w:t>)</w:t>
            </w:r>
            <w:r>
              <w:rPr>
                <w:rFonts w:eastAsia="標楷體"/>
                <w:b/>
                <w:sz w:val="32"/>
                <w:szCs w:val="32"/>
              </w:rPr>
              <w:t>報告書</w:t>
            </w:r>
          </w:p>
        </w:tc>
      </w:tr>
      <w:tr w:rsidR="00B46E6F" w14:paraId="67BDC300" w14:textId="77777777">
        <w:tblPrEx>
          <w:tblCellMar>
            <w:top w:w="0" w:type="dxa"/>
            <w:bottom w:w="0" w:type="dxa"/>
          </w:tblCellMar>
        </w:tblPrEx>
        <w:trPr>
          <w:cantSplit/>
          <w:trHeight w:val="211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DC2FF" w14:textId="77777777" w:rsidR="00B46E6F" w:rsidRDefault="000B0C53">
            <w:pPr>
              <w:autoSpaceDE w:val="0"/>
              <w:spacing w:line="360" w:lineRule="auto"/>
              <w:ind w:right="14"/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專題製作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(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三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)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題目</w:t>
            </w:r>
          </w:p>
        </w:tc>
      </w:tr>
      <w:tr w:rsidR="00B46E6F" w14:paraId="67BDC302" w14:textId="77777777">
        <w:tblPrEx>
          <w:tblCellMar>
            <w:top w:w="0" w:type="dxa"/>
            <w:bottom w:w="0" w:type="dxa"/>
          </w:tblCellMar>
        </w:tblPrEx>
        <w:trPr>
          <w:cantSplit/>
          <w:trHeight w:val="2629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1" w14:textId="77777777" w:rsidR="00B46E6F" w:rsidRDefault="00B46E6F">
            <w:pPr>
              <w:autoSpaceDE w:val="0"/>
              <w:spacing w:line="360" w:lineRule="auto"/>
              <w:ind w:left="1563" w:right="742" w:hanging="5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B46E6F" w14:paraId="67BDC306" w14:textId="77777777">
        <w:tblPrEx>
          <w:tblCellMar>
            <w:top w:w="0" w:type="dxa"/>
            <w:bottom w:w="0" w:type="dxa"/>
          </w:tblCellMar>
        </w:tblPrEx>
        <w:trPr>
          <w:cantSplit/>
          <w:trHeight w:val="252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3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幼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  <w:p w14:paraId="67BDC304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小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  <w:p w14:paraId="67BDC305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中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</w:tc>
      </w:tr>
      <w:tr w:rsidR="00B46E6F" w14:paraId="67BDC308" w14:textId="77777777">
        <w:tblPrEx>
          <w:tblCellMar>
            <w:top w:w="0" w:type="dxa"/>
            <w:bottom w:w="0" w:type="dxa"/>
          </w:tblCellMar>
        </w:tblPrEx>
        <w:trPr>
          <w:cantSplit/>
          <w:trHeight w:val="1506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307" w14:textId="77777777" w:rsidR="00B46E6F" w:rsidRDefault="000B0C53">
            <w:pPr>
              <w:tabs>
                <w:tab w:val="right" w:pos="5533"/>
                <w:tab w:val="left" w:pos="5674"/>
              </w:tabs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指導老師：王大明老師</w:t>
            </w:r>
          </w:p>
        </w:tc>
      </w:tr>
      <w:tr w:rsidR="00B46E6F" w14:paraId="67BDC30A" w14:textId="77777777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9" w14:textId="181B9C04" w:rsidR="00B46E6F" w:rsidRDefault="000B0C53">
            <w:pPr>
              <w:ind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202</w:t>
            </w:r>
            <w:r w:rsidR="003D1B8D">
              <w:rPr>
                <w:rFonts w:eastAsia="標楷體"/>
                <w:b/>
                <w:sz w:val="32"/>
                <w:szCs w:val="32"/>
              </w:rPr>
              <w:t>4</w:t>
            </w:r>
            <w:r>
              <w:rPr>
                <w:rFonts w:eastAsia="標楷體"/>
                <w:b/>
                <w:sz w:val="32"/>
                <w:szCs w:val="32"/>
              </w:rPr>
              <w:t>年</w:t>
            </w:r>
            <w:r>
              <w:rPr>
                <w:rFonts w:eastAsia="標楷體"/>
                <w:b/>
                <w:sz w:val="32"/>
                <w:szCs w:val="32"/>
              </w:rPr>
              <w:t>12</w:t>
            </w:r>
            <w:r>
              <w:rPr>
                <w:rFonts w:eastAsia="標楷體"/>
                <w:b/>
                <w:sz w:val="32"/>
                <w:szCs w:val="32"/>
              </w:rPr>
              <w:t>月</w:t>
            </w:r>
          </w:p>
        </w:tc>
      </w:tr>
    </w:tbl>
    <w:p w14:paraId="67BDC30B" w14:textId="77777777" w:rsidR="00000000" w:rsidRDefault="000B0C53">
      <w:pPr>
        <w:sectPr w:rsidR="00000000">
          <w:footerReference w:type="default" r:id="rId10"/>
          <w:pgSz w:w="11906" w:h="16838"/>
          <w:pgMar w:top="1077" w:right="1418" w:bottom="1559" w:left="1418" w:header="851" w:footer="992" w:gutter="0"/>
          <w:cols w:space="720"/>
          <w:docGrid w:type="lines" w:linePitch="416"/>
        </w:sectPr>
      </w:pPr>
    </w:p>
    <w:p w14:paraId="67BDC30C" w14:textId="77777777" w:rsidR="00B46E6F" w:rsidRDefault="000B0C53">
      <w:pPr>
        <w:pStyle w:val="ab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明志科技大學電子工程系授權書</w:t>
      </w:r>
    </w:p>
    <w:p w14:paraId="67BDC30D" w14:textId="77777777" w:rsidR="00B46E6F" w:rsidRDefault="00B46E6F">
      <w:pPr>
        <w:pStyle w:val="ab"/>
        <w:snapToGrid w:val="0"/>
        <w:spacing w:after="0"/>
        <w:ind w:firstLine="482"/>
        <w:rPr>
          <w:rFonts w:ascii="標楷體" w:eastAsia="標楷體" w:hAnsi="標楷體"/>
          <w:sz w:val="28"/>
          <w:szCs w:val="28"/>
        </w:rPr>
      </w:pPr>
    </w:p>
    <w:p w14:paraId="67BDC30E" w14:textId="77777777" w:rsidR="00B46E6F" w:rsidRDefault="000B0C53">
      <w:pPr>
        <w:pStyle w:val="ab"/>
        <w:snapToGrid w:val="0"/>
        <w:spacing w:after="0"/>
        <w:ind w:firstLine="482"/>
      </w:pPr>
      <w:r>
        <w:rPr>
          <w:rFonts w:ascii="標楷體" w:eastAsia="標楷體" w:hAnsi="標楷體"/>
          <w:sz w:val="28"/>
          <w:szCs w:val="28"/>
        </w:rPr>
        <w:t>本授權書所授權之專題製作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報告書全文與電子檔，</w:t>
      </w:r>
      <w:proofErr w:type="gramStart"/>
      <w:r>
        <w:rPr>
          <w:rFonts w:ascii="標楷體" w:eastAsia="標楷體" w:hAnsi="標楷體"/>
          <w:sz w:val="28"/>
          <w:szCs w:val="28"/>
        </w:rPr>
        <w:t>為本組於</w:t>
      </w:r>
      <w:proofErr w:type="gramEnd"/>
      <w:r>
        <w:rPr>
          <w:rFonts w:ascii="標楷體" w:eastAsia="標楷體" w:hAnsi="標楷體"/>
          <w:sz w:val="28"/>
          <w:szCs w:val="28"/>
        </w:rPr>
        <w:t>明志科技大學電子工程系撰寫之專題製作進度報告。</w:t>
      </w:r>
      <w:proofErr w:type="gramStart"/>
      <w:r>
        <w:rPr>
          <w:rFonts w:ascii="標楷體" w:eastAsia="標楷體" w:hAnsi="標楷體"/>
          <w:sz w:val="28"/>
          <w:szCs w:val="28"/>
        </w:rPr>
        <w:t>本組</w:t>
      </w:r>
      <w:r>
        <w:rPr>
          <w:rFonts w:ascii="標楷體" w:eastAsia="標楷體" w:hAnsi="標楷體"/>
          <w:b/>
          <w:sz w:val="28"/>
          <w:szCs w:val="28"/>
        </w:rPr>
        <w:t>同意</w:t>
      </w:r>
      <w:proofErr w:type="gramEnd"/>
      <w:r>
        <w:rPr>
          <w:rFonts w:ascii="標楷體" w:eastAsia="標楷體" w:hAnsi="標楷體"/>
          <w:b/>
          <w:sz w:val="28"/>
          <w:szCs w:val="28"/>
        </w:rPr>
        <w:t>開放紙本與電子檔全文</w:t>
      </w:r>
      <w:r>
        <w:rPr>
          <w:rFonts w:ascii="標楷體" w:eastAsia="標楷體" w:hAnsi="標楷體"/>
          <w:sz w:val="28"/>
          <w:szCs w:val="28"/>
        </w:rPr>
        <w:t>以非專屬、無償授權明志科技大學電子工程系，基於推動讀者間「資源共享、互惠合作」之理念，於回饋社會與學術研究之目的，得不限地域、時間與次數，以紙本、光碟、網路或其它各種方法收錄、重製、與發行，或再授權他人以各種方法重製與利用。以提供讀者基於個人非營利性質</w:t>
      </w:r>
      <w:proofErr w:type="gramStart"/>
      <w:r>
        <w:rPr>
          <w:rFonts w:ascii="標楷體" w:eastAsia="標楷體" w:hAnsi="標楷體"/>
          <w:sz w:val="28"/>
          <w:szCs w:val="28"/>
        </w:rPr>
        <w:t>之線上檢索</w:t>
      </w:r>
      <w:proofErr w:type="gramEnd"/>
      <w:r>
        <w:rPr>
          <w:rFonts w:ascii="標楷體" w:eastAsia="標楷體" w:hAnsi="標楷體"/>
          <w:sz w:val="28"/>
          <w:szCs w:val="28"/>
        </w:rPr>
        <w:t>、閱覽、下載或列印。</w:t>
      </w:r>
    </w:p>
    <w:p w14:paraId="67BDC30F" w14:textId="77777777" w:rsidR="00B46E6F" w:rsidRDefault="00B46E6F">
      <w:pPr>
        <w:pStyle w:val="ab"/>
        <w:snapToGrid w:val="0"/>
        <w:spacing w:after="0"/>
        <w:ind w:firstLine="480"/>
        <w:rPr>
          <w:rFonts w:ascii="標楷體" w:eastAsia="標楷體" w:hAnsi="標楷體"/>
        </w:rPr>
      </w:pPr>
    </w:p>
    <w:p w14:paraId="67BDC310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專題製作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三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報告書規範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14:paraId="67BDC311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指導老師：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王大明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老師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>王大明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老師</w:t>
      </w:r>
    </w:p>
    <w:p w14:paraId="67BDC312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3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4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5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6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同意授權簽名：</w:t>
      </w:r>
    </w:p>
    <w:p w14:paraId="67BDC317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8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不同意授權簽名：</w:t>
      </w:r>
    </w:p>
    <w:p w14:paraId="67BDC319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A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有條件同意授權簽名：</w:t>
      </w:r>
    </w:p>
    <w:p w14:paraId="67BDC31B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同意授權條件：</w:t>
      </w:r>
    </w:p>
    <w:p w14:paraId="67BDC31C" w14:textId="77777777" w:rsidR="00B46E6F" w:rsidRDefault="00B46E6F">
      <w:pPr>
        <w:spacing w:line="240" w:lineRule="auto"/>
        <w:jc w:val="both"/>
        <w:rPr>
          <w:rFonts w:ascii="標楷體" w:eastAsia="標楷體" w:hAnsi="標楷體"/>
          <w:sz w:val="20"/>
        </w:rPr>
      </w:pPr>
    </w:p>
    <w:p w14:paraId="67BDC31D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日期：民國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67BDC31E" w14:textId="77777777" w:rsidR="00B46E6F" w:rsidRDefault="00B46E6F">
      <w:pPr>
        <w:pBdr>
          <w:bottom w:val="single" w:sz="4" w:space="1" w:color="000000"/>
        </w:pBdr>
        <w:spacing w:line="240" w:lineRule="auto"/>
        <w:jc w:val="both"/>
        <w:rPr>
          <w:rFonts w:ascii="標楷體" w:eastAsia="標楷體" w:hAnsi="標楷體"/>
        </w:rPr>
      </w:pPr>
    </w:p>
    <w:p w14:paraId="67BDC31F" w14:textId="77777777" w:rsidR="00B46E6F" w:rsidRDefault="000B0C53">
      <w:pPr>
        <w:spacing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67BDC320" w14:textId="77777777" w:rsidR="00B46E6F" w:rsidRDefault="000B0C53">
      <w:pPr>
        <w:numPr>
          <w:ilvl w:val="0"/>
          <w:numId w:val="1"/>
        </w:numPr>
        <w:snapToGrid w:val="0"/>
        <w:spacing w:line="240" w:lineRule="auto"/>
        <w:textAlignment w:val="auto"/>
      </w:pPr>
      <w:r>
        <w:rPr>
          <w:rFonts w:ascii="標楷體" w:eastAsia="標楷體" w:hAnsi="標楷體"/>
        </w:rPr>
        <w:t>本</w:t>
      </w:r>
      <w:proofErr w:type="gramStart"/>
      <w:r>
        <w:rPr>
          <w:rFonts w:ascii="標楷體" w:eastAsia="標楷體" w:hAnsi="標楷體"/>
        </w:rPr>
        <w:t>授權書請填寫</w:t>
      </w:r>
      <w:proofErr w:type="gramEnd"/>
      <w:r>
        <w:rPr>
          <w:rFonts w:ascii="標楷體" w:eastAsia="標楷體" w:hAnsi="標楷體"/>
        </w:rPr>
        <w:t>並</w:t>
      </w:r>
      <w:r>
        <w:rPr>
          <w:rFonts w:ascii="標楷體" w:eastAsia="標楷體" w:hAnsi="標楷體"/>
          <w:b/>
          <w:bCs/>
        </w:rPr>
        <w:t>親筆簽名</w:t>
      </w:r>
      <w:r>
        <w:rPr>
          <w:rFonts w:ascii="標楷體" w:eastAsia="標楷體" w:hAnsi="標楷體"/>
        </w:rPr>
        <w:t>後，裝訂於各紙</w:t>
      </w:r>
      <w:r>
        <w:rPr>
          <w:rFonts w:ascii="標楷體" w:eastAsia="標楷體" w:hAnsi="標楷體"/>
        </w:rPr>
        <w:t>本專題製作進度報告之</w:t>
      </w:r>
      <w:proofErr w:type="gramStart"/>
      <w:r>
        <w:rPr>
          <w:rFonts w:ascii="標楷體" w:eastAsia="標楷體" w:hAnsi="標楷體"/>
        </w:rPr>
        <w:t>書名頁</w:t>
      </w:r>
      <w:proofErr w:type="gramEnd"/>
      <w:r>
        <w:rPr>
          <w:rFonts w:ascii="標楷體" w:eastAsia="標楷體" w:hAnsi="標楷體"/>
        </w:rPr>
        <w:t>後。</w:t>
      </w:r>
    </w:p>
    <w:p w14:paraId="67BDC321" w14:textId="77777777" w:rsidR="00B46E6F" w:rsidRDefault="000B0C53">
      <w:pPr>
        <w:numPr>
          <w:ilvl w:val="0"/>
          <w:numId w:val="1"/>
        </w:numPr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讀者基於個人非營利性質</w:t>
      </w:r>
      <w:proofErr w:type="gramStart"/>
      <w:r>
        <w:rPr>
          <w:rFonts w:ascii="標楷體" w:eastAsia="標楷體" w:hAnsi="標楷體"/>
        </w:rPr>
        <w:t>之線上檢索</w:t>
      </w:r>
      <w:proofErr w:type="gramEnd"/>
      <w:r>
        <w:rPr>
          <w:rFonts w:ascii="標楷體" w:eastAsia="標楷體" w:hAnsi="標楷體"/>
        </w:rPr>
        <w:t>、閱覽、下載或列印上列專題製作進度報告，應依著作權法相關規定辦理。</w:t>
      </w:r>
    </w:p>
    <w:p w14:paraId="67BDC322" w14:textId="77777777" w:rsidR="00B46E6F" w:rsidRDefault="000B0C53">
      <w:pPr>
        <w:tabs>
          <w:tab w:val="left" w:pos="235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67BDC323" w14:textId="77777777" w:rsidR="00B46E6F" w:rsidRDefault="00B46E6F">
      <w:pPr>
        <w:snapToGrid w:val="0"/>
        <w:spacing w:before="120"/>
        <w:jc w:val="center"/>
        <w:rPr>
          <w:rFonts w:ascii="標楷體" w:eastAsia="標楷體" w:hAnsi="標楷體"/>
        </w:rPr>
      </w:pPr>
    </w:p>
    <w:p w14:paraId="67BDC324" w14:textId="77777777" w:rsidR="00B46E6F" w:rsidRDefault="000B0C53">
      <w:pPr>
        <w:pageBreakBefore/>
        <w:snapToGrid w:val="0"/>
        <w:spacing w:before="120"/>
        <w:jc w:val="center"/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lastRenderedPageBreak/>
        <w:t>誌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謝</w:t>
      </w:r>
    </w:p>
    <w:p w14:paraId="67BDC325" w14:textId="77777777" w:rsidR="00B46E6F" w:rsidRDefault="000B0C53">
      <w:pPr>
        <w:widowControl/>
        <w:spacing w:line="360" w:lineRule="auto"/>
        <w:ind w:firstLine="480"/>
        <w:sectPr w:rsidR="00B46E6F">
          <w:footerReference w:type="default" r:id="rId11"/>
          <w:pgSz w:w="11906" w:h="16838"/>
          <w:pgMar w:top="1077" w:right="1418" w:bottom="1559" w:left="1418" w:header="851" w:footer="992" w:gutter="0"/>
          <w:pgNumType w:fmt="lowerRoman" w:start="1"/>
          <w:cols w:space="720"/>
          <w:docGrid w:type="lines" w:linePitch="416"/>
        </w:sectPr>
      </w:pPr>
      <w:r>
        <w:rPr>
          <w:rFonts w:eastAsia="標楷體"/>
          <w:sz w:val="26"/>
          <w:szCs w:val="26"/>
        </w:rPr>
        <w:t>作者可於</w:t>
      </w:r>
      <w:proofErr w:type="gramStart"/>
      <w:r>
        <w:rPr>
          <w:rFonts w:eastAsia="標楷體"/>
          <w:sz w:val="26"/>
          <w:szCs w:val="26"/>
        </w:rPr>
        <w:t>誌</w:t>
      </w:r>
      <w:proofErr w:type="gramEnd"/>
      <w:r>
        <w:rPr>
          <w:rFonts w:eastAsia="標楷體"/>
          <w:sz w:val="26"/>
          <w:szCs w:val="26"/>
        </w:rPr>
        <w:t>謝中對專題製作提供協助的人或機構表達感謝之意。</w:t>
      </w: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謝內容。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  <w:proofErr w:type="gramStart"/>
      <w:r>
        <w:rPr>
          <w:rFonts w:eastAsia="標楷體"/>
          <w:spacing w:val="4"/>
          <w:sz w:val="26"/>
          <w:szCs w:val="26"/>
        </w:rPr>
        <w:t>為篇前</w:t>
      </w:r>
      <w:proofErr w:type="gramEnd"/>
      <w:r>
        <w:rPr>
          <w:rFonts w:eastAsia="標楷體"/>
          <w:spacing w:val="4"/>
          <w:sz w:val="26"/>
          <w:szCs w:val="26"/>
        </w:rPr>
        <w:t>頁，應加小寫羅馬數字頁碼。</w:t>
      </w:r>
    </w:p>
    <w:p w14:paraId="67BDC326" w14:textId="77777777" w:rsidR="00B46E6F" w:rsidRDefault="000B0C53">
      <w:pPr>
        <w:pStyle w:val="ab"/>
        <w:snapToGrid w:val="0"/>
        <w:spacing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摘要</w:t>
      </w:r>
    </w:p>
    <w:p w14:paraId="67BDC327" w14:textId="77777777" w:rsidR="00B46E6F" w:rsidRDefault="000B0C53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摘要為專題製作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報告書的精簡概要，其目的是透過簡短的敘述使讀者獲得扼要的瞭解。摘要之內容通常包括問題描述、使用方法與程序以及所得結果。字數以不超過五百字為原則，並不得引用參考文獻或使用圖與表。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67BDC328" w14:textId="77777777" w:rsidR="00B46E6F" w:rsidRDefault="000B0C53">
      <w:pPr>
        <w:widowControl/>
        <w:spacing w:line="360" w:lineRule="auto"/>
        <w:ind w:firstLine="480"/>
        <w:jc w:val="both"/>
      </w:pP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67BDC329" w14:textId="77777777" w:rsidR="00B46E6F" w:rsidRDefault="00B46E6F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</w:p>
    <w:p w14:paraId="67BDC32A" w14:textId="77777777" w:rsidR="00B46E6F" w:rsidRDefault="000B0C53">
      <w:pPr>
        <w:widowControl/>
        <w:spacing w:line="360" w:lineRule="auto"/>
        <w:rPr>
          <w:rFonts w:ascii="標楷體" w:eastAsia="標楷體" w:hAnsi="標楷體"/>
          <w:sz w:val="26"/>
          <w:szCs w:val="26"/>
        </w:rPr>
        <w:sectPr w:rsidR="00B46E6F">
          <w:footerReference w:type="default" r:id="rId12"/>
          <w:pgSz w:w="11906" w:h="16838"/>
          <w:pgMar w:top="1418" w:right="1418" w:bottom="1559" w:left="1985" w:header="720" w:footer="720" w:gutter="0"/>
          <w:pgNumType w:fmt="lowerRoman"/>
          <w:cols w:space="720"/>
          <w:docGrid w:type="lines" w:linePitch="405"/>
        </w:sectPr>
      </w:pPr>
      <w:r>
        <w:rPr>
          <w:rFonts w:ascii="標楷體" w:eastAsia="標楷體" w:hAnsi="標楷體"/>
          <w:sz w:val="26"/>
          <w:szCs w:val="26"/>
        </w:rPr>
        <w:t>關鍵字：</w:t>
      </w:r>
    </w:p>
    <w:p w14:paraId="67BDC32B" w14:textId="77777777" w:rsidR="00B46E6F" w:rsidRDefault="000B0C53">
      <w:pPr>
        <w:pStyle w:val="ab"/>
        <w:snapToGrid w:val="0"/>
        <w:spacing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目　錄</w:t>
      </w:r>
    </w:p>
    <w:p w14:paraId="67BDC32C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明志科技大學電子工程系專題製作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</w:t>
      </w:r>
      <w:r>
        <w:rPr>
          <w:rFonts w:eastAsia="標楷體"/>
          <w:spacing w:val="4"/>
          <w:sz w:val="26"/>
          <w:szCs w:val="26"/>
        </w:rPr>
        <w:tab/>
      </w:r>
      <w:proofErr w:type="spellStart"/>
      <w:r>
        <w:rPr>
          <w:rFonts w:eastAsia="標楷體"/>
          <w:spacing w:val="4"/>
          <w:sz w:val="26"/>
          <w:szCs w:val="26"/>
        </w:rPr>
        <w:t>i</w:t>
      </w:r>
      <w:proofErr w:type="spellEnd"/>
    </w:p>
    <w:p w14:paraId="67BDC32D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  <w:r>
        <w:rPr>
          <w:rFonts w:eastAsia="標楷體"/>
          <w:spacing w:val="4"/>
          <w:sz w:val="26"/>
          <w:szCs w:val="26"/>
        </w:rPr>
        <w:tab/>
        <w:t>ii</w:t>
      </w:r>
    </w:p>
    <w:p w14:paraId="67BDC32E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摘要</w:t>
      </w:r>
      <w:r>
        <w:rPr>
          <w:rFonts w:eastAsia="標楷體"/>
          <w:spacing w:val="4"/>
          <w:sz w:val="26"/>
          <w:szCs w:val="26"/>
        </w:rPr>
        <w:tab/>
        <w:t>iii</w:t>
      </w:r>
    </w:p>
    <w:p w14:paraId="67BDC32F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目錄</w:t>
      </w:r>
      <w:r>
        <w:rPr>
          <w:rFonts w:eastAsia="標楷體"/>
          <w:spacing w:val="4"/>
          <w:sz w:val="26"/>
          <w:szCs w:val="26"/>
        </w:rPr>
        <w:tab/>
        <w:t>iv</w:t>
      </w:r>
    </w:p>
    <w:p w14:paraId="67BDC330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表目錄</w:t>
      </w:r>
      <w:r>
        <w:rPr>
          <w:rFonts w:eastAsia="標楷體"/>
          <w:spacing w:val="4"/>
          <w:sz w:val="26"/>
          <w:szCs w:val="26"/>
        </w:rPr>
        <w:tab/>
        <w:t>v</w:t>
      </w:r>
    </w:p>
    <w:p w14:paraId="67BDC331" w14:textId="77777777" w:rsidR="00B46E6F" w:rsidRDefault="000B0C53">
      <w:pPr>
        <w:tabs>
          <w:tab w:val="left" w:leader="dot" w:pos="7939"/>
        </w:tabs>
        <w:ind w:firstLine="454"/>
        <w:jc w:val="both"/>
      </w:pPr>
      <w:r>
        <w:rPr>
          <w:rFonts w:eastAsia="標楷體"/>
          <w:spacing w:val="4"/>
          <w:sz w:val="26"/>
          <w:szCs w:val="26"/>
        </w:rPr>
        <w:t>圖目錄</w:t>
      </w:r>
      <w:r>
        <w:rPr>
          <w:rFonts w:eastAsia="標楷體"/>
          <w:spacing w:val="4"/>
          <w:sz w:val="26"/>
          <w:szCs w:val="26"/>
        </w:rPr>
        <w:tab/>
        <w:t>vii</w:t>
      </w:r>
    </w:p>
    <w:p w14:paraId="67BDC332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第一章</w:t>
      </w:r>
      <w:r>
        <w:rPr>
          <w:rFonts w:eastAsia="標楷體"/>
          <w:spacing w:val="4"/>
          <w:sz w:val="26"/>
          <w:szCs w:val="26"/>
        </w:rPr>
        <w:t xml:space="preserve">  </w:t>
      </w:r>
      <w:r>
        <w:rPr>
          <w:rFonts w:eastAsia="標楷體"/>
          <w:spacing w:val="4"/>
          <w:sz w:val="26"/>
          <w:szCs w:val="26"/>
        </w:rPr>
        <w:t>章標題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3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1.1 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4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1.2 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5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第二章</w:t>
      </w:r>
      <w:r>
        <w:rPr>
          <w:rFonts w:eastAsia="標楷體"/>
          <w:spacing w:val="4"/>
          <w:sz w:val="26"/>
          <w:szCs w:val="26"/>
        </w:rPr>
        <w:t xml:space="preserve">  </w:t>
      </w:r>
      <w:r>
        <w:rPr>
          <w:rFonts w:eastAsia="標楷體"/>
          <w:spacing w:val="4"/>
          <w:sz w:val="26"/>
          <w:szCs w:val="26"/>
        </w:rPr>
        <w:t>章標題</w:t>
      </w:r>
      <w:r>
        <w:rPr>
          <w:rFonts w:eastAsia="標楷體"/>
          <w:spacing w:val="4"/>
          <w:sz w:val="26"/>
          <w:szCs w:val="26"/>
        </w:rPr>
        <w:tab/>
        <w:t>2</w:t>
      </w:r>
    </w:p>
    <w:p w14:paraId="67BDC336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2.1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3</w:t>
      </w:r>
    </w:p>
    <w:p w14:paraId="67BDC337" w14:textId="5B98A596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2.2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3</w:t>
      </w:r>
    </w:p>
    <w:p w14:paraId="0A15525F" w14:textId="27C9D976" w:rsidR="00E353E9" w:rsidRDefault="00E353E9">
      <w:pPr>
        <w:tabs>
          <w:tab w:val="left" w:leader="dot" w:pos="7939"/>
        </w:tabs>
        <w:ind w:firstLine="454"/>
        <w:jc w:val="both"/>
        <w:rPr>
          <w:rFonts w:eastAsia="標楷體" w:hint="eastAsia"/>
          <w:spacing w:val="4"/>
          <w:sz w:val="26"/>
          <w:szCs w:val="26"/>
        </w:rPr>
      </w:pPr>
      <w:r>
        <w:rPr>
          <w:rFonts w:eastAsia="標楷體" w:hint="eastAsia"/>
          <w:spacing w:val="4"/>
          <w:sz w:val="26"/>
          <w:szCs w:val="26"/>
        </w:rPr>
        <w:t>預定進度甘特圖</w:t>
      </w:r>
      <w:r>
        <w:rPr>
          <w:rFonts w:eastAsia="標楷體"/>
          <w:spacing w:val="4"/>
          <w:sz w:val="26"/>
          <w:szCs w:val="26"/>
        </w:rPr>
        <w:tab/>
        <w:t>13</w:t>
      </w:r>
    </w:p>
    <w:p w14:paraId="690BF1B3" w14:textId="21DB9715" w:rsidR="00E353E9" w:rsidRDefault="00E353E9">
      <w:pPr>
        <w:tabs>
          <w:tab w:val="left" w:leader="dot" w:pos="7939"/>
        </w:tabs>
        <w:ind w:firstLine="454"/>
        <w:jc w:val="both"/>
        <w:rPr>
          <w:rFonts w:eastAsia="標楷體" w:hint="eastAsia"/>
          <w:spacing w:val="4"/>
          <w:sz w:val="26"/>
          <w:szCs w:val="26"/>
        </w:rPr>
      </w:pPr>
      <w:r>
        <w:rPr>
          <w:rFonts w:eastAsia="標楷體" w:hint="eastAsia"/>
          <w:spacing w:val="4"/>
          <w:sz w:val="26"/>
          <w:szCs w:val="26"/>
        </w:rPr>
        <w:t>專題製作成本分析表</w:t>
      </w:r>
      <w:r>
        <w:rPr>
          <w:rFonts w:eastAsia="標楷體"/>
          <w:spacing w:val="4"/>
          <w:sz w:val="26"/>
          <w:szCs w:val="26"/>
        </w:rPr>
        <w:tab/>
        <w:t>15</w:t>
      </w:r>
    </w:p>
    <w:p w14:paraId="67BDC338" w14:textId="290C890A" w:rsidR="00B46E6F" w:rsidRDefault="000B0C53">
      <w:pPr>
        <w:widowControl/>
        <w:tabs>
          <w:tab w:val="left" w:leader="dot" w:pos="7939"/>
        </w:tabs>
        <w:autoSpaceDE w:val="0"/>
        <w:ind w:firstLine="454"/>
        <w:jc w:val="both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參考文獻</w:t>
      </w:r>
      <w:r>
        <w:rPr>
          <w:rFonts w:eastAsia="標楷體"/>
          <w:spacing w:val="4"/>
          <w:sz w:val="26"/>
          <w:szCs w:val="26"/>
        </w:rPr>
        <w:tab/>
        <w:t>1</w:t>
      </w:r>
      <w:r w:rsidR="00E353E9">
        <w:rPr>
          <w:rFonts w:eastAsia="標楷體"/>
          <w:spacing w:val="4"/>
          <w:sz w:val="26"/>
          <w:szCs w:val="26"/>
        </w:rPr>
        <w:t>6</w:t>
      </w:r>
    </w:p>
    <w:p w14:paraId="67BDC339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附錄</w:t>
      </w:r>
    </w:p>
    <w:p w14:paraId="67BDC33A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A </w:t>
      </w:r>
      <w:r>
        <w:rPr>
          <w:rFonts w:eastAsia="標楷體"/>
          <w:spacing w:val="4"/>
          <w:sz w:val="26"/>
          <w:szCs w:val="26"/>
        </w:rPr>
        <w:t>第一個附錄名稱</w:t>
      </w:r>
      <w:r>
        <w:rPr>
          <w:rFonts w:eastAsia="標楷體"/>
          <w:spacing w:val="4"/>
          <w:sz w:val="26"/>
          <w:szCs w:val="26"/>
        </w:rPr>
        <w:tab/>
        <w:t>12</w:t>
      </w:r>
    </w:p>
    <w:p w14:paraId="67BDC33B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B </w:t>
      </w:r>
      <w:r>
        <w:rPr>
          <w:rFonts w:eastAsia="標楷體"/>
          <w:spacing w:val="4"/>
          <w:sz w:val="26"/>
          <w:szCs w:val="26"/>
        </w:rPr>
        <w:t>第二</w:t>
      </w:r>
      <w:proofErr w:type="gramStart"/>
      <w:r>
        <w:rPr>
          <w:rFonts w:eastAsia="標楷體"/>
          <w:spacing w:val="4"/>
          <w:sz w:val="26"/>
          <w:szCs w:val="26"/>
        </w:rPr>
        <w:t>個</w:t>
      </w:r>
      <w:proofErr w:type="gramEnd"/>
      <w:r>
        <w:rPr>
          <w:rFonts w:eastAsia="標楷體"/>
          <w:spacing w:val="4"/>
          <w:sz w:val="26"/>
          <w:szCs w:val="26"/>
        </w:rPr>
        <w:t>附錄名稱</w:t>
      </w:r>
      <w:r>
        <w:rPr>
          <w:rFonts w:eastAsia="標楷體"/>
          <w:spacing w:val="4"/>
          <w:sz w:val="26"/>
          <w:szCs w:val="26"/>
        </w:rPr>
        <w:tab/>
        <w:t>15</w:t>
      </w:r>
    </w:p>
    <w:p w14:paraId="67BDC33C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  <w:sectPr w:rsidR="00B46E6F">
          <w:footerReference w:type="default" r:id="rId13"/>
          <w:pgSz w:w="11906" w:h="16838"/>
          <w:pgMar w:top="1418" w:right="1418" w:bottom="1559" w:left="1985" w:header="851" w:footer="992" w:gutter="0"/>
          <w:pgNumType w:fmt="lowerRoman"/>
          <w:cols w:space="720"/>
          <w:docGrid w:type="lines" w:linePitch="428"/>
        </w:sectPr>
      </w:pPr>
      <w:r>
        <w:rPr>
          <w:rFonts w:eastAsia="標楷體"/>
          <w:spacing w:val="4"/>
          <w:sz w:val="26"/>
          <w:szCs w:val="26"/>
        </w:rPr>
        <w:t xml:space="preserve">　　</w:t>
      </w:r>
      <w:r>
        <w:rPr>
          <w:rFonts w:eastAsia="標楷體"/>
          <w:spacing w:val="4"/>
          <w:sz w:val="26"/>
          <w:szCs w:val="26"/>
        </w:rPr>
        <w:t xml:space="preserve">C </w:t>
      </w:r>
      <w:r>
        <w:rPr>
          <w:rFonts w:eastAsia="標楷體"/>
          <w:spacing w:val="4"/>
          <w:sz w:val="26"/>
          <w:szCs w:val="26"/>
        </w:rPr>
        <w:t>符號彙編</w:t>
      </w:r>
      <w:r>
        <w:rPr>
          <w:rFonts w:eastAsia="標楷體"/>
          <w:spacing w:val="4"/>
          <w:sz w:val="26"/>
          <w:szCs w:val="26"/>
        </w:rPr>
        <w:tab/>
        <w:t>20</w:t>
      </w:r>
    </w:p>
    <w:p w14:paraId="67BDC33D" w14:textId="77777777" w:rsidR="00B46E6F" w:rsidRDefault="000B0C53">
      <w:pPr>
        <w:spacing w:after="360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第一章　前言</w:t>
      </w:r>
    </w:p>
    <w:p w14:paraId="67BDC33E" w14:textId="77777777" w:rsidR="00B46E6F" w:rsidRDefault="000B0C53">
      <w:pPr>
        <w:spacing w:line="360" w:lineRule="auto"/>
        <w:ind w:firstLine="480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有</w:t>
      </w:r>
      <w:proofErr w:type="gramStart"/>
      <w:r>
        <w:rPr>
          <w:rFonts w:eastAsia="標楷體"/>
          <w:spacing w:val="4"/>
          <w:sz w:val="26"/>
          <w:szCs w:val="26"/>
        </w:rPr>
        <w:t>鑑</w:t>
      </w:r>
      <w:proofErr w:type="gramEnd"/>
      <w:r>
        <w:rPr>
          <w:rFonts w:eastAsia="標楷體"/>
          <w:spacing w:val="4"/>
          <w:sz w:val="26"/>
          <w:szCs w:val="26"/>
        </w:rPr>
        <w:t>於大學部專題製作必須並提出書面進度報告，乃編訂進度報告格式規範，期使本系專題製作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報告書寫作有一標準模式，並能給予專題生進度報告處理方面之遵循準則。</w:t>
      </w:r>
    </w:p>
    <w:p w14:paraId="67BDC33F" w14:textId="77777777" w:rsidR="00B46E6F" w:rsidRDefault="000B0C53">
      <w:pPr>
        <w:spacing w:line="360" w:lineRule="auto"/>
        <w:ind w:firstLine="480"/>
        <w:jc w:val="both"/>
        <w:sectPr w:rsidR="00B46E6F">
          <w:footerReference w:type="default" r:id="rId14"/>
          <w:pgSz w:w="11906" w:h="16838"/>
          <w:pgMar w:top="1418" w:right="1418" w:bottom="1559" w:left="1985" w:header="851" w:footer="992" w:gutter="0"/>
          <w:pgNumType w:start="1"/>
          <w:cols w:space="720"/>
          <w:docGrid w:type="lines" w:linePitch="428"/>
        </w:sectPr>
      </w:pPr>
      <w:r>
        <w:rPr>
          <w:rFonts w:eastAsia="標楷體"/>
          <w:spacing w:val="4"/>
          <w:sz w:val="26"/>
          <w:szCs w:val="26"/>
        </w:rPr>
        <w:t>本規範為一般性規範，建議分為第一章前言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研究動機、研究或實作方法</w:t>
      </w:r>
      <w:r>
        <w:rPr>
          <w:rFonts w:ascii="標楷體" w:eastAsia="標楷體" w:hAnsi="標楷體"/>
          <w:spacing w:val="4"/>
          <w:sz w:val="26"/>
          <w:szCs w:val="26"/>
        </w:rPr>
        <w:t>)</w:t>
      </w:r>
      <w:r>
        <w:rPr>
          <w:rFonts w:ascii="標楷體" w:eastAsia="標楷體" w:hAnsi="標楷體"/>
          <w:spacing w:val="4"/>
          <w:sz w:val="26"/>
          <w:szCs w:val="26"/>
        </w:rPr>
        <w:t>，第二章相關資料，第三章</w:t>
      </w:r>
      <w:r>
        <w:rPr>
          <w:rFonts w:eastAsia="標楷體"/>
          <w:spacing w:val="4"/>
          <w:sz w:val="26"/>
          <w:szCs w:val="26"/>
        </w:rPr>
        <w:t>研究或實作步驟</w:t>
      </w:r>
      <w:r>
        <w:rPr>
          <w:rFonts w:ascii="標楷體" w:eastAsia="標楷體" w:hAnsi="標楷體"/>
          <w:spacing w:val="4"/>
          <w:sz w:val="26"/>
          <w:szCs w:val="26"/>
        </w:rPr>
        <w:t>，第四章預計研</w:t>
      </w:r>
      <w:r>
        <w:rPr>
          <w:rFonts w:eastAsia="標楷體"/>
          <w:spacing w:val="4"/>
          <w:sz w:val="26"/>
          <w:szCs w:val="26"/>
        </w:rPr>
        <w:t>究或實作成果，第五章結論。</w:t>
      </w:r>
    </w:p>
    <w:p w14:paraId="67BDC340" w14:textId="77777777" w:rsidR="00B46E6F" w:rsidRDefault="000B0C53">
      <w:pPr>
        <w:spacing w:after="360"/>
        <w:jc w:val="center"/>
      </w:pPr>
      <w:r>
        <w:rPr>
          <w:rFonts w:eastAsia="標楷體"/>
          <w:b/>
          <w:sz w:val="36"/>
          <w:szCs w:val="36"/>
        </w:rPr>
        <w:lastRenderedPageBreak/>
        <w:t>第二章　專題製作期中之裝訂內容與順序</w:t>
      </w:r>
    </w:p>
    <w:p w14:paraId="67BDC341" w14:textId="77777777" w:rsidR="00B46E6F" w:rsidRDefault="000B0C53">
      <w:pPr>
        <w:spacing w:line="360" w:lineRule="auto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報告書之裝訂內容及順序應依下列順序：</w:t>
      </w:r>
    </w:p>
    <w:p w14:paraId="67BDC342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報告書封</w:t>
      </w:r>
      <w:r>
        <w:rPr>
          <w:rFonts w:eastAsia="標楷體"/>
          <w:sz w:val="26"/>
          <w:szCs w:val="26"/>
        </w:rPr>
        <w:t>面</w:t>
      </w:r>
    </w:p>
    <w:p w14:paraId="67BDC343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空白頁</w:t>
      </w:r>
    </w:p>
    <w:p w14:paraId="67BDC344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書名頁</w:t>
      </w:r>
    </w:p>
    <w:p w14:paraId="67BDC345" w14:textId="77777777" w:rsidR="00B46E6F" w:rsidRDefault="000B0C53">
      <w:pPr>
        <w:widowControl/>
        <w:spacing w:line="360" w:lineRule="auto"/>
        <w:ind w:left="240"/>
      </w:pPr>
      <w:r>
        <w:rPr>
          <w:rFonts w:eastAsia="標楷體"/>
          <w:sz w:val="26"/>
          <w:szCs w:val="26"/>
        </w:rPr>
        <w:t>明志科技大學電子系授權書</w:t>
      </w:r>
    </w:p>
    <w:p w14:paraId="67BDC346" w14:textId="77777777" w:rsidR="00B46E6F" w:rsidRDefault="000B0C53">
      <w:pPr>
        <w:spacing w:line="360" w:lineRule="auto"/>
        <w:ind w:left="240"/>
      </w:pP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</w:p>
    <w:p w14:paraId="67BDC347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摘要</w:t>
      </w:r>
    </w:p>
    <w:p w14:paraId="67BDC348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目錄</w:t>
      </w:r>
    </w:p>
    <w:p w14:paraId="67BDC349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表目錄</w:t>
      </w:r>
    </w:p>
    <w:p w14:paraId="67BDC34A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圖目錄</w:t>
      </w:r>
    </w:p>
    <w:p w14:paraId="67BDC34B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報告主體</w:t>
      </w:r>
    </w:p>
    <w:p w14:paraId="67BDC34C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參考文獻</w:t>
      </w:r>
    </w:p>
    <w:p w14:paraId="67BDC34D" w14:textId="77777777" w:rsidR="00B46E6F" w:rsidRDefault="000B0C53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附錄（視需要）</w:t>
      </w:r>
    </w:p>
    <w:p w14:paraId="67BDC34E" w14:textId="77777777" w:rsidR="00B46E6F" w:rsidRDefault="000B0C53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符號彙整（視需要）</w:t>
      </w:r>
    </w:p>
    <w:p w14:paraId="67BDC34F" w14:textId="77777777" w:rsidR="00B46E6F" w:rsidRDefault="00B46E6F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</w:p>
    <w:p w14:paraId="67BDC350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封面</w:t>
      </w:r>
    </w:p>
    <w:p w14:paraId="67BDC351" w14:textId="77777777" w:rsidR="00B46E6F" w:rsidRDefault="000B0C53">
      <w:pPr>
        <w:spacing w:line="360" w:lineRule="auto"/>
        <w:ind w:firstLine="480"/>
        <w:jc w:val="both"/>
      </w:pPr>
      <w:r>
        <w:rPr>
          <w:rFonts w:eastAsia="標楷體"/>
          <w:sz w:val="26"/>
          <w:szCs w:val="26"/>
        </w:rPr>
        <w:t>封面應包含學校名稱、電子工程系名稱、</w:t>
      </w: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中文標題、專題生姓名、指導老師姓名與年月等。書背應包含學校名稱、電子工程系名稱、</w:t>
      </w: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中文標題、與年月等。</w:t>
      </w:r>
    </w:p>
    <w:p w14:paraId="67BDC352" w14:textId="77777777" w:rsidR="00B46E6F" w:rsidRDefault="00B46E6F">
      <w:pPr>
        <w:spacing w:line="360" w:lineRule="auto"/>
        <w:ind w:left="240"/>
        <w:rPr>
          <w:rFonts w:eastAsia="標楷體"/>
          <w:sz w:val="26"/>
          <w:szCs w:val="26"/>
        </w:rPr>
      </w:pPr>
    </w:p>
    <w:p w14:paraId="67BDC353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lastRenderedPageBreak/>
        <w:t>尺寸材質：</w:t>
      </w:r>
      <w:r>
        <w:rPr>
          <w:rFonts w:eastAsia="標楷體"/>
          <w:sz w:val="26"/>
          <w:szCs w:val="26"/>
        </w:rPr>
        <w:t xml:space="preserve">A4 </w:t>
      </w:r>
    </w:p>
    <w:p w14:paraId="67BDC354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字體顏色：黑色</w:t>
      </w:r>
    </w:p>
    <w:p w14:paraId="67BDC355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封面字型：中文為標楷體，英文為</w:t>
      </w:r>
      <w:r>
        <w:rPr>
          <w:rFonts w:eastAsia="標楷體"/>
          <w:sz w:val="26"/>
          <w:szCs w:val="26"/>
        </w:rPr>
        <w:t>Times New Roman</w:t>
      </w:r>
    </w:p>
    <w:p w14:paraId="67BDC356" w14:textId="77777777" w:rsidR="00B46E6F" w:rsidRDefault="000B0C53">
      <w:pPr>
        <w:spacing w:line="360" w:lineRule="auto"/>
        <w:ind w:left="2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封面字體大小</w:t>
      </w:r>
    </w:p>
    <w:p w14:paraId="67BDC357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電子工程系名稱：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8" w14:textId="77777777" w:rsidR="00B46E6F" w:rsidRDefault="000B0C53">
      <w:pPr>
        <w:spacing w:line="360" w:lineRule="auto"/>
        <w:ind w:left="720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中文名稱：</w:t>
      </w:r>
      <w:r>
        <w:rPr>
          <w:rFonts w:eastAsia="標楷體"/>
          <w:sz w:val="26"/>
          <w:szCs w:val="26"/>
        </w:rPr>
        <w:t>20pt</w:t>
      </w:r>
      <w:r>
        <w:rPr>
          <w:rFonts w:eastAsia="標楷體"/>
          <w:sz w:val="26"/>
          <w:szCs w:val="26"/>
        </w:rPr>
        <w:t>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</w:t>
      </w:r>
    </w:p>
    <w:p w14:paraId="67BDC359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專題生與指導老師：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A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年月：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B" w14:textId="77777777" w:rsidR="00B46E6F" w:rsidRDefault="000B0C53">
      <w:pPr>
        <w:spacing w:line="360" w:lineRule="auto"/>
        <w:ind w:left="2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書背字體大小</w:t>
      </w:r>
    </w:p>
    <w:p w14:paraId="67BDC35C" w14:textId="77777777" w:rsidR="00B46E6F" w:rsidRDefault="000B0C53">
      <w:pPr>
        <w:spacing w:line="360" w:lineRule="auto"/>
        <w:ind w:left="480"/>
      </w:pPr>
      <w:r>
        <w:rPr>
          <w:rFonts w:eastAsia="標楷體"/>
          <w:sz w:val="26"/>
          <w:szCs w:val="26"/>
        </w:rPr>
        <w:t xml:space="preserve">　校系名稱：直書，</w:t>
      </w:r>
      <w:r>
        <w:rPr>
          <w:rFonts w:eastAsia="標楷體"/>
          <w:sz w:val="26"/>
          <w:szCs w:val="26"/>
        </w:rPr>
        <w:t xml:space="preserve">12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D" w14:textId="77777777" w:rsidR="00B46E6F" w:rsidRDefault="000B0C53">
      <w:pPr>
        <w:spacing w:line="360" w:lineRule="auto"/>
        <w:ind w:left="480" w:firstLine="268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名稱：直書，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E" w14:textId="77777777" w:rsidR="00B46E6F" w:rsidRDefault="000B0C53">
      <w:pPr>
        <w:spacing w:line="360" w:lineRule="auto"/>
        <w:ind w:left="480" w:firstLine="268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作者：直書，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F" w14:textId="77777777" w:rsidR="00B46E6F" w:rsidRDefault="000B0C53">
      <w:pPr>
        <w:spacing w:line="360" w:lineRule="auto"/>
        <w:ind w:left="480" w:firstLine="260"/>
      </w:pPr>
      <w:r>
        <w:rPr>
          <w:rFonts w:eastAsia="標楷體"/>
          <w:sz w:val="26"/>
          <w:szCs w:val="26"/>
        </w:rPr>
        <w:t>年月：橫書，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60" w14:textId="77777777" w:rsidR="00B46E6F" w:rsidRDefault="000B0C53">
      <w:pPr>
        <w:spacing w:line="360" w:lineRule="auto"/>
        <w:ind w:left="480" w:firstLine="260"/>
      </w:pPr>
      <w:r>
        <w:rPr>
          <w:rFonts w:eastAsia="標楷體"/>
          <w:sz w:val="26"/>
          <w:szCs w:val="26"/>
        </w:rPr>
        <w:t>書背字體大小得依</w:t>
      </w:r>
      <w:r>
        <w:rPr>
          <w:rFonts w:eastAsia="標楷體"/>
          <w:spacing w:val="4"/>
          <w:sz w:val="26"/>
          <w:szCs w:val="26"/>
        </w:rPr>
        <w:t>專題製作進度報告</w:t>
      </w:r>
      <w:r>
        <w:rPr>
          <w:rFonts w:eastAsia="標楷體"/>
          <w:sz w:val="26"/>
          <w:szCs w:val="26"/>
        </w:rPr>
        <w:t>實際厚度自由調整</w:t>
      </w:r>
    </w:p>
    <w:p w14:paraId="67BDC361" w14:textId="77777777" w:rsidR="00B46E6F" w:rsidRDefault="00B46E6F">
      <w:pPr>
        <w:spacing w:line="360" w:lineRule="auto"/>
        <w:ind w:left="480" w:firstLine="260"/>
        <w:rPr>
          <w:rFonts w:eastAsia="標楷體"/>
          <w:sz w:val="26"/>
          <w:szCs w:val="26"/>
        </w:rPr>
      </w:pPr>
    </w:p>
    <w:p w14:paraId="67BDC362" w14:textId="77777777" w:rsidR="00B46E6F" w:rsidRDefault="000B0C53">
      <w:pPr>
        <w:spacing w:line="360" w:lineRule="auto"/>
      </w:pPr>
      <w:r>
        <w:rPr>
          <w:rFonts w:eastAsia="標楷體"/>
          <w:sz w:val="26"/>
          <w:szCs w:val="26"/>
        </w:rPr>
        <w:t>請參照附錄：明志科技大學電子系</w:t>
      </w:r>
      <w:r>
        <w:rPr>
          <w:rFonts w:eastAsia="標楷體"/>
          <w:spacing w:val="4"/>
          <w:sz w:val="26"/>
          <w:szCs w:val="26"/>
        </w:rPr>
        <w:t>專題製作進度報告</w:t>
      </w:r>
      <w:r>
        <w:rPr>
          <w:rFonts w:eastAsia="標楷體"/>
          <w:sz w:val="26"/>
          <w:szCs w:val="26"/>
        </w:rPr>
        <w:t>格式範本</w:t>
      </w:r>
    </w:p>
    <w:p w14:paraId="67BDC363" w14:textId="77777777" w:rsidR="00B46E6F" w:rsidRDefault="00B46E6F">
      <w:pPr>
        <w:spacing w:line="360" w:lineRule="auto"/>
        <w:rPr>
          <w:rFonts w:eastAsia="標楷體"/>
          <w:sz w:val="26"/>
          <w:szCs w:val="26"/>
        </w:rPr>
      </w:pPr>
    </w:p>
    <w:p w14:paraId="67BDC364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書名頁</w:t>
      </w:r>
    </w:p>
    <w:p w14:paraId="67BDC365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書名頁應包含</w:t>
      </w:r>
      <w:proofErr w:type="gramEnd"/>
      <w:r>
        <w:rPr>
          <w:rFonts w:eastAsia="標楷體"/>
          <w:sz w:val="26"/>
          <w:szCs w:val="26"/>
        </w:rPr>
        <w:t>學校名稱、電子工程系名稱、專題標題、專題生姓名、指導老師姓名與年月等。書名頁不加頁碼。裝訂時，封面與書名</w:t>
      </w:r>
      <w:proofErr w:type="gramStart"/>
      <w:r>
        <w:rPr>
          <w:rFonts w:eastAsia="標楷體"/>
          <w:sz w:val="26"/>
          <w:szCs w:val="26"/>
        </w:rPr>
        <w:t>頁間加一頁</w:t>
      </w:r>
      <w:proofErr w:type="gramEnd"/>
      <w:r>
        <w:rPr>
          <w:rFonts w:eastAsia="標楷體"/>
          <w:sz w:val="26"/>
          <w:szCs w:val="26"/>
        </w:rPr>
        <w:t>空白頁。</w:t>
      </w:r>
    </w:p>
    <w:p w14:paraId="67BDC366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67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lastRenderedPageBreak/>
        <w:t>授權書</w:t>
      </w:r>
    </w:p>
    <w:p w14:paraId="67BDC368" w14:textId="77777777" w:rsidR="00B46E6F" w:rsidRDefault="000B0C53">
      <w:pPr>
        <w:widowControl/>
        <w:numPr>
          <w:ilvl w:val="2"/>
          <w:numId w:val="3"/>
        </w:numPr>
        <w:spacing w:line="360" w:lineRule="auto"/>
        <w:textAlignment w:val="auto"/>
      </w:pPr>
      <w:r>
        <w:rPr>
          <w:rFonts w:eastAsia="標楷體"/>
          <w:b/>
          <w:sz w:val="28"/>
          <w:szCs w:val="28"/>
        </w:rPr>
        <w:t>明志科技大學專題製作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三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報告書授權書</w:t>
      </w:r>
    </w:p>
    <w:p w14:paraId="67BDC369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請於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報告書授權書上，以文書處理軟體輸入同意事項、專題標題、指導</w:t>
      </w:r>
      <w:r>
        <w:rPr>
          <w:rFonts w:eastAsia="標楷體"/>
          <w:sz w:val="26"/>
          <w:szCs w:val="26"/>
        </w:rPr>
        <w:t>老師名、電子工程系名稱、學號等，並親筆簽名後附在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報告書內。該授權書確保同學仍擁有著作權，並且可為學術、研究之目的進行重製或委託第三人重製。專題製作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</w:t>
      </w:r>
      <w:proofErr w:type="gramStart"/>
      <w:r>
        <w:rPr>
          <w:rFonts w:eastAsia="標楷體"/>
          <w:sz w:val="26"/>
          <w:szCs w:val="26"/>
        </w:rPr>
        <w:t>為篇前</w:t>
      </w:r>
      <w:r>
        <w:rPr>
          <w:rFonts w:eastAsia="標楷體"/>
          <w:sz w:val="26"/>
          <w:szCs w:val="26"/>
        </w:rPr>
        <w:t>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6A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</w:rPr>
      </w:pPr>
    </w:p>
    <w:p w14:paraId="67BDC36B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proofErr w:type="gramStart"/>
      <w:r>
        <w:rPr>
          <w:rFonts w:eastAsia="標楷體"/>
          <w:b/>
          <w:sz w:val="32"/>
          <w:szCs w:val="32"/>
        </w:rPr>
        <w:t>誌</w:t>
      </w:r>
      <w:proofErr w:type="gramEnd"/>
      <w:r>
        <w:rPr>
          <w:rFonts w:eastAsia="標楷體"/>
          <w:b/>
          <w:sz w:val="32"/>
          <w:szCs w:val="32"/>
        </w:rPr>
        <w:t>謝</w:t>
      </w:r>
    </w:p>
    <w:p w14:paraId="67BDC36C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作者可於致謝中對專題製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報告書提供</w:t>
      </w:r>
      <w:r>
        <w:rPr>
          <w:rFonts w:eastAsia="標楷體"/>
          <w:sz w:val="26"/>
          <w:szCs w:val="26"/>
        </w:rPr>
        <w:t>協助的人或機構表達感謝之意。</w:t>
      </w: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謝內容。致謝</w:t>
      </w:r>
      <w:proofErr w:type="gramStart"/>
      <w:r>
        <w:rPr>
          <w:rFonts w:eastAsia="標楷體"/>
          <w:spacing w:val="4"/>
          <w:sz w:val="26"/>
          <w:szCs w:val="26"/>
        </w:rPr>
        <w:t>為篇前頁</w:t>
      </w:r>
      <w:proofErr w:type="gramEnd"/>
      <w:r>
        <w:rPr>
          <w:rFonts w:eastAsia="標楷體"/>
          <w:spacing w:val="4"/>
          <w:sz w:val="26"/>
          <w:szCs w:val="26"/>
        </w:rPr>
        <w:t>，應加小寫羅馬數字頁碼。</w:t>
      </w:r>
    </w:p>
    <w:p w14:paraId="67BDC36D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6E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摘要</w:t>
      </w:r>
    </w:p>
    <w:p w14:paraId="67BDC36F" w14:textId="77777777" w:rsidR="00B46E6F" w:rsidRDefault="000B0C53">
      <w:pPr>
        <w:widowControl/>
        <w:spacing w:line="360" w:lineRule="auto"/>
        <w:ind w:firstLine="480"/>
        <w:jc w:val="both"/>
      </w:pPr>
      <w:r>
        <w:rPr>
          <w:rFonts w:eastAsia="標楷體"/>
          <w:sz w:val="26"/>
          <w:szCs w:val="26"/>
        </w:rPr>
        <w:t>摘要為專題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報告書的精簡概要，其目的是透過簡短的敘述使讀者獲得扼要的瞭解。摘要之內容通常包括問題描述、使用方法與程序以及所得結果。字數以不超過五</w:t>
      </w:r>
      <w:r>
        <w:rPr>
          <w:rFonts w:eastAsia="標楷體"/>
          <w:sz w:val="26"/>
          <w:szCs w:val="26"/>
        </w:rPr>
        <w:t>百字為原則，並不得引用參考文獻或使用圖與表。</w:t>
      </w:r>
    </w:p>
    <w:p w14:paraId="67BDC370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</w:t>
      </w:r>
      <w:r>
        <w:rPr>
          <w:rFonts w:eastAsia="標楷體"/>
          <w:spacing w:val="4"/>
          <w:sz w:val="26"/>
          <w:szCs w:val="26"/>
        </w:rPr>
        <w:t>鍵入摘要內容與三至五個關鍵字。摘要應加小寫羅馬數字頁碼。</w:t>
      </w:r>
    </w:p>
    <w:p w14:paraId="67BDC371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67BDC372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目錄</w:t>
      </w:r>
    </w:p>
    <w:p w14:paraId="67BDC373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除篇前</w:t>
      </w:r>
      <w:proofErr w:type="gramEnd"/>
      <w:r>
        <w:rPr>
          <w:rFonts w:eastAsia="標楷體"/>
          <w:sz w:val="26"/>
          <w:szCs w:val="26"/>
        </w:rPr>
        <w:t>部分的封面與書名頁二項外，</w:t>
      </w:r>
      <w:proofErr w:type="gramStart"/>
      <w:r>
        <w:rPr>
          <w:rFonts w:eastAsia="標楷體"/>
          <w:sz w:val="26"/>
          <w:szCs w:val="26"/>
        </w:rPr>
        <w:t>篇前部</w:t>
      </w:r>
      <w:proofErr w:type="gramEnd"/>
      <w:r>
        <w:rPr>
          <w:rFonts w:eastAsia="標楷體"/>
          <w:sz w:val="26"/>
          <w:szCs w:val="26"/>
        </w:rPr>
        <w:t>分的其餘各項、本文的各章節</w:t>
      </w:r>
      <w:proofErr w:type="gramStart"/>
      <w:r>
        <w:rPr>
          <w:rFonts w:eastAsia="標楷體"/>
          <w:sz w:val="26"/>
          <w:szCs w:val="26"/>
        </w:rPr>
        <w:t>以及篇</w:t>
      </w:r>
      <w:proofErr w:type="gramEnd"/>
      <w:r>
        <w:rPr>
          <w:rFonts w:eastAsia="標楷體"/>
          <w:sz w:val="26"/>
          <w:szCs w:val="26"/>
        </w:rPr>
        <w:t>後部分的</w:t>
      </w:r>
      <w:proofErr w:type="gramStart"/>
      <w:r>
        <w:rPr>
          <w:rFonts w:eastAsia="標楷體"/>
          <w:sz w:val="26"/>
          <w:szCs w:val="26"/>
        </w:rPr>
        <w:t>各項均應</w:t>
      </w:r>
      <w:proofErr w:type="gramEnd"/>
      <w:r>
        <w:rPr>
          <w:rFonts w:eastAsia="標楷體"/>
          <w:sz w:val="26"/>
          <w:szCs w:val="26"/>
        </w:rPr>
        <w:t>於目錄中記載其起始頁數。至於本文各章中各階層之節，一般將第一層之節放入，其餘各階層之節則視情況而決定是否放在目錄內。目錄應編頁碼。標題使用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倍行高、與後段距離一列，並於下方鍵入目錄內容。</w:t>
      </w:r>
    </w:p>
    <w:p w14:paraId="67BDC374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5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表目錄</w:t>
      </w:r>
    </w:p>
    <w:p w14:paraId="67BDC376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所有</w:t>
      </w:r>
      <w:r>
        <w:rPr>
          <w:rFonts w:eastAsia="標楷體"/>
          <w:spacing w:val="4"/>
          <w:sz w:val="26"/>
          <w:szCs w:val="26"/>
        </w:rPr>
        <w:t>在專題製作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報告書中出現的表，</w:t>
      </w:r>
      <w:proofErr w:type="gramStart"/>
      <w:r>
        <w:rPr>
          <w:rFonts w:eastAsia="標楷體"/>
          <w:spacing w:val="4"/>
          <w:sz w:val="26"/>
          <w:szCs w:val="26"/>
        </w:rPr>
        <w:t>均應於表</w:t>
      </w:r>
      <w:proofErr w:type="gramEnd"/>
      <w:r>
        <w:rPr>
          <w:rFonts w:eastAsia="標楷體"/>
          <w:spacing w:val="4"/>
          <w:sz w:val="26"/>
          <w:szCs w:val="26"/>
        </w:rPr>
        <w:t>目錄中記載其起始頁數。標題使</w:t>
      </w:r>
      <w:r>
        <w:rPr>
          <w:rFonts w:eastAsia="標楷體"/>
          <w:sz w:val="26"/>
          <w:szCs w:val="26"/>
        </w:rPr>
        <w:t>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倍行高、與後段距離一列，並於下方鍵入表目錄內容。表目錄</w:t>
      </w:r>
      <w:proofErr w:type="gramStart"/>
      <w:r>
        <w:rPr>
          <w:rFonts w:eastAsia="標楷體"/>
          <w:sz w:val="26"/>
          <w:szCs w:val="26"/>
        </w:rPr>
        <w:t>為篇前頁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77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8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圖目錄</w:t>
      </w:r>
    </w:p>
    <w:p w14:paraId="67BDC379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所有在專</w:t>
      </w:r>
      <w:r>
        <w:rPr>
          <w:rFonts w:eastAsia="標楷體"/>
          <w:spacing w:val="4"/>
          <w:sz w:val="26"/>
          <w:szCs w:val="26"/>
        </w:rPr>
        <w:t>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報告書中出現的圖，</w:t>
      </w:r>
      <w:proofErr w:type="gramStart"/>
      <w:r>
        <w:rPr>
          <w:rFonts w:eastAsia="標楷體"/>
          <w:spacing w:val="4"/>
          <w:sz w:val="26"/>
          <w:szCs w:val="26"/>
        </w:rPr>
        <w:t>均應於</w:t>
      </w:r>
      <w:proofErr w:type="gramEnd"/>
      <w:r>
        <w:rPr>
          <w:rFonts w:eastAsia="標楷體"/>
          <w:spacing w:val="4"/>
          <w:sz w:val="26"/>
          <w:szCs w:val="26"/>
        </w:rPr>
        <w:t>圖目錄中記載其起始頁數。標題使用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倍行高、與後段距離一列，並於下方鍵入圖目錄內容。圖目錄</w:t>
      </w:r>
      <w:proofErr w:type="gramStart"/>
      <w:r>
        <w:rPr>
          <w:rFonts w:eastAsia="標楷體"/>
          <w:sz w:val="26"/>
          <w:szCs w:val="26"/>
        </w:rPr>
        <w:t>為篇前頁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7A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B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論文主體</w:t>
      </w:r>
    </w:p>
    <w:p w14:paraId="67BDC37C" w14:textId="77777777" w:rsidR="00B46E6F" w:rsidRDefault="000B0C53">
      <w:pPr>
        <w:widowControl/>
        <w:numPr>
          <w:ilvl w:val="2"/>
          <w:numId w:val="4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章</w:t>
      </w:r>
    </w:p>
    <w:p w14:paraId="67BDC37D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本文一般由章所構成。各</w:t>
      </w:r>
      <w:proofErr w:type="gramStart"/>
      <w:r>
        <w:rPr>
          <w:rFonts w:eastAsia="標楷體"/>
          <w:sz w:val="26"/>
          <w:szCs w:val="26"/>
        </w:rPr>
        <w:t>章均應重新</w:t>
      </w:r>
      <w:proofErr w:type="gramEnd"/>
      <w:r>
        <w:rPr>
          <w:rFonts w:eastAsia="標楷體"/>
          <w:sz w:val="26"/>
          <w:szCs w:val="26"/>
        </w:rPr>
        <w:t>開始一頁。章標題使用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標楷體、置中、粗體、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倍行高、與後段距離一列。章標題均不得有標點或英譯對照。如果章標題太長，可以依文意將其分為數行編排。</w:t>
      </w:r>
    </w:p>
    <w:p w14:paraId="67BDC37E" w14:textId="77777777" w:rsidR="00B46E6F" w:rsidRDefault="000B0C53">
      <w:pPr>
        <w:widowControl/>
        <w:numPr>
          <w:ilvl w:val="2"/>
          <w:numId w:val="4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節</w:t>
      </w:r>
    </w:p>
    <w:p w14:paraId="67BDC37F" w14:textId="7C2BDF5B" w:rsidR="00B46E6F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章由節</w:t>
      </w:r>
      <w:proofErr w:type="gramEnd"/>
      <w:r>
        <w:rPr>
          <w:rFonts w:eastAsia="標楷體"/>
          <w:sz w:val="26"/>
          <w:szCs w:val="26"/>
        </w:rPr>
        <w:t>所構成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而節</w:t>
      </w:r>
      <w:proofErr w:type="gramEnd"/>
      <w:r>
        <w:rPr>
          <w:rFonts w:eastAsia="標楷體"/>
          <w:sz w:val="26"/>
          <w:szCs w:val="26"/>
        </w:rPr>
        <w:t>又可分為數層。節與節間之段落間距以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列以下為原則。</w:t>
      </w:r>
    </w:p>
    <w:p w14:paraId="3A24A98F" w14:textId="2B89A466" w:rsidR="000B0C53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</w:p>
    <w:p w14:paraId="5A74A18A" w14:textId="77777777" w:rsidR="000B0C53" w:rsidRDefault="000B0C53">
      <w:pPr>
        <w:widowControl/>
        <w:spacing w:line="360" w:lineRule="auto"/>
        <w:ind w:firstLine="482"/>
        <w:jc w:val="both"/>
        <w:rPr>
          <w:rFonts w:eastAsia="標楷體" w:hint="eastAsia"/>
          <w:sz w:val="26"/>
          <w:szCs w:val="26"/>
        </w:rPr>
      </w:pPr>
    </w:p>
    <w:p w14:paraId="0D7AC1EB" w14:textId="77777777" w:rsidR="000B0C53" w:rsidRDefault="000B0C53" w:rsidP="000B0C53">
      <w:pPr>
        <w:widowControl/>
        <w:spacing w:after="360" w:line="360" w:lineRule="auto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各階層之</w:t>
      </w:r>
      <w:proofErr w:type="gramStart"/>
      <w:r>
        <w:rPr>
          <w:rFonts w:eastAsia="標楷體"/>
          <w:sz w:val="26"/>
          <w:szCs w:val="26"/>
        </w:rPr>
        <w:t>節均應有</w:t>
      </w:r>
      <w:proofErr w:type="gramEnd"/>
      <w:r>
        <w:rPr>
          <w:rFonts w:eastAsia="標楷體"/>
          <w:sz w:val="26"/>
          <w:szCs w:val="26"/>
        </w:rPr>
        <w:t>其標題（稱之為子標題）。節標題應置於該頁之最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倍行高、與前後段</w:t>
      </w:r>
      <w:proofErr w:type="gramStart"/>
      <w:r>
        <w:rPr>
          <w:rFonts w:eastAsia="標楷體"/>
          <w:sz w:val="26"/>
          <w:szCs w:val="26"/>
        </w:rPr>
        <w:t>距離均為零列</w:t>
      </w:r>
      <w:proofErr w:type="gramEnd"/>
      <w:r>
        <w:rPr>
          <w:rFonts w:eastAsia="標楷體"/>
          <w:sz w:val="26"/>
          <w:szCs w:val="26"/>
        </w:rPr>
        <w:t>；第一層節標題使用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、第二層節標題使用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、第三層（含以下）節標題使用</w:t>
      </w:r>
      <w:r>
        <w:rPr>
          <w:rFonts w:eastAsia="標楷體"/>
          <w:sz w:val="26"/>
          <w:szCs w:val="26"/>
        </w:rPr>
        <w:t>13pt</w:t>
      </w:r>
      <w:r>
        <w:rPr>
          <w:rFonts w:eastAsia="標楷體"/>
          <w:sz w:val="26"/>
          <w:szCs w:val="26"/>
        </w:rPr>
        <w:t>。</w:t>
      </w:r>
    </w:p>
    <w:p w14:paraId="396E05C0" w14:textId="77777777" w:rsidR="000B0C53" w:rsidRDefault="000B0C53" w:rsidP="000B0C53">
      <w:pPr>
        <w:widowControl/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第一章　標題</w:t>
      </w:r>
    </w:p>
    <w:p w14:paraId="4CDF6520" w14:textId="77777777" w:rsidR="000B0C53" w:rsidRDefault="000B0C53" w:rsidP="000B0C53">
      <w:pPr>
        <w:widowControl/>
        <w:numPr>
          <w:ilvl w:val="1"/>
          <w:numId w:val="5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第一層節標題</w:t>
      </w:r>
    </w:p>
    <w:p w14:paraId="31375651" w14:textId="77777777" w:rsidR="000B0C53" w:rsidRDefault="000B0C53" w:rsidP="000B0C53">
      <w:pPr>
        <w:widowControl/>
        <w:spacing w:after="180"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於此輸入內文。本節與後一節之段落間距為</w:t>
      </w:r>
      <w:r>
        <w:rPr>
          <w:rFonts w:eastAsia="標楷體"/>
          <w:sz w:val="26"/>
          <w:szCs w:val="26"/>
        </w:rPr>
        <w:t>0.5</w:t>
      </w:r>
      <w:r>
        <w:rPr>
          <w:rFonts w:eastAsia="標楷體"/>
          <w:sz w:val="26"/>
          <w:szCs w:val="26"/>
        </w:rPr>
        <w:t>列。</w:t>
      </w:r>
    </w:p>
    <w:p w14:paraId="32F72529" w14:textId="77777777" w:rsidR="000B0C53" w:rsidRDefault="000B0C53" w:rsidP="000B0C53">
      <w:pPr>
        <w:widowControl/>
        <w:numPr>
          <w:ilvl w:val="2"/>
          <w:numId w:val="5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第二層節標題</w:t>
      </w:r>
    </w:p>
    <w:p w14:paraId="4E597787" w14:textId="77777777" w:rsidR="000B0C53" w:rsidRDefault="000B0C53" w:rsidP="000B0C53">
      <w:pPr>
        <w:widowControl/>
        <w:spacing w:line="360" w:lineRule="auto"/>
      </w:pPr>
      <w:r>
        <w:rPr>
          <w:rFonts w:eastAsia="標楷體"/>
          <w:b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於此輸入內文。本節與後一節之段落間距為</w:t>
      </w:r>
      <w:r>
        <w:rPr>
          <w:rFonts w:eastAsia="標楷體"/>
          <w:sz w:val="26"/>
          <w:szCs w:val="26"/>
        </w:rPr>
        <w:t>0</w:t>
      </w:r>
      <w:r>
        <w:rPr>
          <w:rFonts w:eastAsia="標楷體"/>
          <w:sz w:val="26"/>
          <w:szCs w:val="26"/>
        </w:rPr>
        <w:t>列。</w:t>
      </w:r>
    </w:p>
    <w:p w14:paraId="594B4385" w14:textId="77777777" w:rsidR="000B0C53" w:rsidRDefault="000B0C53" w:rsidP="000B0C53">
      <w:pPr>
        <w:widowControl/>
        <w:numPr>
          <w:ilvl w:val="3"/>
          <w:numId w:val="5"/>
        </w:numPr>
        <w:spacing w:line="360" w:lineRule="auto"/>
        <w:textAlignment w:val="auto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第三層節標題</w:t>
      </w:r>
    </w:p>
    <w:p w14:paraId="67BDC38A" w14:textId="5900561B" w:rsidR="00B46E6F" w:rsidRDefault="000B0C53" w:rsidP="000B0C53">
      <w:pPr>
        <w:widowControl/>
        <w:spacing w:line="360" w:lineRule="auto"/>
        <w:ind w:firstLine="482"/>
        <w:rPr>
          <w:rFonts w:eastAsia="標楷體" w:hint="eastAsia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於此輸入內文。</w:t>
      </w:r>
    </w:p>
    <w:p w14:paraId="67BDC38B" w14:textId="77777777" w:rsidR="00B46E6F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節標題不得於一頁之最</w:t>
      </w:r>
      <w:proofErr w:type="gramStart"/>
      <w:r>
        <w:rPr>
          <w:rFonts w:eastAsia="標楷體"/>
          <w:sz w:val="26"/>
          <w:szCs w:val="26"/>
        </w:rPr>
        <w:t>底部，</w:t>
      </w:r>
      <w:proofErr w:type="gramEnd"/>
      <w:r>
        <w:rPr>
          <w:rFonts w:eastAsia="標楷體"/>
          <w:sz w:val="26"/>
          <w:szCs w:val="26"/>
        </w:rPr>
        <w:t>節標題下方至少應有一行文字，否則應將該節標題移至次一頁。節標題不得有標點或英譯對照。</w:t>
      </w:r>
    </w:p>
    <w:p w14:paraId="67BDC38C" w14:textId="77777777" w:rsidR="00B46E6F" w:rsidRDefault="000B0C53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標題表示法應使用十進位表示法，最後一個數字後的句點得省略。</w:t>
      </w:r>
    </w:p>
    <w:p w14:paraId="67BDC38D" w14:textId="77777777" w:rsidR="00B46E6F" w:rsidRDefault="000B0C53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2.1.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>第一層子標題</w:t>
      </w:r>
    </w:p>
    <w:p w14:paraId="67BDC38E" w14:textId="77777777" w:rsidR="00B46E6F" w:rsidRDefault="000B0C53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或</w:t>
      </w:r>
    </w:p>
    <w:p w14:paraId="67BDC38F" w14:textId="77777777" w:rsidR="00B46E6F" w:rsidRDefault="000B0C53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2.1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>第一層子標題</w:t>
      </w:r>
    </w:p>
    <w:p w14:paraId="67BDC390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91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參考文獻</w:t>
      </w:r>
    </w:p>
    <w:p w14:paraId="67BDC392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所有於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報告書中引用之著作，如圖書、期刊論文、學位論文、會議論文、專利、標準、字辭典、百科全書、網路資源等，被稱為參考文獻。於專題製作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報告書中被引用之著作，</w:t>
      </w:r>
      <w:proofErr w:type="gramStart"/>
      <w:r>
        <w:rPr>
          <w:rFonts w:eastAsia="標楷體"/>
          <w:spacing w:val="4"/>
          <w:sz w:val="26"/>
          <w:szCs w:val="26"/>
        </w:rPr>
        <w:t>需彙總</w:t>
      </w:r>
      <w:proofErr w:type="gramEnd"/>
      <w:r>
        <w:rPr>
          <w:rFonts w:eastAsia="標楷體"/>
          <w:spacing w:val="4"/>
          <w:sz w:val="26"/>
          <w:szCs w:val="26"/>
        </w:rPr>
        <w:t>並置</w:t>
      </w:r>
      <w:proofErr w:type="gramStart"/>
      <w:r>
        <w:rPr>
          <w:rFonts w:eastAsia="標楷體"/>
          <w:spacing w:val="4"/>
          <w:sz w:val="26"/>
          <w:szCs w:val="26"/>
        </w:rPr>
        <w:t>於篇</w:t>
      </w:r>
      <w:proofErr w:type="gramEnd"/>
      <w:r>
        <w:rPr>
          <w:rFonts w:eastAsia="標楷體"/>
          <w:spacing w:val="4"/>
          <w:sz w:val="26"/>
          <w:szCs w:val="26"/>
        </w:rPr>
        <w:t>後。標題使用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</w:t>
      </w:r>
      <w:r>
        <w:rPr>
          <w:rFonts w:eastAsia="標楷體"/>
          <w:sz w:val="26"/>
          <w:szCs w:val="26"/>
        </w:rPr>
        <w:t>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倍行高、與後段距離一列，並於下方依序鍵入參考文</w:t>
      </w:r>
      <w:r>
        <w:rPr>
          <w:rFonts w:eastAsia="標楷體"/>
          <w:sz w:val="26"/>
          <w:szCs w:val="26"/>
        </w:rPr>
        <w:t>獻內容。</w:t>
      </w:r>
    </w:p>
    <w:p w14:paraId="67BDC393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編纂參考文獻時，原則上遵循</w:t>
      </w:r>
      <w:r>
        <w:rPr>
          <w:rFonts w:eastAsia="標楷體"/>
          <w:sz w:val="26"/>
          <w:szCs w:val="26"/>
        </w:rPr>
        <w:t>APA</w:t>
      </w:r>
      <w:r>
        <w:rPr>
          <w:rFonts w:eastAsia="標楷體"/>
          <w:sz w:val="26"/>
          <w:szCs w:val="26"/>
        </w:rPr>
        <w:t>文獻引用書寫格式；</w:t>
      </w:r>
      <w:r>
        <w:rPr>
          <w:rFonts w:eastAsia="標楷體"/>
          <w:spacing w:val="4"/>
          <w:sz w:val="26"/>
          <w:szCs w:val="26"/>
        </w:rPr>
        <w:t>依其學術領域之慣用格式，訂定相關規範</w:t>
      </w:r>
      <w:r>
        <w:rPr>
          <w:rFonts w:eastAsia="標楷體"/>
          <w:sz w:val="26"/>
          <w:szCs w:val="26"/>
        </w:rPr>
        <w:t>。參考規範請見表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。</w:t>
      </w:r>
    </w:p>
    <w:p w14:paraId="67BDC394" w14:textId="77777777" w:rsidR="00B46E6F" w:rsidRDefault="00B46E6F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95" w14:textId="77777777" w:rsidR="00B46E6F" w:rsidRDefault="000B0C53">
      <w:pPr>
        <w:widowControl/>
        <w:autoSpaceDE w:val="0"/>
        <w:spacing w:line="360" w:lineRule="auto"/>
        <w:ind w:firstLine="454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 xml:space="preserve">　文獻引用書寫格式主要使用學科與制訂單位</w:t>
      </w:r>
    </w:p>
    <w:tbl>
      <w:tblPr>
        <w:tblW w:w="5135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638"/>
        <w:gridCol w:w="2399"/>
      </w:tblGrid>
      <w:tr w:rsidR="00B46E6F" w14:paraId="67BDC399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6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文獻引用書寫格式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7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主要使用學科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8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制訂單位</w:t>
            </w:r>
          </w:p>
        </w:tc>
      </w:tr>
      <w:tr w:rsidR="00B46E6F" w14:paraId="67BDC39D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A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ACS style guide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B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化學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C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美國化學學會</w:t>
            </w:r>
          </w:p>
        </w:tc>
      </w:tr>
      <w:tr w:rsidR="00B46E6F" w14:paraId="67BDC3A1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E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AIP Style manual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F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物理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0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美國物理學會</w:t>
            </w:r>
          </w:p>
        </w:tc>
      </w:tr>
      <w:tr w:rsidR="00B46E6F" w14:paraId="67BDC3A5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2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APA style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3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社會科學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4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美國心理學會</w:t>
            </w:r>
          </w:p>
        </w:tc>
      </w:tr>
      <w:tr w:rsidR="00B46E6F" w14:paraId="67BDC3A9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6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AMA style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7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醫學、生物與生命科學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8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美國醫學學會</w:t>
            </w:r>
          </w:p>
        </w:tc>
      </w:tr>
      <w:tr w:rsidR="00B46E6F" w14:paraId="67BDC3AD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A" w14:textId="77777777" w:rsidR="00B46E6F" w:rsidRDefault="000B0C53">
            <w:r>
              <w:rPr>
                <w:rFonts w:eastAsia="標楷體"/>
                <w:bCs/>
                <w:sz w:val="26"/>
                <w:szCs w:val="26"/>
              </w:rPr>
              <w:lastRenderedPageBreak/>
              <w:t>ASTM Style Manual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B" w14:textId="77777777" w:rsidR="00B46E6F" w:rsidRDefault="000B0C53">
            <w:pPr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工程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C" w14:textId="77777777" w:rsidR="00B46E6F" w:rsidRDefault="000B0C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美國材料試驗協會</w:t>
            </w:r>
          </w:p>
        </w:tc>
      </w:tr>
      <w:tr w:rsidR="00B46E6F" w14:paraId="67BDC3B1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E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Information </w:t>
            </w:r>
            <w:r>
              <w:rPr>
                <w:rFonts w:eastAsia="標楷體"/>
                <w:sz w:val="26"/>
                <w:szCs w:val="26"/>
              </w:rPr>
              <w:t>for IEEE Transactions and Journal Authors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F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0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美國電機電子工程師協會</w:t>
            </w:r>
          </w:p>
        </w:tc>
      </w:tr>
      <w:tr w:rsidR="00B46E6F" w14:paraId="67BDC3B5" w14:textId="777777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B2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MLA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3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人文與藝術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4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美國當代語文學會</w:t>
            </w:r>
          </w:p>
        </w:tc>
      </w:tr>
    </w:tbl>
    <w:p w14:paraId="67BDC3B6" w14:textId="77777777" w:rsidR="00B46E6F" w:rsidRDefault="00B46E6F">
      <w:pPr>
        <w:widowControl/>
        <w:autoSpaceDE w:val="0"/>
        <w:jc w:val="both"/>
        <w:textAlignment w:val="bottom"/>
        <w:rPr>
          <w:rFonts w:eastAsia="標楷體"/>
          <w:sz w:val="26"/>
          <w:szCs w:val="26"/>
        </w:rPr>
      </w:pPr>
    </w:p>
    <w:p w14:paraId="67BDC3B7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附錄</w:t>
      </w:r>
    </w:p>
    <w:p w14:paraId="67BDC3B8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有些資料對</w:t>
      </w:r>
      <w:r>
        <w:rPr>
          <w:rFonts w:eastAsia="標楷體"/>
          <w:spacing w:val="4"/>
          <w:sz w:val="26"/>
          <w:szCs w:val="26"/>
        </w:rPr>
        <w:t>於專題製作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報告書有重要的參考價值，但因過於冗長或是與本文關聯性不甚高等原因，不適合置於報告主體內，此時即可列於附錄中。例如演算法的詳細步驟、電腦的執行程式、問卷調查的內容等。若附錄超過一個，應</w:t>
      </w:r>
      <w:r>
        <w:rPr>
          <w:rFonts w:eastAsia="標楷體"/>
          <w:sz w:val="26"/>
          <w:szCs w:val="26"/>
        </w:rPr>
        <w:t>以大寫英文字母編號，如「附錄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」、「附錄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」，並應有附錄標題；若僅有一個附錄，則稱之為「附錄」，得有附錄標題。</w:t>
      </w:r>
      <w:r>
        <w:rPr>
          <w:rFonts w:eastAsia="標楷體"/>
          <w:sz w:val="26"/>
          <w:szCs w:val="26"/>
        </w:rPr>
        <w:t>附錄標題應置於該頁之最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倍行高、與後段距離一列，並於下方鍵入附錄內容。若附錄內容有兩頁（含）以上，得將附錄名稱標題置於該頁中間做為第一頁，並將附錄內容附於次頁以後。</w:t>
      </w:r>
    </w:p>
    <w:p w14:paraId="67BDC3B9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BA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符號彙整</w:t>
      </w:r>
    </w:p>
    <w:p w14:paraId="67BDC3BB" w14:textId="77777777" w:rsidR="00B46E6F" w:rsidRDefault="000B0C53">
      <w:pPr>
        <w:widowControl/>
        <w:spacing w:line="360" w:lineRule="auto"/>
        <w:ind w:firstLine="480"/>
        <w:jc w:val="both"/>
        <w:sectPr w:rsidR="00B46E6F">
          <w:footerReference w:type="default" r:id="rId15"/>
          <w:pgSz w:w="11906" w:h="16838"/>
          <w:pgMar w:top="1418" w:right="1418" w:bottom="1559" w:left="1985" w:header="720" w:footer="720" w:gutter="0"/>
          <w:cols w:space="720"/>
          <w:docGrid w:type="lines" w:linePitch="405"/>
        </w:sectPr>
      </w:pPr>
      <w:r>
        <w:rPr>
          <w:rFonts w:eastAsia="標楷體"/>
          <w:sz w:val="26"/>
          <w:szCs w:val="26"/>
        </w:rPr>
        <w:t>若專題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報告書中使用許多數學或其他符號，則可將這些符號的定義</w:t>
      </w:r>
      <w:proofErr w:type="gramStart"/>
      <w:r>
        <w:rPr>
          <w:rFonts w:eastAsia="標楷體"/>
          <w:spacing w:val="4"/>
          <w:sz w:val="26"/>
          <w:szCs w:val="26"/>
        </w:rPr>
        <w:t>彙整於</w:t>
      </w:r>
      <w:r>
        <w:rPr>
          <w:rFonts w:eastAsia="標楷體"/>
          <w:sz w:val="26"/>
          <w:szCs w:val="26"/>
        </w:rPr>
        <w:t>符號</w:t>
      </w:r>
      <w:proofErr w:type="gramEnd"/>
      <w:r>
        <w:rPr>
          <w:rFonts w:eastAsia="標楷體"/>
          <w:sz w:val="26"/>
          <w:szCs w:val="26"/>
        </w:rPr>
        <w:t>彙整中，以方便閱讀。符號彙整得置於附錄中，並以「符號彙編」為其標題。符號彙整標題應置於該頁之最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倍行高、與後段距離一列，並於下方鍵入彙整之符號內容。</w:t>
      </w:r>
    </w:p>
    <w:p w14:paraId="67BDC3BC" w14:textId="77777777" w:rsidR="00B46E6F" w:rsidRDefault="000B0C53">
      <w:pPr>
        <w:spacing w:after="360" w:line="360" w:lineRule="auto"/>
        <w:jc w:val="center"/>
      </w:pPr>
      <w:r>
        <w:rPr>
          <w:rFonts w:eastAsia="標楷體"/>
          <w:b/>
          <w:sz w:val="36"/>
          <w:szCs w:val="36"/>
        </w:rPr>
        <w:lastRenderedPageBreak/>
        <w:t>第三章　專題製作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三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報告書之格式</w:t>
      </w:r>
    </w:p>
    <w:p w14:paraId="67BDC3BD" w14:textId="77777777" w:rsidR="00B46E6F" w:rsidRDefault="000B0C53">
      <w:pPr>
        <w:numPr>
          <w:ilvl w:val="1"/>
          <w:numId w:val="7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紙張大小與設定</w:t>
      </w:r>
    </w:p>
    <w:p w14:paraId="67BDC3BE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報告書應使用</w:t>
      </w:r>
      <w:r>
        <w:rPr>
          <w:rFonts w:eastAsia="標楷體"/>
          <w:spacing w:val="4"/>
          <w:sz w:val="26"/>
          <w:szCs w:val="26"/>
        </w:rPr>
        <w:t>A4</w:t>
      </w:r>
      <w:r>
        <w:rPr>
          <w:rFonts w:eastAsia="標楷體"/>
          <w:spacing w:val="4"/>
          <w:sz w:val="26"/>
          <w:szCs w:val="26"/>
        </w:rPr>
        <w:t>（長</w:t>
      </w:r>
      <w:r>
        <w:rPr>
          <w:rFonts w:eastAsia="標楷體"/>
          <w:spacing w:val="4"/>
          <w:sz w:val="26"/>
          <w:szCs w:val="26"/>
        </w:rPr>
        <w:t>29.7</w:t>
      </w:r>
      <w:r>
        <w:rPr>
          <w:rFonts w:eastAsia="標楷體"/>
          <w:spacing w:val="4"/>
          <w:sz w:val="26"/>
          <w:szCs w:val="26"/>
        </w:rPr>
        <w:t>公分、寬</w:t>
      </w:r>
      <w:r>
        <w:rPr>
          <w:rFonts w:eastAsia="標楷體"/>
          <w:spacing w:val="4"/>
          <w:sz w:val="26"/>
          <w:szCs w:val="26"/>
        </w:rPr>
        <w:t>21</w:t>
      </w:r>
      <w:r>
        <w:rPr>
          <w:rFonts w:eastAsia="標楷體"/>
          <w:spacing w:val="4"/>
          <w:sz w:val="26"/>
          <w:szCs w:val="26"/>
        </w:rPr>
        <w:t>公分）縱向之白色紙張印刷，並以</w:t>
      </w:r>
      <w:r>
        <w:rPr>
          <w:rFonts w:eastAsia="標楷體"/>
          <w:spacing w:val="4"/>
          <w:sz w:val="26"/>
          <w:szCs w:val="26"/>
        </w:rPr>
        <w:t>80</w:t>
      </w:r>
      <w:r>
        <w:rPr>
          <w:rFonts w:eastAsia="標楷體"/>
          <w:spacing w:val="4"/>
          <w:sz w:val="26"/>
          <w:szCs w:val="26"/>
        </w:rPr>
        <w:t>磅</w:t>
      </w:r>
      <w:r>
        <w:rPr>
          <w:rFonts w:eastAsia="標楷體"/>
          <w:sz w:val="26"/>
          <w:szCs w:val="26"/>
        </w:rPr>
        <w:t>、單面印刷</w:t>
      </w:r>
      <w:r>
        <w:rPr>
          <w:rFonts w:eastAsia="標楷體"/>
          <w:spacing w:val="4"/>
          <w:sz w:val="26"/>
          <w:szCs w:val="26"/>
        </w:rPr>
        <w:t>為原則。</w:t>
      </w:r>
    </w:p>
    <w:p w14:paraId="67BDC3BF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67BDC3C0" w14:textId="77777777" w:rsidR="00B46E6F" w:rsidRDefault="000B0C53">
      <w:pPr>
        <w:numPr>
          <w:ilvl w:val="1"/>
          <w:numId w:val="7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字型</w:t>
      </w:r>
    </w:p>
    <w:p w14:paraId="67BDC3C1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中英文字型</w:t>
      </w:r>
    </w:p>
    <w:p w14:paraId="67BDC3C2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</w:t>
      </w:r>
      <w:r>
        <w:rPr>
          <w:rFonts w:eastAsia="標楷體"/>
          <w:spacing w:val="4"/>
          <w:sz w:val="26"/>
          <w:szCs w:val="26"/>
        </w:rPr>
        <w:t>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報告書中，中文字型應使用標楷體，英文字型應使用</w:t>
      </w:r>
      <w:r>
        <w:rPr>
          <w:rFonts w:eastAsia="標楷體"/>
          <w:spacing w:val="4"/>
          <w:sz w:val="26"/>
          <w:szCs w:val="26"/>
        </w:rPr>
        <w:t>Times New Ro</w:t>
      </w:r>
      <w:r>
        <w:rPr>
          <w:rFonts w:eastAsia="標楷體"/>
          <w:sz w:val="26"/>
          <w:szCs w:val="26"/>
        </w:rPr>
        <w:t>man</w:t>
      </w:r>
      <w:r>
        <w:rPr>
          <w:rFonts w:eastAsia="標楷體"/>
          <w:sz w:val="26"/>
          <w:szCs w:val="26"/>
        </w:rPr>
        <w:t>。</w:t>
      </w:r>
    </w:p>
    <w:p w14:paraId="67BDC3C3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字型大小</w:t>
      </w:r>
    </w:p>
    <w:p w14:paraId="67BDC3C4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報告書中，本文之字型大小以</w:t>
      </w:r>
      <w:r>
        <w:rPr>
          <w:rFonts w:eastAsia="標楷體"/>
          <w:spacing w:val="4"/>
          <w:sz w:val="26"/>
          <w:szCs w:val="26"/>
        </w:rPr>
        <w:t>13pt</w:t>
      </w:r>
      <w:r>
        <w:rPr>
          <w:rFonts w:eastAsia="標楷體"/>
          <w:spacing w:val="4"/>
          <w:sz w:val="26"/>
          <w:szCs w:val="26"/>
        </w:rPr>
        <w:t>為原則。若有需要，圖、表及附錄內的文字與數字得略小於</w:t>
      </w:r>
      <w:r>
        <w:rPr>
          <w:rFonts w:eastAsia="標楷體"/>
          <w:spacing w:val="4"/>
          <w:sz w:val="26"/>
          <w:szCs w:val="26"/>
        </w:rPr>
        <w:t>13pt</w:t>
      </w:r>
      <w:r>
        <w:rPr>
          <w:rFonts w:eastAsia="標楷體"/>
          <w:spacing w:val="4"/>
          <w:sz w:val="26"/>
          <w:szCs w:val="26"/>
        </w:rPr>
        <w:t>。專題製作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報告書題目字型大小應為</w:t>
      </w:r>
      <w:r>
        <w:rPr>
          <w:rFonts w:eastAsia="標楷體"/>
          <w:spacing w:val="4"/>
          <w:sz w:val="26"/>
          <w:szCs w:val="26"/>
        </w:rPr>
        <w:t>20pt</w:t>
      </w:r>
      <w:r>
        <w:rPr>
          <w:rFonts w:eastAsia="標楷體"/>
          <w:spacing w:val="4"/>
          <w:sz w:val="26"/>
          <w:szCs w:val="26"/>
        </w:rPr>
        <w:t>、章標題字型大小應為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；節標題字型大小依階層區分，第一層為</w:t>
      </w:r>
      <w:r>
        <w:rPr>
          <w:rFonts w:eastAsia="標楷體"/>
          <w:spacing w:val="4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、第二層為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、第三層（含）以下為</w:t>
      </w:r>
      <w:r>
        <w:rPr>
          <w:rFonts w:eastAsia="標楷體"/>
          <w:sz w:val="26"/>
          <w:szCs w:val="26"/>
        </w:rPr>
        <w:t>13pt</w:t>
      </w:r>
      <w:r>
        <w:rPr>
          <w:rFonts w:eastAsia="標楷體"/>
          <w:sz w:val="26"/>
          <w:szCs w:val="26"/>
        </w:rPr>
        <w:t>。</w:t>
      </w:r>
    </w:p>
    <w:p w14:paraId="67BDC3C5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字型樣式</w:t>
      </w:r>
    </w:p>
    <w:p w14:paraId="67BDC3C6" w14:textId="77777777" w:rsidR="00B46E6F" w:rsidRDefault="000B0C53">
      <w:pPr>
        <w:widowControl/>
        <w:spacing w:after="180" w:line="360" w:lineRule="auto"/>
        <w:ind w:firstLine="482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報告書中，若</w:t>
      </w:r>
      <w:r>
        <w:rPr>
          <w:rFonts w:eastAsia="標楷體"/>
          <w:sz w:val="26"/>
          <w:szCs w:val="26"/>
        </w:rPr>
        <w:t>無特殊規定，字型樣式應使用標楷體。</w:t>
      </w:r>
    </w:p>
    <w:p w14:paraId="67BDC3C7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字元間距</w:t>
      </w:r>
    </w:p>
    <w:p w14:paraId="67BDC3C8" w14:textId="77777777" w:rsidR="00B46E6F" w:rsidRDefault="000B0C53">
      <w:pPr>
        <w:spacing w:line="360" w:lineRule="auto"/>
        <w:ind w:firstLine="480"/>
        <w:sectPr w:rsidR="00B46E6F">
          <w:footerReference w:type="default" r:id="rId16"/>
          <w:pgSz w:w="11906" w:h="16838"/>
          <w:pgMar w:top="1418" w:right="1418" w:bottom="1559" w:left="1985" w:header="720" w:footer="720" w:gutter="0"/>
          <w:cols w:space="720"/>
          <w:docGrid w:type="lines" w:linePitch="405"/>
        </w:sectPr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</w:t>
      </w:r>
      <w:proofErr w:type="gramStart"/>
      <w:r>
        <w:rPr>
          <w:rFonts w:eastAsia="標楷體"/>
          <w:spacing w:val="4"/>
          <w:sz w:val="26"/>
          <w:szCs w:val="26"/>
        </w:rPr>
        <w:t>字</w:t>
      </w:r>
      <w:r>
        <w:rPr>
          <w:rFonts w:eastAsia="標楷體"/>
          <w:sz w:val="26"/>
          <w:szCs w:val="26"/>
        </w:rPr>
        <w:t>距以不</w:t>
      </w:r>
      <w:proofErr w:type="gramEnd"/>
      <w:r>
        <w:rPr>
          <w:rFonts w:eastAsia="標楷體"/>
          <w:sz w:val="26"/>
          <w:szCs w:val="26"/>
        </w:rPr>
        <w:t>超過中文字寬的</w:t>
      </w:r>
      <w:r>
        <w:rPr>
          <w:rFonts w:eastAsia="標楷體"/>
          <w:sz w:val="26"/>
          <w:szCs w:val="26"/>
        </w:rPr>
        <w:t>1/10</w:t>
      </w:r>
      <w:r>
        <w:rPr>
          <w:rFonts w:eastAsia="標楷體"/>
          <w:sz w:val="26"/>
          <w:szCs w:val="26"/>
        </w:rPr>
        <w:t>為原則。</w:t>
      </w:r>
    </w:p>
    <w:p w14:paraId="67BDC3C9" w14:textId="77777777" w:rsidR="00B46E6F" w:rsidRDefault="000B0C53">
      <w:pPr>
        <w:numPr>
          <w:ilvl w:val="1"/>
          <w:numId w:val="9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段落</w:t>
      </w:r>
    </w:p>
    <w:p w14:paraId="67BDC3CA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縮排</w:t>
      </w:r>
    </w:p>
    <w:p w14:paraId="67BDC3CB" w14:textId="77777777" w:rsidR="00B46E6F" w:rsidRDefault="000B0C53">
      <w:pPr>
        <w:widowControl/>
        <w:spacing w:after="180" w:line="360" w:lineRule="auto"/>
        <w:ind w:firstLine="482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</w:t>
      </w:r>
      <w:r>
        <w:rPr>
          <w:rFonts w:eastAsia="標楷體"/>
          <w:sz w:val="26"/>
          <w:szCs w:val="26"/>
        </w:rPr>
        <w:t>各段開頭應</w:t>
      </w:r>
      <w:proofErr w:type="gramStart"/>
      <w:r>
        <w:rPr>
          <w:rFonts w:eastAsia="標楷體"/>
          <w:sz w:val="26"/>
          <w:szCs w:val="26"/>
        </w:rPr>
        <w:t>採縮格</w:t>
      </w:r>
      <w:proofErr w:type="gramEnd"/>
      <w:r>
        <w:rPr>
          <w:rFonts w:eastAsia="標楷體"/>
          <w:sz w:val="26"/>
          <w:szCs w:val="26"/>
        </w:rPr>
        <w:t>編排。中文</w:t>
      </w:r>
      <w:proofErr w:type="gramStart"/>
      <w:r>
        <w:rPr>
          <w:rFonts w:eastAsia="標楷體"/>
          <w:sz w:val="26"/>
          <w:szCs w:val="26"/>
        </w:rPr>
        <w:t>應縮兩個中</w:t>
      </w:r>
      <w:proofErr w:type="gramEnd"/>
      <w:r>
        <w:rPr>
          <w:rFonts w:eastAsia="標楷體"/>
          <w:sz w:val="26"/>
          <w:szCs w:val="26"/>
        </w:rPr>
        <w:t>文字。</w:t>
      </w:r>
    </w:p>
    <w:p w14:paraId="67BDC3CC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行距</w:t>
      </w:r>
    </w:p>
    <w:p w14:paraId="67BDC3CD" w14:textId="77777777" w:rsidR="00B46E6F" w:rsidRDefault="000B0C53">
      <w:pPr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行距是指兩行底線的距離。專題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報告書應以單行半（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倍行高）之行距為原則。參考文獻之行距得略小於</w:t>
      </w:r>
      <w:r>
        <w:rPr>
          <w:rFonts w:eastAsia="標楷體"/>
          <w:spacing w:val="4"/>
          <w:sz w:val="26"/>
          <w:szCs w:val="26"/>
        </w:rPr>
        <w:t>1.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倍行高。</w:t>
      </w:r>
    </w:p>
    <w:p w14:paraId="67BDC3CE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段落間距</w:t>
      </w:r>
    </w:p>
    <w:p w14:paraId="67BDC3CF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段落間距是指各段落與前段及與後段之距離。若無特殊規定，本文內各段落之段落間距以零列、各節之段落間距以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列以下為原則。</w:t>
      </w:r>
    </w:p>
    <w:p w14:paraId="67BDC3D0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D1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邊界</w:t>
      </w:r>
    </w:p>
    <w:p w14:paraId="67BDC3D2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報告書版面應考慮精裝修邊，故左側邊緣應空</w:t>
      </w:r>
      <w:r>
        <w:rPr>
          <w:rFonts w:eastAsia="標楷體"/>
          <w:spacing w:val="4"/>
          <w:sz w:val="26"/>
          <w:szCs w:val="26"/>
        </w:rPr>
        <w:t>3.5</w:t>
      </w:r>
      <w:r>
        <w:rPr>
          <w:rFonts w:eastAsia="標楷體"/>
          <w:spacing w:val="4"/>
          <w:sz w:val="26"/>
          <w:szCs w:val="26"/>
        </w:rPr>
        <w:t>公分以供裝訂，右側邊緣應空</w:t>
      </w:r>
      <w:r>
        <w:rPr>
          <w:rFonts w:eastAsia="標楷體"/>
          <w:spacing w:val="4"/>
          <w:sz w:val="26"/>
          <w:szCs w:val="26"/>
        </w:rPr>
        <w:t>2.5</w:t>
      </w:r>
      <w:r>
        <w:rPr>
          <w:rFonts w:eastAsia="標楷體"/>
          <w:spacing w:val="4"/>
          <w:sz w:val="26"/>
          <w:szCs w:val="26"/>
        </w:rPr>
        <w:t>公分，上側邊緣應空</w:t>
      </w:r>
      <w:r>
        <w:rPr>
          <w:rFonts w:eastAsia="標楷體"/>
          <w:spacing w:val="4"/>
          <w:sz w:val="26"/>
          <w:szCs w:val="26"/>
        </w:rPr>
        <w:t>2.5</w:t>
      </w:r>
      <w:r>
        <w:rPr>
          <w:rFonts w:eastAsia="標楷體"/>
          <w:spacing w:val="4"/>
          <w:sz w:val="26"/>
          <w:szCs w:val="26"/>
        </w:rPr>
        <w:t>公分，下側邊緣應空</w:t>
      </w:r>
      <w:r>
        <w:rPr>
          <w:rFonts w:eastAsia="標楷體"/>
          <w:spacing w:val="4"/>
          <w:sz w:val="26"/>
          <w:szCs w:val="26"/>
        </w:rPr>
        <w:t>2.75</w:t>
      </w:r>
      <w:r>
        <w:rPr>
          <w:rFonts w:eastAsia="標楷體"/>
          <w:spacing w:val="4"/>
          <w:sz w:val="26"/>
          <w:szCs w:val="26"/>
        </w:rPr>
        <w:t>公分，裝訂</w:t>
      </w:r>
      <w:r>
        <w:rPr>
          <w:rFonts w:eastAsia="標楷體"/>
          <w:sz w:val="26"/>
          <w:szCs w:val="26"/>
        </w:rPr>
        <w:t>邊為</w:t>
      </w:r>
      <w:r>
        <w:rPr>
          <w:rFonts w:eastAsia="標楷體"/>
          <w:sz w:val="26"/>
          <w:szCs w:val="26"/>
        </w:rPr>
        <w:t>0</w:t>
      </w:r>
      <w:r>
        <w:rPr>
          <w:rFonts w:eastAsia="標楷體"/>
          <w:sz w:val="26"/>
          <w:szCs w:val="26"/>
        </w:rPr>
        <w:t>公分。</w:t>
      </w:r>
    </w:p>
    <w:p w14:paraId="67BDC3D3" w14:textId="77777777" w:rsidR="00B46E6F" w:rsidRDefault="00B46E6F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D4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頁碼</w:t>
      </w:r>
    </w:p>
    <w:p w14:paraId="67BDC3D5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報告書除「書名頁」外，</w:t>
      </w:r>
      <w:proofErr w:type="gramStart"/>
      <w:r>
        <w:rPr>
          <w:rFonts w:eastAsia="標楷體"/>
          <w:spacing w:val="4"/>
          <w:sz w:val="26"/>
          <w:szCs w:val="26"/>
        </w:rPr>
        <w:t>均應於</w:t>
      </w:r>
      <w:proofErr w:type="gramEnd"/>
      <w:r>
        <w:rPr>
          <w:rFonts w:eastAsia="標楷體"/>
          <w:spacing w:val="4"/>
          <w:sz w:val="26"/>
          <w:szCs w:val="26"/>
        </w:rPr>
        <w:t>每頁的下方中央編排頁碼。頁碼應置於下側距離紙張邊緣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至</w:t>
      </w:r>
      <w:r>
        <w:rPr>
          <w:rFonts w:eastAsia="標楷體"/>
          <w:spacing w:val="4"/>
          <w:sz w:val="26"/>
          <w:szCs w:val="26"/>
        </w:rPr>
        <w:t>1.75</w:t>
      </w:r>
      <w:r>
        <w:rPr>
          <w:rFonts w:eastAsia="標楷體"/>
          <w:spacing w:val="4"/>
          <w:sz w:val="26"/>
          <w:szCs w:val="26"/>
        </w:rPr>
        <w:t>公分處。專題製作進度報告</w:t>
      </w:r>
      <w:proofErr w:type="gramStart"/>
      <w:r>
        <w:rPr>
          <w:rFonts w:eastAsia="標楷體"/>
          <w:spacing w:val="4"/>
          <w:sz w:val="26"/>
          <w:szCs w:val="26"/>
        </w:rPr>
        <w:t>之篇前</w:t>
      </w:r>
      <w:proofErr w:type="gramEnd"/>
      <w:r>
        <w:rPr>
          <w:rFonts w:eastAsia="標楷體"/>
          <w:spacing w:val="4"/>
          <w:sz w:val="26"/>
          <w:szCs w:val="26"/>
        </w:rPr>
        <w:t>部份（專題製作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報告書主體前之部分，包括授權書、誌謝、</w:t>
      </w:r>
      <w:r>
        <w:rPr>
          <w:rFonts w:eastAsia="標楷體"/>
          <w:spacing w:val="4"/>
          <w:sz w:val="26"/>
          <w:szCs w:val="26"/>
        </w:rPr>
        <w:lastRenderedPageBreak/>
        <w:t>摘要、目錄等）應以小寫羅</w:t>
      </w:r>
      <w:r>
        <w:rPr>
          <w:rFonts w:eastAsia="標楷體"/>
          <w:sz w:val="26"/>
          <w:szCs w:val="26"/>
        </w:rPr>
        <w:t>馬數字，即</w:t>
      </w:r>
      <w:r>
        <w:rPr>
          <w:rFonts w:eastAsia="標楷體"/>
          <w:sz w:val="26"/>
          <w:szCs w:val="26"/>
        </w:rPr>
        <w:t xml:space="preserve"> </w:t>
      </w:r>
      <w:proofErr w:type="spellStart"/>
      <w:r>
        <w:rPr>
          <w:rFonts w:eastAsia="標楷體"/>
          <w:sz w:val="26"/>
          <w:szCs w:val="26"/>
        </w:rPr>
        <w:t>i</w:t>
      </w:r>
      <w:proofErr w:type="spellEnd"/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ii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iii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iv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 xml:space="preserve">…. </w:t>
      </w:r>
      <w:r>
        <w:rPr>
          <w:rFonts w:eastAsia="標楷體"/>
          <w:sz w:val="26"/>
          <w:szCs w:val="26"/>
        </w:rPr>
        <w:t>等編排頁碼；本文</w:t>
      </w:r>
      <w:proofErr w:type="gramStart"/>
      <w:r>
        <w:rPr>
          <w:rFonts w:eastAsia="標楷體"/>
          <w:sz w:val="26"/>
          <w:szCs w:val="26"/>
        </w:rPr>
        <w:t>及篇後</w:t>
      </w:r>
      <w:proofErr w:type="gramEnd"/>
      <w:r>
        <w:rPr>
          <w:rFonts w:eastAsia="標楷體"/>
          <w:sz w:val="26"/>
          <w:szCs w:val="26"/>
        </w:rPr>
        <w:t>部份應以阿拉伯數字編排。頁碼前後不應使用任何符號</w:t>
      </w:r>
      <w:proofErr w:type="gramStart"/>
      <w:r>
        <w:rPr>
          <w:rFonts w:eastAsia="標楷體"/>
          <w:sz w:val="26"/>
          <w:szCs w:val="26"/>
        </w:rPr>
        <w:t>（</w:t>
      </w:r>
      <w:proofErr w:type="gramEnd"/>
      <w:r>
        <w:rPr>
          <w:rFonts w:eastAsia="標楷體"/>
          <w:sz w:val="26"/>
          <w:szCs w:val="26"/>
        </w:rPr>
        <w:t>例如：不可用「</w:t>
      </w:r>
      <w:r>
        <w:rPr>
          <w:rFonts w:eastAsia="標楷體"/>
          <w:sz w:val="26"/>
          <w:szCs w:val="26"/>
        </w:rPr>
        <w:t>page</w:t>
      </w:r>
      <w:r>
        <w:rPr>
          <w:rFonts w:eastAsia="標楷體"/>
          <w:sz w:val="26"/>
          <w:szCs w:val="26"/>
        </w:rPr>
        <w:t>」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或「</w:t>
      </w:r>
      <w:r>
        <w:rPr>
          <w:rFonts w:eastAsia="標楷體"/>
          <w:sz w:val="26"/>
          <w:szCs w:val="26"/>
        </w:rPr>
        <w:t>-1-</w:t>
      </w:r>
      <w:r>
        <w:rPr>
          <w:rFonts w:eastAsia="標楷體"/>
          <w:sz w:val="26"/>
          <w:szCs w:val="26"/>
        </w:rPr>
        <w:t>」，僅以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表之即可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。不論</w:t>
      </w:r>
      <w:proofErr w:type="gramStart"/>
      <w:r>
        <w:rPr>
          <w:rFonts w:eastAsia="標楷體"/>
          <w:sz w:val="26"/>
          <w:szCs w:val="26"/>
        </w:rPr>
        <w:t>是篇前或</w:t>
      </w:r>
      <w:proofErr w:type="gramEnd"/>
      <w:r>
        <w:rPr>
          <w:rFonts w:eastAsia="標楷體"/>
          <w:sz w:val="26"/>
          <w:szCs w:val="26"/>
        </w:rPr>
        <w:t>本文，頁碼之字型一律使用半形之</w:t>
      </w:r>
      <w:r>
        <w:rPr>
          <w:rFonts w:eastAsia="標楷體"/>
          <w:sz w:val="26"/>
          <w:szCs w:val="26"/>
        </w:rPr>
        <w:t>Times New Roman</w:t>
      </w:r>
      <w:r>
        <w:rPr>
          <w:rFonts w:eastAsia="標楷體"/>
          <w:sz w:val="26"/>
          <w:szCs w:val="26"/>
        </w:rPr>
        <w:t>。</w:t>
      </w:r>
    </w:p>
    <w:p w14:paraId="67BDC3D6" w14:textId="77777777" w:rsidR="00B46E6F" w:rsidRDefault="00B46E6F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D7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表與圖</w:t>
      </w:r>
    </w:p>
    <w:p w14:paraId="67BDC3D8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編號</w:t>
      </w:r>
    </w:p>
    <w:p w14:paraId="67BDC3D9" w14:textId="77777777" w:rsidR="00B46E6F" w:rsidRDefault="000B0C53">
      <w:pPr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表與圖應分別編號，以方便提及與說明。不得使用「如下表所示」或「如下頁之圖所示」等詞句，應明確指出表或圖之編號，例如「如表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所示」或「如圖</w:t>
      </w:r>
      <w:r>
        <w:rPr>
          <w:rFonts w:eastAsia="標楷體"/>
          <w:sz w:val="26"/>
          <w:szCs w:val="26"/>
        </w:rPr>
        <w:t>3</w:t>
      </w:r>
      <w:r>
        <w:rPr>
          <w:rFonts w:eastAsia="標楷體"/>
          <w:sz w:val="26"/>
          <w:szCs w:val="26"/>
        </w:rPr>
        <w:t>所示」等。</w:t>
      </w:r>
    </w:p>
    <w:p w14:paraId="67BDC3DA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表與圖的編號得選擇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分章或不分章方式。若報告中使用之表或圖數量較少時，得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不分章方式，全部按序號編排（如：「表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」</w:t>
      </w:r>
      <w:proofErr w:type="gramStart"/>
      <w:r>
        <w:rPr>
          <w:rFonts w:eastAsia="標楷體"/>
          <w:sz w:val="26"/>
          <w:szCs w:val="26"/>
        </w:rPr>
        <w:t>係指整篇</w:t>
      </w:r>
      <w:proofErr w:type="gramEnd"/>
      <w:r>
        <w:rPr>
          <w:rFonts w:eastAsia="標楷體"/>
          <w:sz w:val="26"/>
          <w:szCs w:val="26"/>
        </w:rPr>
        <w:t>論文的第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個表）﹔若採分章方式，各章分別有各自的序號（如：「表</w:t>
      </w:r>
      <w:r>
        <w:rPr>
          <w:rFonts w:eastAsia="標楷體"/>
          <w:sz w:val="26"/>
          <w:szCs w:val="26"/>
        </w:rPr>
        <w:t>4.2</w:t>
      </w:r>
      <w:r>
        <w:rPr>
          <w:rFonts w:eastAsia="標楷體"/>
          <w:sz w:val="26"/>
          <w:szCs w:val="26"/>
        </w:rPr>
        <w:t>」係指第四章的第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個表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。若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分章方式，則在附錄中表與圖表與圖編號應為「表</w:t>
      </w:r>
      <w:r>
        <w:rPr>
          <w:rFonts w:eastAsia="標楷體"/>
          <w:sz w:val="26"/>
          <w:szCs w:val="26"/>
        </w:rPr>
        <w:t>A.1</w:t>
      </w:r>
      <w:r>
        <w:rPr>
          <w:rFonts w:eastAsia="標楷體"/>
          <w:sz w:val="26"/>
          <w:szCs w:val="26"/>
        </w:rPr>
        <w:t>」、「圖</w:t>
      </w:r>
      <w:r>
        <w:rPr>
          <w:rFonts w:eastAsia="標楷體"/>
          <w:sz w:val="26"/>
          <w:szCs w:val="26"/>
        </w:rPr>
        <w:t>B.2</w:t>
      </w:r>
      <w:r>
        <w:rPr>
          <w:rFonts w:eastAsia="標楷體"/>
          <w:sz w:val="26"/>
          <w:szCs w:val="26"/>
        </w:rPr>
        <w:t>」等，其中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與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分別代表附錄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與附錄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。編號的字體為阿拉伯數字。圖標題與表標題後不加句點。當一個圖包括數個子圖時，各</w:t>
      </w:r>
      <w:proofErr w:type="gramStart"/>
      <w:r>
        <w:rPr>
          <w:rFonts w:eastAsia="標楷體"/>
          <w:sz w:val="26"/>
          <w:szCs w:val="26"/>
        </w:rPr>
        <w:t>子圖可用</w:t>
      </w:r>
      <w:proofErr w:type="gramEnd"/>
      <w:r>
        <w:rPr>
          <w:rFonts w:eastAsia="標楷體"/>
          <w:sz w:val="26"/>
          <w:szCs w:val="26"/>
        </w:rPr>
        <w:t>(a)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(b)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(c)....</w:t>
      </w:r>
      <w:r>
        <w:rPr>
          <w:rFonts w:eastAsia="標楷體"/>
          <w:sz w:val="26"/>
          <w:szCs w:val="26"/>
        </w:rPr>
        <w:t>等方式予以編號區分。</w:t>
      </w:r>
    </w:p>
    <w:p w14:paraId="67BDC3DB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位置</w:t>
      </w:r>
    </w:p>
    <w:p w14:paraId="67BDC3DC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</w:t>
      </w:r>
      <w:proofErr w:type="gramStart"/>
      <w:r>
        <w:rPr>
          <w:rFonts w:eastAsia="標楷體"/>
          <w:sz w:val="26"/>
          <w:szCs w:val="26"/>
        </w:rPr>
        <w:t>與圖應置</w:t>
      </w:r>
      <w:proofErr w:type="gramEnd"/>
      <w:r>
        <w:rPr>
          <w:rFonts w:eastAsia="標楷體"/>
          <w:sz w:val="26"/>
          <w:szCs w:val="26"/>
        </w:rPr>
        <w:t>於第一次提及</w:t>
      </w:r>
      <w:proofErr w:type="gramStart"/>
      <w:r>
        <w:rPr>
          <w:rFonts w:eastAsia="標楷體"/>
          <w:sz w:val="26"/>
          <w:szCs w:val="26"/>
        </w:rPr>
        <w:t>之當頁</w:t>
      </w:r>
      <w:proofErr w:type="gramEnd"/>
      <w:r>
        <w:rPr>
          <w:rFonts w:eastAsia="標楷體"/>
          <w:sz w:val="26"/>
          <w:szCs w:val="26"/>
        </w:rPr>
        <w:t>的下方。</w:t>
      </w:r>
      <w:proofErr w:type="gramStart"/>
      <w:r>
        <w:rPr>
          <w:rFonts w:eastAsia="標楷體"/>
          <w:sz w:val="26"/>
          <w:szCs w:val="26"/>
        </w:rPr>
        <w:t>若當頁</w:t>
      </w:r>
      <w:r>
        <w:rPr>
          <w:rFonts w:eastAsia="標楷體"/>
          <w:sz w:val="26"/>
          <w:szCs w:val="26"/>
        </w:rPr>
        <w:t>下方</w:t>
      </w:r>
      <w:proofErr w:type="gramEnd"/>
      <w:r>
        <w:rPr>
          <w:rFonts w:eastAsia="標楷體"/>
          <w:sz w:val="26"/>
          <w:szCs w:val="26"/>
        </w:rPr>
        <w:t>沒有足夠的空間可容納，則應置於次一頁的上方。若同一頁的上方或下方有兩個以上的表或圖，則應按其出現的順序依序排列。</w:t>
      </w:r>
      <w:proofErr w:type="gramStart"/>
      <w:r>
        <w:rPr>
          <w:rFonts w:eastAsia="標楷體"/>
          <w:sz w:val="26"/>
          <w:szCs w:val="26"/>
        </w:rPr>
        <w:t>佔</w:t>
      </w:r>
      <w:proofErr w:type="gramEnd"/>
      <w:r>
        <w:rPr>
          <w:rFonts w:eastAsia="標楷體"/>
          <w:sz w:val="26"/>
          <w:szCs w:val="26"/>
        </w:rPr>
        <w:t>半頁以上的表</w:t>
      </w:r>
      <w:proofErr w:type="gramStart"/>
      <w:r>
        <w:rPr>
          <w:rFonts w:eastAsia="標楷體"/>
          <w:sz w:val="26"/>
          <w:szCs w:val="26"/>
        </w:rPr>
        <w:t>或圖應單</w:t>
      </w:r>
      <w:proofErr w:type="gramEnd"/>
      <w:r>
        <w:rPr>
          <w:rFonts w:eastAsia="標楷體"/>
          <w:sz w:val="26"/>
          <w:szCs w:val="26"/>
        </w:rPr>
        <w:t>獨放在一頁，並置</w:t>
      </w:r>
      <w:proofErr w:type="gramStart"/>
      <w:r>
        <w:rPr>
          <w:rFonts w:eastAsia="標楷體"/>
          <w:sz w:val="26"/>
          <w:szCs w:val="26"/>
        </w:rPr>
        <w:t>於當頁</w:t>
      </w:r>
      <w:proofErr w:type="gramEnd"/>
      <w:r>
        <w:rPr>
          <w:rFonts w:eastAsia="標楷體"/>
          <w:sz w:val="26"/>
          <w:szCs w:val="26"/>
        </w:rPr>
        <w:t>的中央位置。未滿半頁的表或圖，與本文共同放在</w:t>
      </w:r>
      <w:r>
        <w:rPr>
          <w:rFonts w:eastAsia="標楷體"/>
          <w:sz w:val="26"/>
          <w:szCs w:val="26"/>
        </w:rPr>
        <w:lastRenderedPageBreak/>
        <w:t>一頁。表與圖以向版面中央對齊為原則，且和本文或其他圖表相接之處（即圖表之上方與下方）應空一行。</w:t>
      </w:r>
    </w:p>
    <w:p w14:paraId="67BDC3DD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標題</w:t>
      </w:r>
    </w:p>
    <w:p w14:paraId="67BDC3DE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每</w:t>
      </w:r>
      <w:proofErr w:type="gramStart"/>
      <w:r>
        <w:rPr>
          <w:rFonts w:eastAsia="標楷體"/>
          <w:sz w:val="26"/>
          <w:szCs w:val="26"/>
        </w:rPr>
        <w:t>個</w:t>
      </w:r>
      <w:proofErr w:type="gramEnd"/>
      <w:r>
        <w:rPr>
          <w:rFonts w:eastAsia="標楷體"/>
          <w:sz w:val="26"/>
          <w:szCs w:val="26"/>
        </w:rPr>
        <w:t>表與</w:t>
      </w:r>
      <w:proofErr w:type="gramStart"/>
      <w:r>
        <w:rPr>
          <w:rFonts w:eastAsia="標楷體"/>
          <w:sz w:val="26"/>
          <w:szCs w:val="26"/>
        </w:rPr>
        <w:t>圖均應</w:t>
      </w:r>
      <w:proofErr w:type="gramEnd"/>
      <w:r>
        <w:rPr>
          <w:rFonts w:eastAsia="標楷體"/>
          <w:sz w:val="26"/>
          <w:szCs w:val="26"/>
        </w:rPr>
        <w:t>有一標題。標題不得使用縮寫。英文的表與圖標題後得加上句點，但中文不加。表標題應</w:t>
      </w:r>
      <w:proofErr w:type="gramStart"/>
      <w:r>
        <w:rPr>
          <w:rFonts w:eastAsia="標楷體"/>
          <w:sz w:val="26"/>
          <w:szCs w:val="26"/>
        </w:rPr>
        <w:t>置於表的</w:t>
      </w:r>
      <w:proofErr w:type="gramEnd"/>
      <w:r>
        <w:rPr>
          <w:rFonts w:eastAsia="標楷體"/>
          <w:sz w:val="26"/>
          <w:szCs w:val="26"/>
        </w:rPr>
        <w:t>上方並向中央對齊。圖標題應置於圖的下方並向中央對齊。</w:t>
      </w:r>
    </w:p>
    <w:p w14:paraId="58D0F87B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3E0" w14:textId="2B28D71B" w:rsidR="00B46E6F" w:rsidRDefault="000B0C53">
      <w:pPr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預定進度</w:t>
      </w:r>
      <w:proofErr w:type="gramStart"/>
      <w:r>
        <w:rPr>
          <w:rFonts w:eastAsia="標楷體"/>
          <w:b/>
          <w:sz w:val="36"/>
          <w:szCs w:val="36"/>
        </w:rPr>
        <w:t>甘梯圖</w:t>
      </w:r>
      <w:proofErr w:type="gramEnd"/>
      <w:r>
        <w:rPr>
          <w:rFonts w:eastAsia="標楷體"/>
          <w:b/>
          <w:sz w:val="36"/>
          <w:szCs w:val="36"/>
        </w:rPr>
        <w:t>（</w:t>
      </w:r>
      <w:r>
        <w:rPr>
          <w:rFonts w:eastAsia="標楷體"/>
          <w:b/>
          <w:sz w:val="36"/>
          <w:szCs w:val="36"/>
        </w:rPr>
        <w:t>Gantt Chart</w:t>
      </w:r>
      <w:r>
        <w:rPr>
          <w:rFonts w:eastAsia="標楷體"/>
          <w:b/>
          <w:sz w:val="36"/>
          <w:szCs w:val="36"/>
        </w:rPr>
        <w:t>）（範例）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397"/>
        <w:gridCol w:w="397"/>
        <w:gridCol w:w="397"/>
        <w:gridCol w:w="206"/>
        <w:gridCol w:w="191"/>
        <w:gridCol w:w="397"/>
        <w:gridCol w:w="397"/>
        <w:gridCol w:w="275"/>
        <w:gridCol w:w="122"/>
        <w:gridCol w:w="397"/>
        <w:gridCol w:w="397"/>
        <w:gridCol w:w="397"/>
        <w:gridCol w:w="397"/>
        <w:gridCol w:w="397"/>
        <w:gridCol w:w="397"/>
        <w:gridCol w:w="397"/>
        <w:gridCol w:w="397"/>
        <w:gridCol w:w="451"/>
      </w:tblGrid>
      <w:tr w:rsidR="00B46E6F" w14:paraId="67BDC3E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1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2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二下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3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三上</w:t>
            </w: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4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四上</w:t>
            </w:r>
          </w:p>
        </w:tc>
        <w:tc>
          <w:tcPr>
            <w:tcW w:w="1588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E5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四下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6" w14:textId="77777777" w:rsidR="00B46E6F" w:rsidRDefault="00B46E6F">
            <w:pPr>
              <w:spacing w:line="240" w:lineRule="auto"/>
              <w:jc w:val="center"/>
              <w:rPr>
                <w:rFonts w:eastAsia="標楷體"/>
                <w:b/>
                <w:bCs/>
              </w:rPr>
            </w:pPr>
          </w:p>
        </w:tc>
      </w:tr>
      <w:tr w:rsidR="00B46E6F" w14:paraId="67BDC3F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8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DC2FA" wp14:editId="67BDC2FB">
                      <wp:simplePos x="0" y="0"/>
                      <wp:positionH relativeFrom="column">
                        <wp:posOffset>-3813</wp:posOffset>
                      </wp:positionH>
                      <wp:positionV relativeFrom="paragraph">
                        <wp:posOffset>-8887</wp:posOffset>
                      </wp:positionV>
                      <wp:extent cx="1676396" cy="708028"/>
                      <wp:effectExtent l="0" t="0" r="19054" b="34922"/>
                      <wp:wrapNone/>
                      <wp:docPr id="9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396" cy="708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94AD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3" o:spid="_x0000_s1026" type="#_x0000_t32" style="position:absolute;margin-left:-.3pt;margin-top:-.7pt;width:132pt;height:5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  <w:p w14:paraId="67BDC3E9" w14:textId="77777777" w:rsidR="00B46E6F" w:rsidRDefault="00B46E6F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</w:p>
          <w:p w14:paraId="67BDC3EA" w14:textId="77777777" w:rsidR="00B46E6F" w:rsidRDefault="000B0C53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C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D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E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F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0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2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3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4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5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6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7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8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9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A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F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  <w:b/>
                <w:bCs/>
              </w:rPr>
              <w:t>備</w:t>
            </w:r>
          </w:p>
        </w:tc>
      </w:tr>
      <w:tr w:rsidR="00B46E6F" w14:paraId="67BDC40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FD" w14:textId="77777777" w:rsidR="00B46E6F" w:rsidRDefault="00B46E6F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E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F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0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1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2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3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4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5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6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7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8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9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39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A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B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C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D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0E" w14:textId="77777777" w:rsidR="00B46E6F" w:rsidRDefault="000B0C53">
            <w:pPr>
              <w:spacing w:line="240" w:lineRule="auto"/>
              <w:jc w:val="center"/>
            </w:pPr>
            <w:proofErr w:type="gramStart"/>
            <w:r>
              <w:rPr>
                <w:rFonts w:eastAsia="標楷體"/>
                <w:b/>
                <w:bCs/>
              </w:rPr>
              <w:t>註</w:t>
            </w:r>
            <w:proofErr w:type="gramEnd"/>
          </w:p>
        </w:tc>
      </w:tr>
      <w:tr w:rsidR="00B46E6F" w14:paraId="67BDC42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10" w14:textId="77777777" w:rsidR="00B46E6F" w:rsidRDefault="00B46E6F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2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3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4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5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6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7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8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9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A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C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D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E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F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20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4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  <w:b/>
                <w:bCs/>
              </w:rPr>
              <w:t>欄</w:t>
            </w:r>
          </w:p>
        </w:tc>
      </w:tr>
      <w:tr w:rsidR="00B46E6F" w14:paraId="67BDC435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23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相關資料及參考文獻蒐集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讀資料及參考文獻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4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DC2FC" wp14:editId="67BDC2F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240030</wp:posOffset>
                      </wp:positionV>
                      <wp:extent cx="755651" cy="0"/>
                      <wp:effectExtent l="0" t="38100" r="44449" b="38100"/>
                      <wp:wrapNone/>
                      <wp:docPr id="10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29B76" id="直線接點 12" o:spid="_x0000_s1026" type="#_x0000_t32" style="position:absolute;margin-left:-1.8pt;margin-top:18.9pt;width:5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48" w14:textId="77777777">
        <w:tblPrEx>
          <w:tblCellMar>
            <w:top w:w="0" w:type="dxa"/>
            <w:bottom w:w="0" w:type="dxa"/>
          </w:tblCellMar>
        </w:tblPrEx>
        <w:trPr>
          <w:trHeight w:val="956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36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引入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虛擬儀控實驗工具平台，作為密碼相關知識的輔助教學效果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7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9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DC2FE" wp14:editId="67BDC2FF">
                      <wp:simplePos x="0" y="0"/>
                      <wp:positionH relativeFrom="column">
                        <wp:posOffset>1901</wp:posOffset>
                      </wp:positionH>
                      <wp:positionV relativeFrom="paragraph">
                        <wp:posOffset>271147</wp:posOffset>
                      </wp:positionV>
                      <wp:extent cx="692786" cy="0"/>
                      <wp:effectExtent l="0" t="38100" r="50164" b="3810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EDF9C" id="直線接點 11" o:spid="_x0000_s1026" type="#_x0000_t32" style="position:absolute;margin-left:.15pt;margin-top:21.35pt;width:54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5B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49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使用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語言設計包含標準化與非標準化的保密器運作模式模擬程式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B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C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DC300" wp14:editId="67BDC301">
                      <wp:simplePos x="0" y="0"/>
                      <wp:positionH relativeFrom="column">
                        <wp:posOffset>233043</wp:posOffset>
                      </wp:positionH>
                      <wp:positionV relativeFrom="paragraph">
                        <wp:posOffset>311152</wp:posOffset>
                      </wp:positionV>
                      <wp:extent cx="705488" cy="0"/>
                      <wp:effectExtent l="0" t="38100" r="56512" b="38100"/>
                      <wp:wrapNone/>
                      <wp:docPr id="12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4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5BD70" id="直線接點 10" o:spid="_x0000_s1026" type="#_x0000_t32" style="position:absolute;margin-left:18.35pt;margin-top:24.5pt;width:55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6E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5C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設計整合涉獵的保密器隱私性保護運作模式之</w:t>
            </w:r>
            <w:proofErr w:type="gramStart"/>
            <w:r>
              <w:rPr>
                <w:rFonts w:eastAsia="標楷體"/>
              </w:rPr>
              <w:t>演譯</w:t>
            </w:r>
            <w:proofErr w:type="gramEnd"/>
            <w:r>
              <w:rPr>
                <w:rFonts w:eastAsia="標楷體"/>
              </w:rPr>
              <w:t>法，從事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語言之程式測試及除錯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F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0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DC302" wp14:editId="67BDC303">
                      <wp:simplePos x="0" y="0"/>
                      <wp:positionH relativeFrom="column">
                        <wp:posOffset>217800</wp:posOffset>
                      </wp:positionH>
                      <wp:positionV relativeFrom="paragraph">
                        <wp:posOffset>425452</wp:posOffset>
                      </wp:positionV>
                      <wp:extent cx="1007742" cy="0"/>
                      <wp:effectExtent l="0" t="38100" r="40008" b="38100"/>
                      <wp:wrapNone/>
                      <wp:docPr id="13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77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2A3E6" id="直線接點 9" o:spid="_x0000_s1026" type="#_x0000_t32" style="position:absolute;margin-left:17.15pt;margin-top:33.5pt;width:79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81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6F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設計可進行動態模式切換的</w:t>
            </w:r>
            <w:proofErr w:type="gramStart"/>
            <w:r>
              <w:rPr>
                <w:rFonts w:eastAsia="標楷體"/>
              </w:rPr>
              <w:t>演譯</w:t>
            </w:r>
            <w:proofErr w:type="gramEnd"/>
            <w:r>
              <w:rPr>
                <w:rFonts w:eastAsia="標楷體"/>
              </w:rPr>
              <w:t>法，以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完成保密器動態整合運作模式技術之虛擬儀器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3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4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BDC304" wp14:editId="67BDC305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305437</wp:posOffset>
                      </wp:positionV>
                      <wp:extent cx="1784351" cy="0"/>
                      <wp:effectExtent l="0" t="38100" r="44449" b="38100"/>
                      <wp:wrapNone/>
                      <wp:docPr id="14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120B9" id="直線接點 8" o:spid="_x0000_s1026" type="#_x0000_t32" style="position:absolute;margin-left:-1.45pt;margin-top:24.0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94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82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軟體組學習</w:t>
            </w:r>
            <w:r>
              <w:rPr>
                <w:rFonts w:eastAsia="標楷體"/>
              </w:rPr>
              <w:t>Android</w:t>
            </w:r>
            <w:r>
              <w:rPr>
                <w:rFonts w:eastAsia="標楷體"/>
              </w:rPr>
              <w:t>平台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開發建置；硬體組學習</w:t>
            </w:r>
            <w:r>
              <w:rPr>
                <w:rFonts w:eastAsia="標楷體"/>
              </w:rPr>
              <w:t>HDL</w:t>
            </w:r>
            <w:r>
              <w:rPr>
                <w:rFonts w:eastAsia="標楷體"/>
              </w:rPr>
              <w:t>硬體描述語言及編譯系統之使用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學習</w:t>
            </w:r>
            <w:r>
              <w:rPr>
                <w:rFonts w:eastAsia="標楷體"/>
              </w:rPr>
              <w:t>FPGA</w:t>
            </w:r>
            <w:r>
              <w:rPr>
                <w:rFonts w:eastAsia="標楷體"/>
              </w:rPr>
              <w:t>開發模組之使用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4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7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BDC306" wp14:editId="67BDC307">
                      <wp:simplePos x="0" y="0"/>
                      <wp:positionH relativeFrom="column">
                        <wp:posOffset>231772</wp:posOffset>
                      </wp:positionH>
                      <wp:positionV relativeFrom="paragraph">
                        <wp:posOffset>404493</wp:posOffset>
                      </wp:positionV>
                      <wp:extent cx="971550" cy="0"/>
                      <wp:effectExtent l="0" t="38100" r="38100" b="38100"/>
                      <wp:wrapNone/>
                      <wp:docPr id="15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CAB19" id="直線接點 7" o:spid="_x0000_s1026" type="#_x0000_t32" style="position:absolute;margin-left:18.25pt;margin-top:31.85pt;width:7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8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A7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95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從事包含標準化與非標準化的保密器運作模式其軟體</w:t>
            </w:r>
            <w:r>
              <w:rPr>
                <w:rFonts w:eastAsia="標楷體"/>
              </w:rPr>
              <w:t>Android Programming</w:t>
            </w:r>
            <w:r>
              <w:rPr>
                <w:rFonts w:eastAsia="標楷體"/>
              </w:rPr>
              <w:t>，硬體</w:t>
            </w:r>
            <w:r>
              <w:rPr>
                <w:rFonts w:eastAsia="標楷體"/>
              </w:rPr>
              <w:t>HDL/FPGA</w:t>
            </w:r>
            <w:r>
              <w:rPr>
                <w:rFonts w:eastAsia="標楷體"/>
              </w:rPr>
              <w:t>架構之設計與研討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8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B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DC308" wp14:editId="67BDC30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432438</wp:posOffset>
                      </wp:positionV>
                      <wp:extent cx="1511302" cy="0"/>
                      <wp:effectExtent l="0" t="38100" r="50798" b="38100"/>
                      <wp:wrapNone/>
                      <wp:docPr id="1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D2007" id="直線接點 6" o:spid="_x0000_s1026" type="#_x0000_t32" style="position:absolute;margin-left:18pt;margin-top:34.05pt;width:11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BA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A8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以</w:t>
            </w:r>
            <w:r>
              <w:rPr>
                <w:rFonts w:eastAsia="標楷體"/>
              </w:rPr>
              <w:t>Android Programming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HDL/FPGA</w:t>
            </w:r>
            <w:r>
              <w:rPr>
                <w:rFonts w:eastAsia="標楷體"/>
              </w:rPr>
              <w:t>完成保密</w:t>
            </w:r>
            <w:r>
              <w:rPr>
                <w:rFonts w:eastAsia="標楷體"/>
              </w:rPr>
              <w:lastRenderedPageBreak/>
              <w:t>器動態整合運作模式技術之軟、硬體實現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C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F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DC30A" wp14:editId="67BDC30B">
                      <wp:simplePos x="0" y="0"/>
                      <wp:positionH relativeFrom="column">
                        <wp:posOffset>202567</wp:posOffset>
                      </wp:positionH>
                      <wp:positionV relativeFrom="paragraph">
                        <wp:posOffset>335913</wp:posOffset>
                      </wp:positionV>
                      <wp:extent cx="1774823" cy="0"/>
                      <wp:effectExtent l="0" t="38100" r="53977" b="38100"/>
                      <wp:wrapNone/>
                      <wp:docPr id="17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8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FD27D" id="直線接點 5" o:spid="_x0000_s1026" type="#_x0000_t32" style="position:absolute;margin-left:15.95pt;margin-top:26.45pt;width:139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CD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BB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從事「保密器動態整合運作模式技術」之軟、硬體實驗及評估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0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2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BDC30C" wp14:editId="67BDC30D">
                      <wp:simplePos x="0" y="0"/>
                      <wp:positionH relativeFrom="column">
                        <wp:posOffset>226057</wp:posOffset>
                      </wp:positionH>
                      <wp:positionV relativeFrom="paragraph">
                        <wp:posOffset>228600</wp:posOffset>
                      </wp:positionV>
                      <wp:extent cx="1765935" cy="0"/>
                      <wp:effectExtent l="0" t="38100" r="43815" b="38100"/>
                      <wp:wrapNone/>
                      <wp:docPr id="18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F83E2" id="直線接點 4" o:spid="_x0000_s1026" type="#_x0000_t32" style="position:absolute;margin-left:17.8pt;margin-top:18pt;width:139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E0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CE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從事保密器動態整合運作模式技術軟體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、硬體電路之各項效能量測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6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7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DC30E" wp14:editId="67BDC30F">
                      <wp:simplePos x="0" y="0"/>
                      <wp:positionH relativeFrom="column">
                        <wp:posOffset>-13972</wp:posOffset>
                      </wp:positionH>
                      <wp:positionV relativeFrom="paragraph">
                        <wp:posOffset>312423</wp:posOffset>
                      </wp:positionV>
                      <wp:extent cx="1511302" cy="0"/>
                      <wp:effectExtent l="0" t="38100" r="50798" b="38100"/>
                      <wp:wrapNone/>
                      <wp:docPr id="19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ADA60" id="直線接點 3" o:spid="_x0000_s1026" type="#_x0000_t32" style="position:absolute;margin-left:-1.1pt;margin-top:24.6pt;width:11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F3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E1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將研究成果以及雲端資料中心應用構想撰寫成論文並投稿到國內、外之研討會及期刊雜誌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A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B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BDC310" wp14:editId="67BDC311">
                      <wp:simplePos x="0" y="0"/>
                      <wp:positionH relativeFrom="column">
                        <wp:posOffset>-20958</wp:posOffset>
                      </wp:positionH>
                      <wp:positionV relativeFrom="paragraph">
                        <wp:posOffset>322582</wp:posOffset>
                      </wp:positionV>
                      <wp:extent cx="1259841" cy="0"/>
                      <wp:effectExtent l="0" t="38100" r="54609" b="38100"/>
                      <wp:wrapNone/>
                      <wp:docPr id="20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02C5F" id="直線接點 2" o:spid="_x0000_s1026" type="#_x0000_t32" style="position:absolute;margin-left:-1.65pt;margin-top:25.4pt;width:99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E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E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F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F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506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F4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撰寫結案報告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E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2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BDC312" wp14:editId="67BDC313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167006</wp:posOffset>
                      </wp:positionV>
                      <wp:extent cx="709931" cy="0"/>
                      <wp:effectExtent l="0" t="38100" r="52069" b="38100"/>
                      <wp:wrapNone/>
                      <wp:docPr id="2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C5B9" id="直線接點 1" o:spid="_x0000_s1026" type="#_x0000_t32" style="position:absolute;margin-left:.1pt;margin-top:13.15pt;width:55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529" w14:textId="7777777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6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507" w14:textId="77777777" w:rsidR="00B46E6F" w:rsidRDefault="000B0C53">
            <w:pPr>
              <w:spacing w:line="240" w:lineRule="auto"/>
              <w:jc w:val="both"/>
            </w:pPr>
            <w:r>
              <w:rPr>
                <w:rFonts w:eastAsia="標楷體"/>
              </w:rPr>
              <w:t>預定進度累計百分比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8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  <w:p w14:paraId="67BDC509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A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  <w:p w14:paraId="67BDC50B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C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18</w:t>
            </w:r>
          </w:p>
          <w:p w14:paraId="67BDC50D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E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25</w:t>
            </w:r>
          </w:p>
          <w:p w14:paraId="67BDC50F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0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31</w:t>
            </w:r>
          </w:p>
          <w:p w14:paraId="67BDC511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2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38</w:t>
            </w:r>
          </w:p>
          <w:p w14:paraId="67BDC513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4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44</w:t>
            </w:r>
          </w:p>
          <w:p w14:paraId="67BDC515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6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50</w:t>
            </w:r>
          </w:p>
          <w:p w14:paraId="67BDC517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8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56</w:t>
            </w:r>
          </w:p>
          <w:p w14:paraId="67BDC519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A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62</w:t>
            </w:r>
          </w:p>
          <w:p w14:paraId="67BDC51B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C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69</w:t>
            </w:r>
          </w:p>
          <w:p w14:paraId="67BDC51D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E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75</w:t>
            </w:r>
          </w:p>
          <w:p w14:paraId="67BDC51F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0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82</w:t>
            </w:r>
          </w:p>
          <w:p w14:paraId="67BDC521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2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89</w:t>
            </w:r>
          </w:p>
          <w:p w14:paraId="67BDC523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4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95</w:t>
            </w:r>
          </w:p>
          <w:p w14:paraId="67BDC525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6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100</w:t>
            </w:r>
          </w:p>
          <w:p w14:paraId="67BDC527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45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28" w14:textId="77777777" w:rsidR="00B46E6F" w:rsidRDefault="00B46E6F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</w:tbl>
    <w:p w14:paraId="67BDC52A" w14:textId="77777777" w:rsidR="00B46E6F" w:rsidRDefault="00B46E6F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14:paraId="5F7CED00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52C" w14:textId="4417C8BE" w:rsidR="00B46E6F" w:rsidRDefault="000B0C53" w:rsidP="000B0C53">
      <w:pPr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專題製作成本分析表（範例）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477"/>
        <w:gridCol w:w="502"/>
        <w:gridCol w:w="502"/>
        <w:gridCol w:w="816"/>
        <w:gridCol w:w="816"/>
        <w:gridCol w:w="502"/>
        <w:gridCol w:w="502"/>
        <w:gridCol w:w="816"/>
        <w:gridCol w:w="816"/>
        <w:gridCol w:w="502"/>
        <w:gridCol w:w="696"/>
        <w:gridCol w:w="901"/>
        <w:gridCol w:w="1417"/>
      </w:tblGrid>
      <w:tr w:rsidR="00B46E6F" w14:paraId="67BDC5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細目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預算成本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實際成本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差益比較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工作項目</w:t>
            </w:r>
          </w:p>
          <w:p w14:paraId="67BDC53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</w:tr>
      <w:tr w:rsidR="00B46E6F" w14:paraId="67BDC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耗材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PLA</w:t>
            </w:r>
            <w:r>
              <w:rPr>
                <w:rFonts w:ascii="標楷體" w:eastAsia="標楷體" w:hAnsi="標楷體"/>
                <w:szCs w:val="24"/>
              </w:rPr>
              <w:t>列印耗材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2495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2" w14:textId="77777777" w:rsidR="00B46E6F" w:rsidRDefault="000B0C53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同甘特圖工作項目編號</w:t>
            </w:r>
          </w:p>
        </w:tc>
      </w:tr>
      <w:tr w:rsidR="00B46E6F" w14:paraId="67BDC5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導熱膠帶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塑料模型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電子產品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滑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步進馬達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加熱噴頭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2,850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BDC634" w14:textId="77777777" w:rsidR="00B46E6F" w:rsidRDefault="00B46E6F">
      <w:pPr>
        <w:widowControl/>
        <w:spacing w:line="240" w:lineRule="auto"/>
        <w:textAlignment w:val="auto"/>
        <w:rPr>
          <w:rFonts w:eastAsia="標楷體"/>
          <w:b/>
          <w:sz w:val="36"/>
          <w:szCs w:val="36"/>
        </w:rPr>
      </w:pPr>
    </w:p>
    <w:p w14:paraId="163064DD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636" w14:textId="159BD468" w:rsidR="00B46E6F" w:rsidRDefault="000B0C53">
      <w:pPr>
        <w:spacing w:after="360" w:line="360" w:lineRule="auto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lastRenderedPageBreak/>
        <w:t>參考文獻</w:t>
      </w:r>
    </w:p>
    <w:p w14:paraId="67BDC637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proofErr w:type="gramStart"/>
      <w:r>
        <w:rPr>
          <w:rFonts w:eastAsia="標楷體"/>
        </w:rPr>
        <w:t>郭</w:t>
      </w:r>
      <w:proofErr w:type="gramEnd"/>
      <w:r>
        <w:rPr>
          <w:rFonts w:eastAsia="標楷體"/>
        </w:rPr>
        <w:t>崑謨、林泉源編著（民</w:t>
      </w:r>
      <w:r>
        <w:rPr>
          <w:rFonts w:eastAsia="標楷體"/>
        </w:rPr>
        <w:t>83</w:t>
      </w:r>
      <w:r>
        <w:rPr>
          <w:rFonts w:eastAsia="標楷體"/>
        </w:rPr>
        <w:t>），</w:t>
      </w:r>
      <w:r>
        <w:rPr>
          <w:rFonts w:eastAsia="標楷體"/>
          <w:bCs/>
          <w:u w:val="single"/>
        </w:rPr>
        <w:t>論文及報告寫作概要</w:t>
      </w:r>
      <w:r>
        <w:rPr>
          <w:rFonts w:eastAsia="標楷體"/>
          <w:bCs/>
        </w:rPr>
        <w:t>（第二版）</w:t>
      </w:r>
      <w:r>
        <w:rPr>
          <w:rFonts w:eastAsia="標楷體"/>
        </w:rPr>
        <w:t>。台北市：五南圖書。</w:t>
      </w:r>
    </w:p>
    <w:p w14:paraId="67BDC638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傅祖慧編著（民</w:t>
      </w:r>
      <w:r>
        <w:rPr>
          <w:rFonts w:eastAsia="標楷體"/>
        </w:rPr>
        <w:t>92</w:t>
      </w:r>
      <w:r>
        <w:rPr>
          <w:rFonts w:eastAsia="標楷體"/>
        </w:rPr>
        <w:t>），</w:t>
      </w:r>
      <w:r>
        <w:rPr>
          <w:rFonts w:eastAsia="標楷體"/>
          <w:u w:val="single"/>
        </w:rPr>
        <w:t>科學論文寫作</w:t>
      </w:r>
      <w:r>
        <w:rPr>
          <w:rFonts w:eastAsia="標楷體"/>
        </w:rPr>
        <w:t>（第四版）。台北縣：</w:t>
      </w:r>
      <w:proofErr w:type="gramStart"/>
      <w:r>
        <w:rPr>
          <w:rFonts w:eastAsia="標楷體"/>
        </w:rPr>
        <w:t>藝軒圖書</w:t>
      </w:r>
      <w:proofErr w:type="gramEnd"/>
      <w:r>
        <w:rPr>
          <w:rFonts w:eastAsia="標楷體"/>
        </w:rPr>
        <w:t>。</w:t>
      </w:r>
    </w:p>
    <w:p w14:paraId="67BDC639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廖慶榮（民</w:t>
      </w:r>
      <w:r>
        <w:rPr>
          <w:rFonts w:eastAsia="標楷體"/>
        </w:rPr>
        <w:t>83</w:t>
      </w:r>
      <w:r>
        <w:rPr>
          <w:rFonts w:eastAsia="標楷體"/>
        </w:rPr>
        <w:t>）。</w:t>
      </w:r>
      <w:r>
        <w:rPr>
          <w:rFonts w:eastAsia="標楷體"/>
          <w:bCs/>
          <w:u w:val="single"/>
        </w:rPr>
        <w:t>研究報告格式手冊</w:t>
      </w:r>
      <w:r>
        <w:rPr>
          <w:rFonts w:eastAsia="標楷體"/>
          <w:bCs/>
        </w:rPr>
        <w:t>（第三版）</w:t>
      </w:r>
      <w:r>
        <w:rPr>
          <w:rFonts w:eastAsia="標楷體"/>
        </w:rPr>
        <w:t>。台北市：五南圖書。</w:t>
      </w:r>
    </w:p>
    <w:p w14:paraId="67BDC63A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  <w:u w:val="single"/>
        </w:rPr>
        <w:t>研究生論文裝訂格式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7" w:history="1">
        <w:r>
          <w:rPr>
            <w:rStyle w:val="a3"/>
            <w:rFonts w:eastAsia="標楷體"/>
          </w:rPr>
          <w:t>http://www.ntut.edu.tw/%7Ewwwoaa/download/d_037_04_23.doc</w:t>
        </w:r>
      </w:hyperlink>
    </w:p>
    <w:p w14:paraId="67BDC63B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  <w:u w:val="single"/>
        </w:rPr>
        <w:t>國立台北科技大學論文撰寫規範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8" w:history="1">
        <w:r>
          <w:rPr>
            <w:rStyle w:val="a3"/>
            <w:rFonts w:eastAsia="標楷體"/>
          </w:rPr>
          <w:t>http://www.ntut.edu.tw/%7Ewwwoaa/download/d_050_new.exe</w:t>
        </w:r>
      </w:hyperlink>
    </w:p>
    <w:p w14:paraId="67BDC63C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黃恬儀（民</w:t>
      </w:r>
      <w:r>
        <w:rPr>
          <w:rFonts w:eastAsia="標楷體"/>
        </w:rPr>
        <w:t>94</w:t>
      </w:r>
      <w:r>
        <w:rPr>
          <w:rFonts w:eastAsia="標楷體"/>
        </w:rPr>
        <w:t>）。</w:t>
      </w:r>
      <w:r>
        <w:rPr>
          <w:rFonts w:eastAsia="標楷體"/>
          <w:u w:val="single"/>
        </w:rPr>
        <w:t>資訊蒐集指導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9" w:history="1">
        <w:r>
          <w:rPr>
            <w:rStyle w:val="a3"/>
            <w:rFonts w:eastAsia="標楷體"/>
          </w:rPr>
          <w:t>http://www.lib.cgu.edu.tw/instruction/research.html</w:t>
        </w:r>
      </w:hyperlink>
    </w:p>
    <w:p w14:paraId="67BDC63D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t xml:space="preserve">Stevens, S. (2005, February 28). </w:t>
      </w:r>
      <w:r>
        <w:rPr>
          <w:u w:val="single"/>
        </w:rPr>
        <w:t>Style Manuals and Citation Guides.</w:t>
      </w:r>
      <w:r>
        <w:t xml:space="preserve"> Retrieved November 30, 2005, from http://www.lib.duke.edu/reference</w:t>
      </w:r>
      <w:r>
        <w:t>/style_manuals.html</w:t>
      </w:r>
    </w:p>
    <w:p w14:paraId="67BDC63E" w14:textId="77777777" w:rsidR="00B46E6F" w:rsidRDefault="00B46E6F"/>
    <w:sectPr w:rsidR="00B46E6F">
      <w:footerReference w:type="default" r:id="rId20"/>
      <w:pgSz w:w="11906" w:h="16838"/>
      <w:pgMar w:top="1440" w:right="1800" w:bottom="1440" w:left="180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C318" w14:textId="77777777" w:rsidR="00000000" w:rsidRDefault="000B0C53">
      <w:pPr>
        <w:spacing w:line="240" w:lineRule="auto"/>
      </w:pPr>
      <w:r>
        <w:separator/>
      </w:r>
    </w:p>
  </w:endnote>
  <w:endnote w:type="continuationSeparator" w:id="0">
    <w:p w14:paraId="67BDC31A" w14:textId="77777777" w:rsidR="00000000" w:rsidRDefault="000B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Courier">
    <w:panose1 w:val="020704090202050204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1C" w14:textId="77777777" w:rsidR="00EF5C3A" w:rsidRDefault="000B0C53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1E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0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iii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2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</w:t>
    </w:r>
    <w:r>
      <w:rPr>
        <w:lang w:val="zh-TW"/>
      </w:rPr>
      <w:t>v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4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6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8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A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C314" w14:textId="77777777" w:rsidR="00000000" w:rsidRDefault="000B0C5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7BDC316" w14:textId="77777777" w:rsidR="00000000" w:rsidRDefault="000B0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603"/>
    <w:multiLevelType w:val="multilevel"/>
    <w:tmpl w:val="184EAFF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8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7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27022F"/>
    <w:multiLevelType w:val="multilevel"/>
    <w:tmpl w:val="F63019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0357C"/>
    <w:multiLevelType w:val="multilevel"/>
    <w:tmpl w:val="1ED63F0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E7F509F"/>
    <w:multiLevelType w:val="multilevel"/>
    <w:tmpl w:val="73863F06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7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04B37A4"/>
    <w:multiLevelType w:val="multilevel"/>
    <w:tmpl w:val="8BB2AF2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3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3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5D641E5"/>
    <w:multiLevelType w:val="multilevel"/>
    <w:tmpl w:val="4D46041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41BD3380"/>
    <w:multiLevelType w:val="multilevel"/>
    <w:tmpl w:val="F24AB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D7B9B"/>
    <w:multiLevelType w:val="multilevel"/>
    <w:tmpl w:val="7F5A089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3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D2F4577"/>
    <w:multiLevelType w:val="multilevel"/>
    <w:tmpl w:val="44B2E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B1530"/>
    <w:multiLevelType w:val="multilevel"/>
    <w:tmpl w:val="2CECE84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3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3674DD9"/>
    <w:multiLevelType w:val="multilevel"/>
    <w:tmpl w:val="A82873C2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ED32185"/>
    <w:multiLevelType w:val="multilevel"/>
    <w:tmpl w:val="5C7C5F5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F2D287A"/>
    <w:multiLevelType w:val="multilevel"/>
    <w:tmpl w:val="2712642A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6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6E6F"/>
    <w:rsid w:val="000B0C53"/>
    <w:rsid w:val="003D1B8D"/>
    <w:rsid w:val="00B46E6F"/>
    <w:rsid w:val="00E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DC2F8"/>
  <w15:docId w15:val="{6BCD62F9-EB76-4612-94DA-D0AF975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240" w:lineRule="auto"/>
      <w:jc w:val="center"/>
      <w:textAlignment w:val="auto"/>
      <w:outlineLvl w:val="3"/>
    </w:pPr>
    <w:rPr>
      <w:rFonts w:eastAsia="新細明體"/>
      <w:b/>
      <w: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新細明體" w:hAnsi="Times New Roman" w:cs="Times New Roman"/>
      <w:b/>
      <w:caps/>
      <w:kern w:val="0"/>
      <w:szCs w:val="20"/>
      <w:lang w:eastAsia="en-US"/>
    </w:rPr>
  </w:style>
  <w:style w:type="character" w:styleId="a3">
    <w:name w:val="Hyperlink"/>
    <w:basedOn w:val="a0"/>
    <w:rPr>
      <w:strike w:val="0"/>
      <w:dstrike w:val="0"/>
      <w:color w:val="3333FF"/>
      <w:u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Plain Text"/>
    <w:basedOn w:val="a"/>
    <w:pPr>
      <w:spacing w:line="240" w:lineRule="auto"/>
      <w:textAlignment w:val="auto"/>
    </w:pPr>
    <w:rPr>
      <w:rFonts w:ascii="細明體" w:hAnsi="細明體"/>
      <w:kern w:val="3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b">
    <w:name w:val="Body Text"/>
    <w:basedOn w:val="a"/>
    <w:pPr>
      <w:spacing w:after="120" w:line="240" w:lineRule="auto"/>
      <w:textAlignment w:val="auto"/>
    </w:pPr>
    <w:rPr>
      <w:rFonts w:eastAsia="新細明體"/>
      <w:kern w:val="3"/>
      <w:szCs w:val="24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  <w:rPr>
      <w:rFonts w:ascii="Times New Roman" w:eastAsia="細明體" w:hAnsi="Times New Roman" w:cs="Times New Roman"/>
      <w:kern w:val="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rFonts w:ascii="Times New Roman" w:eastAsia="細明體" w:hAnsi="Times New Roman" w:cs="Times New Roman"/>
      <w:kern w:val="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細明體" w:hAnsi="Times New Roman" w:cs="Times New Roman"/>
      <w:kern w:val="0"/>
      <w:sz w:val="16"/>
      <w:szCs w:val="16"/>
    </w:rPr>
  </w:style>
  <w:style w:type="paragraph" w:customStyle="1" w:styleId="1">
    <w:name w:val="頁碼1"/>
    <w:basedOn w:val="a"/>
    <w:pPr>
      <w:widowControl/>
      <w:spacing w:line="240" w:lineRule="auto"/>
      <w:jc w:val="center"/>
      <w:textAlignment w:val="auto"/>
    </w:pPr>
    <w:rPr>
      <w:rFonts w:ascii="Times" w:eastAsia="新細明體" w:hAnsi="Times"/>
      <w:lang w:eastAsia="en-US"/>
    </w:rPr>
  </w:style>
  <w:style w:type="paragraph" w:customStyle="1" w:styleId="email">
    <w:name w:val="email"/>
    <w:basedOn w:val="a"/>
    <w:next w:val="a"/>
    <w:pPr>
      <w:widowControl/>
      <w:spacing w:line="240" w:lineRule="auto"/>
      <w:ind w:firstLine="227"/>
      <w:jc w:val="center"/>
      <w:textAlignment w:val="auto"/>
    </w:pPr>
    <w:rPr>
      <w:rFonts w:ascii="Courier" w:eastAsia="新細明體" w:hAnsi="Courier"/>
      <w:sz w:val="18"/>
    </w:rPr>
  </w:style>
  <w:style w:type="paragraph" w:customStyle="1" w:styleId="af">
    <w:name w:val="篇名"/>
    <w:basedOn w:val="a"/>
    <w:pPr>
      <w:keepNext/>
      <w:widowControl/>
      <w:spacing w:line="240" w:lineRule="auto"/>
      <w:jc w:val="center"/>
      <w:textAlignment w:val="auto"/>
      <w:outlineLvl w:val="2"/>
    </w:pPr>
    <w:rPr>
      <w:rFonts w:eastAsia="Times New Roman"/>
      <w:b/>
      <w:bCs/>
      <w:caps/>
      <w:sz w:val="28"/>
      <w:lang w:eastAsia="en-US"/>
    </w:rPr>
  </w:style>
  <w:style w:type="paragraph" w:styleId="af0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styleId="af2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hyperlink" Target="http://www.ntut.edu.tw/%7Ewwwoaa/download/d_050_new.ex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://www.ntut.edu.tw/%7Ewwwoaa/download/d_037_04_23.doc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lib.cgu.edu.tw/instruction/research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Props1.xml><?xml version="1.0" encoding="utf-8"?>
<ds:datastoreItem xmlns:ds="http://schemas.openxmlformats.org/officeDocument/2006/customXml" ds:itemID="{F7662F48-FD61-4D20-A303-B4E8C1B9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59C54-28DB-431C-B34D-75E16BC82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F0CF3-9BCE-4A50-94A3-C4CEDCB62EA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dd163da-4969-44b7-a6fc-348a9178b451"/>
    <ds:schemaRef ds:uri="http://schemas.microsoft.com/office/2006/metadata/properties"/>
    <ds:schemaRef ds:uri="5a4b9aeb-3c3d-4bdf-931a-c272f9eb4653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5592</Words>
  <Characters>2219</Characters>
  <Application>Microsoft Office Word</Application>
  <DocSecurity>0</DocSecurity>
  <Lines>369</Lines>
  <Paragraphs>488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dc:description/>
  <cp:lastModifiedBy> 黃鈺婷</cp:lastModifiedBy>
  <cp:revision>3</cp:revision>
  <dcterms:created xsi:type="dcterms:W3CDTF">2024-10-11T00:35:00Z</dcterms:created>
  <dcterms:modified xsi:type="dcterms:W3CDTF">2024-10-11T00:37:00Z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fafd286989b158b83d3b8621be564f3497fff1b0e9d62f02111167e6309d4d1e</vt:lpwstr>
  </property>
  <property fmtid="{D5CDD505-2E9C-101B-9397-08002B2CF9AE}" pid="3" name="ContentTypeId">
    <vt:lpwstr>0x01010049035E00D734C243837FF8E8213AE557</vt:lpwstr>
  </property>
</Properties>
</file>